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82" w:rsidRPr="0099263A" w:rsidRDefault="00DE1F82" w:rsidP="008F4649">
      <w:pPr>
        <w:pStyle w:val="Subtitle"/>
        <w:spacing w:line="280" w:lineRule="atLeast"/>
        <w:ind w:left="0"/>
        <w:rPr>
          <w:rFonts w:eastAsia="SimSun"/>
          <w:sz w:val="24"/>
          <w:szCs w:val="24"/>
        </w:rPr>
      </w:pPr>
      <w:r>
        <w:rPr>
          <w:noProof/>
          <w:lang w:eastAsia="bg-BG"/>
        </w:rPr>
        <w:pict>
          <v:group id="_x0000_s1026" style="position:absolute;left:0;text-align:left;margin-left:180.1pt;margin-top:-2.35pt;width:90pt;height:54pt;z-index:251658240" coordorigin="2840,1704" coordsize="3969,2835">
            <v:group id="_x0000_s1027" style="position:absolute;left:3629;top:1738;width:2543;height:2766" coordorigin="1798,7722" coordsize="4437,4827">
              <v:shape id="_x0000_s1028" style="position:absolute;left:1907;top:9902;width:3990;height:1337" coordsize="3990,1337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<v:path arrowok="t"/>
                <o:lock v:ext="edit" verticies="t"/>
              </v:shape>
              <v:shape id="_x0000_s1029" style="position:absolute;left:2028;top:11235;width:3748;height:1314" coordsize="3748,1314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<v:path arrowok="t"/>
              </v:shape>
              <v:shape id="_x0000_s1030" style="position:absolute;left:2016;top:8560;width:3772;height:1342" coordsize="3772,1342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<v:path arrowok="t"/>
              </v:shape>
              <v:shape id="_x0000_s1031" style="position:absolute;left:4913;top:9881;width:875;height:37" coordsize="875,37" path="m,29r16,8l875,37r,-33l16,,28,8,,29r4,8l16,37,,29xe" fillcolor="#009" stroked="f">
                <v:path arrowok="t"/>
              </v:shape>
              <v:shape id="_x0000_s1032" style="position:absolute;left:3902;top:9321;width:1039;height:589" coordsize="1039,589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<v:path arrowok="t"/>
              </v:shape>
              <v:shape id="_x0000_s1033" style="position:absolute;left:2858;top:9321;width:1044;height:597" coordsize="1044,597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<v:path arrowok="t"/>
              </v:shape>
              <v:shape id="_x0000_s1034" style="position:absolute;left:1991;top:9885;width:883;height:33" coordsize="883,33" path="m9,13l25,33r858,l883,,25,,41,21,9,13,,33r25,l9,13xe" fillcolor="#009" stroked="f">
                <v:path arrowok="t"/>
              </v:shape>
              <v:shape id="_x0000_s1035" style="position:absolute;left:2000;top:8544;width:1902;height:1362" coordsize="1902,1362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<v:path arrowok="t"/>
              </v:shape>
              <v:shape id="_x0000_s1036" style="position:absolute;left:3902;top:8544;width:1910;height:1374" coordsize="1910,1374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<v:path arrowok="t"/>
              </v:shape>
              <v:shape id="_x0000_s1037" style="position:absolute;left:3769;top:9885;width:443;height:556" coordsize="443,556" path="m435,69l298,77,,436,145,556,443,198r-137,8l435,69,362,,298,77,435,69xe" stroked="f">
                <v:path arrowok="t"/>
              </v:shape>
              <v:shape id="_x0000_s1038" style="position:absolute;left:4075;top:9954;width:995;height:911" coordsize="995,911" path="m983,862l955,770,129,,,137,826,911,802,818r181,44l995,810,955,770r28,92xe" stroked="f">
                <v:path arrowok="t"/>
              </v:shape>
              <v:shape id="_x0000_s1039" style="position:absolute;left:3902;top:10772;width:1156;height:963" coordsize="1156,963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<v:path arrowok="t"/>
              </v:shape>
              <v:shape id="_x0000_s1040" style="position:absolute;left:2717;top:10506;width:1185;height:1229" coordsize="1185,1229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<v:path arrowok="t"/>
              </v:shape>
              <v:shape id="_x0000_s1041" style="position:absolute;left:2818;top:10506;width:600;height:189" coordsize="600,189" path="m600,85l503,,,,,189r503,l411,105,600,85,592,,503,r97,85xe" stroked="f">
                <v:path arrowok="t"/>
              </v:shape>
              <v:shape id="_x0000_s1042" style="position:absolute;left:3229;top:10591;width:673;height:644" coordsize="673,644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<v:path arrowok="t"/>
              </v:shape>
              <v:shape id="_x0000_s1043" style="position:absolute;left:3902;top:10824;width:600;height:411" coordsize="600,411" path="m407,137l395,12,362,57,318,97r-44,36l225,165r-52,25l117,206r-29,4l60,218r-28,l,222,,411r40,-4l84,403r41,-4l169,387r73,-24l314,331r69,-41l447,238r56,-52l552,121,540,r12,121l600,53,540,,407,137xe" stroked="f">
                <v:path arrowok="t"/>
              </v:shape>
              <v:shape id="_x0000_s1044" style="position:absolute;left:3712;top:10313;width:730;height:648" coordsize="730,648" path="m57,8r8,129l597,648,730,511,194,r8,128l57,8,,76r65,61l57,8xe" stroked="f">
                <v:path arrowok="t"/>
              </v:shape>
              <v:shape id="_x0000_s1045" style="position:absolute;left:2818;top:10599;width:44;height:249" coordsize="44,249" path="m44,r,249l32,221,28,189,20,161,12,129,8,96,4,64,,32,,,44,xe" fillcolor="blue" stroked="f">
                <v:path arrowok="t"/>
              </v:shape>
              <v:shape id="_x0000_s1046" style="position:absolute;left:2862;top:10599;width:40;height:370" coordsize="40,370" path="m,249l,,40,r,370l36,354,28,342,24,326,16,310,12,294,8,282,4,266,,249xe" fillcolor="#0305ff" stroked="f">
                <v:path arrowok="t"/>
              </v:shape>
              <v:shape id="_x0000_s1047" style="position:absolute;left:2902;top:10599;width:45;height:459" coordsize="45,459" path="m,370l,,45,r,459l37,447r-5,-8l28,427,20,415,16,403r-4,-9l4,382,,370xe" fillcolor="#060aff" stroked="f">
                <v:path arrowok="t"/>
              </v:shape>
              <v:shape id="_x0000_s1048" style="position:absolute;left:2947;top:10599;width:44;height:531" coordsize="44,531" path="m,459l,,44,r,531l36,523r-4,-8l24,507,20,495r-4,-8l8,479,4,471,,459xe" fillcolor="#090fff" stroked="f">
                <v:path arrowok="t"/>
              </v:shape>
              <v:shape id="_x0000_s1049" style="position:absolute;left:2991;top:10599;width:40;height:596" coordsize="40,596" path="m,531l,,40,r,596l36,588r-8,-8l24,572r-4,-8l12,556,8,548,4,540,,531xe" fillcolor="#0c14ff" stroked="f">
                <v:path arrowok="t"/>
              </v:shape>
              <v:shape id="_x0000_s1050" style="position:absolute;left:3031;top:10599;width:45;height:652" coordsize="45,652" path="m,596l,,45,r,652l36,644r-4,-8l28,632r-8,-8l16,616r-4,-4l4,604,,596xe" fillcolor="#0f1aff" stroked="f">
                <v:path arrowok="t"/>
              </v:shape>
              <v:shape id="_x0000_s1051" style="position:absolute;left:3076;top:10599;width:44;height:701" coordsize="44,701" path="m,652l,,44,r,701l36,693r-4,-4l24,681r-4,-4l16,668,8,664,4,656,,652xe" fillcolor="#121fff" stroked="f">
                <v:path arrowok="t"/>
              </v:shape>
              <v:shape id="_x0000_s1052" style="position:absolute;left:3120;top:10599;width:40;height:741" coordsize="40,741" path="m,701l,,40,r,741l36,737r-8,-4l24,725r-4,-4l12,717,8,709,4,705,,701xe" fillcolor="#1524ff" stroked="f">
                <v:path arrowok="t"/>
              </v:shape>
              <v:shape id="_x0000_s1053" style="position:absolute;left:3160;top:10599;width:44;height:781" coordsize="44,781" path="m,741l,,44,r,781l40,777r-8,-4l28,765r-8,-4l16,757r-4,-4l8,749,,741xe" fillcolor="#1829ff" stroked="f">
                <v:path arrowok="t"/>
              </v:shape>
              <v:shape id="_x0000_s1054" style="position:absolute;left:3204;top:10599;width:45;height:818" coordsize="45,818" path="m,781l,,45,r,818l37,814r-4,-4l29,805r-8,-8l17,793r-4,-4l5,785,,781xe" fillcolor="#1c2eff" stroked="f">
                <v:path arrowok="t"/>
              </v:shape>
              <v:shape id="_x0000_s1055" style="position:absolute;left:3249;top:10599;width:40;height:850" coordsize="40,850" path="m,818l,,40,r,850l36,846r-4,-4l24,838r-4,-4l16,830,8,826,4,822,,818xe" fillcolor="#1f34ff" stroked="f">
                <v:path arrowok="t"/>
              </v:shape>
              <v:shape id="_x0000_s1056" style="position:absolute;left:3289;top:10599;width:44;height:878" coordsize="44,878" path="m,850l,,32,r4,12l36,20r,8l36,36r4,8l40,52r,12l44,72r,806l40,874r-8,-4l28,866r-4,-4l16,858r-4,-4l8,850r-8,xe" fillcolor="#2239ff" stroked="f">
                <v:path arrowok="t"/>
              </v:shape>
              <v:shape id="_x0000_s1057" style="position:absolute;left:3333;top:10671;width:45;height:830" coordsize="45,830" path="m,806l,,4,16,9,32r4,16l17,65r8,16l29,97r8,16l45,129r,701l37,826r-4,l29,822r-8,-4l17,814r-4,-4l4,806r-4,xe" fillcolor="#253eff" stroked="f">
                <v:path arrowok="t"/>
              </v:shape>
              <v:shape id="_x0000_s1058" style="position:absolute;left:3378;top:10800;width:40;height:725" coordsize="40,725" path="m,701l,,4,8r4,8l12,28r8,8l24,48r4,8l36,65r4,12l40,725r-4,-4l32,717r-8,l20,713r-4,-4l8,709,4,705,,701xe" fillcolor="#2843ff" stroked="f">
                <v:path arrowok="t"/>
              </v:shape>
              <v:shape id="_x0000_s1059" style="position:absolute;left:3418;top:10877;width:44;height:668" coordsize="44,668" path="m,648l,,4,4r8,8l16,20r4,8l28,36r4,4l36,48r8,8l44,668r-4,-4l32,664r-4,-4l24,656r-8,l12,652,8,648r-8,xe" fillcolor="#2b48ff" stroked="f">
                <v:path arrowok="t"/>
              </v:shape>
              <v:shape id="_x0000_s1060" style="position:absolute;left:3462;top:10933;width:45;height:633" coordsize="45,633" path="m,612l,,4,4r4,8l17,16r4,8l25,28r8,4l37,40r8,4l45,633r-8,-4l33,625r-4,l21,621r-4,l13,617r-9,l,612xe" fillcolor="#2e4eff" stroked="f">
                <v:path arrowok="t"/>
              </v:shape>
              <v:shape id="_x0000_s1061" style="position:absolute;left:3507;top:10977;width:40;height:605" coordsize="40,605" path="m,589l,,4,4r4,8l12,16r8,5l24,25r8,4l36,33r4,4l40,605r-4,-4l32,601r-8,-4l20,597r-4,-4l8,593,4,589r-4,xe" fillcolor="#3153ff" stroked="f">
                <v:path arrowok="t"/>
              </v:shape>
              <v:shape id="_x0000_s1062" style="position:absolute;left:3547;top:11014;width:44;height:580" coordsize="44,580" path="m,568l,,8,4r4,4l16,12r8,4l28,20r4,4l40,28r4,4l44,580r-4,l32,576r-4,l24,572r-8,l12,572,8,568r-8,xe" fillcolor="#3558ff" stroked="f">
                <v:path arrowok="t"/>
              </v:shape>
              <v:shape id="_x0000_s1063" style="position:absolute;left:3591;top:11046;width:45;height:560" coordsize="45,560" path="m,548l,,4,4r8,4l17,12r4,l29,16r4,4l37,24r8,l45,560r-8,l33,556r-4,l21,556r-4,-4l12,552r-8,l,548xe" fillcolor="#385dff" stroked="f">
                <v:path arrowok="t"/>
              </v:shape>
              <v:shape id="_x0000_s1064" style="position:absolute;left:3636;top:11070;width:40;height:548" coordsize="40,548" path="m,536l,,4,4,8,8r8,l20,12r4,4l32,16r4,4l40,24r,524l36,544r-4,l24,544r-4,-4l16,540r-8,l4,536r-4,xe" fillcolor="#3b62ff" stroked="f">
                <v:path arrowok="t"/>
              </v:shape>
              <v:shape id="_x0000_s1065" style="position:absolute;left:3676;top:11094;width:44;height:532" coordsize="44,532" path="m,524l,,8,r4,4l16,4r8,4l28,8r4,4l40,12r4,4l44,532r-4,l32,528r-4,l24,528r-8,l12,524r-4,l,524xe" fillcolor="#3e68ff" stroked="f">
                <v:path arrowok="t"/>
              </v:shape>
              <v:shape id="_x0000_s1066" style="position:absolute;left:3720;top:11110;width:45;height:520" coordsize="45,520" path="m,516l,,4,r8,4l16,4r4,l29,8r4,l37,8r8,4l45,520r-8,l33,520r-4,l20,520r-4,-4l12,516r-8,l,516xe" fillcolor="#416dff" stroked="f">
                <v:path arrowok="t"/>
              </v:shape>
              <v:shape id="_x0000_s1067" style="position:absolute;left:3765;top:11122;width:40;height:516" coordsize="40,516" path="m,508l,,4,,8,r8,4l20,4r4,l32,8r4,l40,8r,508l36,512r-4,l24,512r-4,l16,512r-8,l4,512,,508xe" fillcolor="#4472ff" stroked="f">
                <v:path arrowok="t"/>
              </v:shape>
              <v:shape id="_x0000_s1068" style="position:absolute;left:3805;top:10373;width:44;height:1265" coordsize="44,1265" path="m,1265l,757r8,l12,757r4,5l24,762r4,l32,762r8,l44,762r,503l40,1265r-8,l28,1265r-4,l16,1265r-4,l8,1265r-8,xm44,r,16l36,8,44,xe" fillcolor="#4777ff" stroked="f">
                <v:path arrowok="t"/>
                <o:lock v:ext="edit" verticies="t"/>
              </v:shape>
              <v:shape id="_x0000_s1069" style="position:absolute;left:3849;top:10321;width:45;height:1321" coordsize="45,1321" path="m,1317l,814r4,4l12,818r4,l20,818r9,l33,818r4,l45,818r,503l37,1321r-4,l29,1321r-9,l16,1317r-4,l4,1317r-4,xm,68l,52,45,r,108l,68xe" fillcolor="#4a7cff" stroked="f">
                <v:path arrowok="t"/>
                <o:lock v:ext="edit" verticies="t"/>
              </v:shape>
              <v:shape id="_x0000_s1070" style="position:absolute;left:3894;top:10268;width:40;height:1374" coordsize="40,1374" path="m,1374l,871r,l,871r4,l4,871r,l4,871r4,l8,871r4,l16,871r4,l24,871r4,l32,871r4,l40,871r,503l36,1374r-4,l28,1374r-4,l20,1374r-4,l12,1374r-4,l8,1374r-4,l4,1374r,l4,1374r-4,l,1374r,xm,161l,53,40,r,202l,161xe" fillcolor="#4e82ff" stroked="f">
                <v:path arrowok="t"/>
                <o:lock v:ext="edit" verticies="t"/>
              </v:shape>
              <v:shape id="_x0000_s1071" style="position:absolute;left:3934;top:10216;width:44;height:1426" coordsize="44,1426" path="m,1426l,923r8,l12,923r4,l24,919r4,l32,919r8,l44,919r,503l40,1422r-8,l28,1422r-4,l16,1422r-4,l8,1422r-8,4xm,254l,52,44,r,294l,254xe" fillcolor="#5187ff" stroked="f">
                <v:path arrowok="t"/>
                <o:lock v:ext="edit" verticies="t"/>
              </v:shape>
              <v:shape id="_x0000_s1072" style="position:absolute;left:3978;top:10163;width:45;height:1475" coordsize="45,1475" path="m,1475l,972r4,l12,967r4,l20,967r8,l33,967r4,-4l45,963r,508l37,1471r-4,l28,1471r-8,4l16,1475r-4,l4,1475r-4,xm,347l,53,45,r,391l,347xe" fillcolor="#548cff" stroked="f">
                <v:path arrowok="t"/>
                <o:lock v:ext="edit" verticies="t"/>
              </v:shape>
              <v:shape id="_x0000_s1073" style="position:absolute;left:4023;top:10111;width:40;height:1523" coordsize="40,1523" path="m,1523l,1015r4,l8,1011r8,l20,1011r4,-4l32,1007r4,l40,1003r,516l36,1519r-4,l24,1519r-4,l16,1523r-8,l4,1523r-4,xm,443l,52,40,r,484l,443xe" fillcolor="#5791ff" stroked="f">
                <v:path arrowok="t"/>
                <o:lock v:ext="edit" verticies="t"/>
              </v:shape>
              <v:shape id="_x0000_s1074" style="position:absolute;left:4063;top:10059;width:44;height:1571" coordsize="44,1571" path="m,1571l,1055r8,l12,1051r4,l24,1051r4,-4l32,1047r8,-4l44,1043r,520l40,1563r-8,l28,1567r-4,l16,1567r-4,l8,1567r-8,4xm,536l,52,44,r,576l,536xe" fillcolor="#5a96ff" stroked="f">
                <v:path arrowok="t"/>
                <o:lock v:ext="edit" verticies="t"/>
              </v:shape>
              <v:shape id="_x0000_s1075" style="position:absolute;left:4107;top:10022;width:45;height:1600" coordsize="45,1600" path="m,1600l,1080r4,-4l12,1076r4,-4l20,1072r8,-4l32,1064r5,l45,1060r,532l37,1592r-5,l28,1592r-8,4l16,1596r-4,l4,1600r-4,xm,613l,37,32,,45,13r,640l,613xe" fillcolor="#5d9cff" stroked="f">
                <v:path arrowok="t"/>
                <o:lock v:ext="edit" verticies="t"/>
              </v:shape>
              <v:shape id="_x0000_s1076" style="position:absolute;left:4152;top:10035;width:40;height:1579" coordsize="40,1579" path="m,1579l,1047r4,-4l8,1043r8,-4l20,1035r4,l32,1031r4,-4l40,1023r,544l36,1567r-4,l24,1571r-4,l16,1575r-8,l4,1575r-4,4xm,640l,,40,40r,640l,640xe" fillcolor="#60a1ff" stroked="f">
                <v:path arrowok="t"/>
                <o:lock v:ext="edit" verticies="t"/>
              </v:shape>
              <v:shape id="_x0000_s1077" style="position:absolute;left:4192;top:10075;width:44;height:1527" coordsize="44,1527" path="m,1527l,983r8,l12,979r4,-4l24,971r4,-4l32,963r8,-4l44,959r,556l40,1515r-8,l28,1519r-4,l16,1523r-4,l8,1523r-8,4xm,640l,,44,36r,649l,640xe" fillcolor="#63a6ff" stroked="f">
                <v:path arrowok="t"/>
                <o:lock v:ext="edit" verticies="t"/>
              </v:shape>
              <v:shape id="_x0000_s1078" style="position:absolute;left:4236;top:10111;width:45;height:1479" coordsize="45,1479" path="m,1479l,923r4,-4l12,915r4,-8l20,903r8,-4l32,895r4,-4l45,887r,576l36,1463r-4,4l28,1467r-8,4l16,1471r-4,4l4,1475r-4,4xm,649l,,45,40r,649l,649xe" fillcolor="#67abff" stroked="f">
                <v:path arrowok="t"/>
                <o:lock v:ext="edit" verticies="t"/>
              </v:shape>
              <v:shape id="_x0000_s1079" style="position:absolute;left:4281;top:10151;width:40;height:1423" coordsize="40,1423" path="m,1423l,847r4,-5l8,838r8,-8l20,826r4,-4l32,818r4,-8l40,806r,601l36,1407r-4,4l24,1411r-4,4l16,1415r-8,4l4,1419r-4,4xm,649l,,40,41r,648l,649xe" fillcolor="#6ab0ff" stroked="f">
                <v:path arrowok="t"/>
                <o:lock v:ext="edit" verticies="t"/>
              </v:shape>
              <v:shape id="_x0000_s1080" style="position:absolute;left:4321;top:10192;width:44;height:1366" coordsize="44,1366" path="m,1366l,765r8,-8l12,753r8,-8l24,741r4,-8l36,725r4,-4l44,713r,632l40,1345r-8,4l28,1353r-4,l16,1358r-4,l8,1362r-8,4xm,648l,,44,40r,649l,648xe" fillcolor="#6db6ff" stroked="f">
                <v:path arrowok="t"/>
                <o:lock v:ext="edit" verticies="t"/>
              </v:shape>
              <v:shape id="_x0000_s1081" style="position:absolute;left:4365;top:10232;width:44;height:1305" coordsize="44,1305" path="m,1305l,673r,l4,669r,l4,665r4,l8,661r,l12,661,,649,,,44,40r,1241l36,1285r-4,4l28,1293r-8,l16,1297r-4,4l4,1301r-4,4xe" fillcolor="#70bbff" stroked="f">
                <v:path arrowok="t"/>
              </v:shape>
              <v:shape id="_x0000_s1082" style="position:absolute;left:4409;top:10272;width:41;height:1241" coordsize="41,1241" path="m,1241l,,41,41r,1180l37,1221r-4,4l25,1229r-4,4l17,1233r-8,4l5,1241r-5,xe" fillcolor="#73c0ff" stroked="f">
                <v:path arrowok="t"/>
              </v:shape>
              <v:shape id="_x0000_s1083" style="position:absolute;left:4450;top:10313;width:44;height:1180" coordsize="44,1180" path="m,1180l,,44,40r,1112l40,1156r-8,4l28,1160r-4,4l16,1168r-4,4l8,1176r-8,4xe" fillcolor="#76c5ff" stroked="f">
                <v:path arrowok="t"/>
              </v:shape>
              <v:shape id="_x0000_s1084" style="position:absolute;left:4494;top:10353;width:44;height:1112" coordsize="44,1112" path="m,1112l,,44,40r,1044l36,1088r-4,4l28,1092r-8,4l16,1100r-4,4l4,1108r-4,4xe" fillcolor="#79caff" stroked="f">
                <v:path arrowok="t"/>
              </v:shape>
              <v:shape id="_x0000_s1085" style="position:absolute;left:4538;top:10393;width:41;height:1044" coordsize="41,1044" path="m,1044l,,41,40r,971l37,1016r-4,4l25,1024r-4,4l17,1032r-8,4l4,1040r-4,4xe" fillcolor="#7cd0ff" stroked="f">
                <v:path arrowok="t"/>
              </v:shape>
              <v:shape id="_x0000_s1086" style="position:absolute;left:4579;top:10433;width:44;height:971" coordsize="44,971" path="m,971l,,44,41r,894l40,939r-8,4l28,947r-4,4l16,955r-4,4l8,963,,971xe" fillcolor="#80d5ff" stroked="f">
                <v:path arrowok="t"/>
              </v:shape>
              <v:shape id="_x0000_s1087" style="position:absolute;left:4623;top:10474;width:44;height:894" coordsize="44,894" path="m,894l,,44,40r,814l36,858r-4,4l28,870r-8,4l16,878r-4,4l4,886,,894xe" fillcolor="#83daff" stroked="f">
                <v:path arrowok="t"/>
              </v:shape>
              <v:shape id="_x0000_s1088" style="position:absolute;left:4667;top:10514;width:41;height:814" coordsize="41,814" path="m,814l,,41,40r,730l37,774r-4,4l25,786r-4,4l17,798r-9,4l4,806,,814xe" fillcolor="#86dfff" stroked="f">
                <v:path arrowok="t"/>
              </v:shape>
              <v:shape id="_x0000_s1089" style="position:absolute;left:4708;top:10554;width:44;height:730" coordsize="44,730" path="m,730l,,44,41r,636l40,685r-8,4l28,697r-4,8l16,709r-4,9l8,722,,730xe" fillcolor="#89e4ff" stroked="f">
                <v:path arrowok="t"/>
              </v:shape>
              <v:shape id="_x0000_s1090" style="position:absolute;left:4752;top:10595;width:44;height:636" coordsize="44,636" path="m,636l,,44,40r,540l36,588r-4,8l28,604r-4,4l16,616r-4,8l4,632,,636xe" fillcolor="#8ceaff" stroked="f">
                <v:path arrowok="t"/>
              </v:shape>
              <v:shape id="_x0000_s1091" style="position:absolute;left:4796;top:10635;width:41;height:540" coordsize="41,540" path="m,540l,,41,40r,435l37,483r-4,8l29,500r-8,8l16,516r-4,8l4,532,,540xe" fillcolor="#8fefff" stroked="f">
                <v:path arrowok="t"/>
              </v:shape>
              <v:shape id="_x0000_s1092" style="position:absolute;left:4837;top:10675;width:44;height:435" coordsize="44,435" path="m,435l,,44,40r,319l40,367r-4,12l28,387r-4,8l20,407r-8,8l8,427,,435xe" fillcolor="#92f4ff" stroked="f">
                <v:path arrowok="t"/>
              </v:shape>
              <v:shape id="_x0000_s1093" style="position:absolute;left:4881;top:10715;width:44;height:319" coordsize="44,319" path="m,319l,,44,41r,177l40,230r-8,16l28,258r-4,12l16,283r-4,12l8,307,,319xe" fillcolor="#95f9ff" stroked="f">
                <v:path arrowok="t"/>
              </v:shape>
              <v:shape id="_x0000_s1094" style="position:absolute;left:4925;top:10756;width:41;height:177" coordsize="41,177" path="m,177l,,41,40,37,56,33,72,29,92r-4,17l16,129r-4,16l4,161,,177xe" fillcolor="#9ff" stroked="f">
                <v:path arrowok="t"/>
              </v:shape>
              <v:shape id="_x0000_s1095" style="position:absolute;left:5526;top:8979;width:709;height:189" coordsize="709,189" path="m584,157l512,,,,,189r512,l439,36,584,157,709,,512,r72,157xe" stroked="f">
                <v:path arrowok="t"/>
              </v:shape>
              <v:shape id="_x0000_s1096" style="position:absolute;left:4986;top:9015;width:1124;height:1245" coordsize="1124,1245" path="m197,1108r4,129l1124,121,979,,56,1116r8,129l56,1116,,1185r64,60l197,1108xe" stroked="f">
                <v:path arrowok="t"/>
              </v:shape>
              <v:shape id="_x0000_s1097" style="position:absolute;left:5050;top:10123;width:1080;height:1016" coordsize="1080,1016" path="m1080,947r-28,-68l133,,,137r923,879l891,947r189,l1080,907r-28,-28l1080,947xe" stroked="f">
                <v:path arrowok="t"/>
              </v:shape>
              <v:shape id="_x0000_s1098" style="position:absolute;left:5941;top:11070;width:189;height:814" coordsize="189,814" path="m32,661l189,592,189,,,,,592,161,524,32,661,189,814r,-222l32,661xe" stroked="f">
                <v:path arrowok="t"/>
              </v:shape>
              <v:shape id="_x0000_s1099" style="position:absolute;left:4337;top:10075;width:1765;height:1656" coordsize="1765,1656" path="m,68r32,69l1636,1656r129,-137l161,r28,68l,68r,41l32,137,,68xe" stroked="f">
                <v:path arrowok="t"/>
              </v:shape>
              <v:shape id="_x0000_s1100" style="position:absolute;left:4337;top:8096;width:189;height:2047" coordsize="189,2047" path="m97,l,97,,2047r189,l189,97,97,190,97,,,,,97,97,xe" stroked="f">
                <v:path arrowok="t"/>
              </v:shape>
              <v:shape id="_x0000_s1101" style="position:absolute;left:4434;top:8096;width:604;height:190" coordsize="604,190" path="m604,97l507,,,,,190r507,l415,97r189,l604,,507,r97,97xe" stroked="f">
                <v:path arrowok="t"/>
              </v:shape>
              <v:shape id="_x0000_s1102" style="position:absolute;left:4849;top:8193;width:189;height:1805" coordsize="189,1805" path="m20,1491r169,64l189,,,,,1555r165,61l,1555r,250l165,1616,20,1491xe" stroked="f">
                <v:path arrowok="t"/>
              </v:shape>
              <v:shape id="_x0000_s1103" style="position:absolute;left:4869;top:8979;width:729;height:830" coordsize="729,830" path="m657,l584,32,,705,145,830,729,157r-72,32l657,,612,,584,32,657,xe" stroked="f">
                <v:path arrowok="t"/>
              </v:shape>
              <v:shape id="_x0000_s1104" style="position:absolute;left:4434;top:8193;width:32;height:1979" coordsize="32,1979" path="m,1950l,,32,r,1979l,1950xe" fillcolor="blue" stroked="f">
                <v:path arrowok="t"/>
              </v:shape>
              <v:shape id="_x0000_s1105" style="position:absolute;left:4466;top:8193;width:32;height:2011" coordsize="32,2011" path="m,1979l,,32,r,2011l,1979xe" fillcolor="#0305ff" stroked="f">
                <v:path arrowok="t"/>
              </v:shape>
              <v:shape id="_x0000_s1106" style="position:absolute;left:4498;top:8193;width:32;height:2039" coordsize="32,2039" path="m,2011l,,32,r,2039l,2011xe" fillcolor="#060aff" stroked="f">
                <v:path arrowok="t"/>
              </v:shape>
              <v:shape id="_x0000_s1107" style="position:absolute;left:4530;top:8193;width:33;height:2071" coordsize="33,2071" path="m,2039l,,33,r,2071l,2039xe" fillcolor="#090fff" stroked="f">
                <v:path arrowok="t"/>
              </v:shape>
              <v:shape id="_x0000_s1108" style="position:absolute;left:4563;top:8193;width:32;height:2099" coordsize="32,2099" path="m,2071l,,32,r,2099l,2071xe" fillcolor="#0c14ff" stroked="f">
                <v:path arrowok="t"/>
              </v:shape>
              <v:shape id="_x0000_s1109" style="position:absolute;left:4595;top:8193;width:32;height:2132" coordsize="32,2132" path="m,2099l,,32,r,2132l,2099xe" fillcolor="#0f1aff" stroked="f">
                <v:path arrowok="t"/>
              </v:shape>
              <v:shape id="_x0000_s1110" style="position:absolute;left:4627;top:8193;width:32;height:2164" coordsize="32,2164" path="m,2132l,,32,r,2164l,2132xe" fillcolor="#121fff" stroked="f">
                <v:path arrowok="t"/>
              </v:shape>
              <v:shape id="_x0000_s1111" style="position:absolute;left:4659;top:8193;width:29;height:2192" coordsize="29,2192" path="m,2164l,,29,r,2192l,2164xe" fillcolor="#1524ff" stroked="f">
                <v:path arrowok="t"/>
              </v:shape>
              <v:shape id="_x0000_s1112" style="position:absolute;left:4688;top:8193;width:32;height:2224" coordsize="32,2224" path="m,2192l,,32,r,2224l,2192xe" fillcolor="#1829ff" stroked="f">
                <v:path arrowok="t"/>
              </v:shape>
              <v:shape id="_x0000_s1113" style="position:absolute;left:4720;top:8193;width:32;height:2252" coordsize="32,2252" path="m,2224l,,32,r,2252l,2224xe" fillcolor="#1c2eff" stroked="f">
                <v:path arrowok="t"/>
              </v:shape>
              <v:shape id="_x0000_s1114" style="position:absolute;left:4752;top:8193;width:32;height:2285" coordsize="32,2285" path="m,2252l,,32,r,2285l,2252xe" fillcolor="#1f34ff" stroked="f">
                <v:path arrowok="t"/>
              </v:shape>
              <v:shape id="_x0000_s1115" style="position:absolute;left:4784;top:8193;width:33;height:2313" coordsize="33,2313" path="m,2285l,,33,r,2313l,2285xe" fillcolor="#2239ff" stroked="f">
                <v:path arrowok="t"/>
              </v:shape>
              <v:shape id="_x0000_s1116" style="position:absolute;left:4817;top:8193;width:32;height:2345" coordsize="32,2345" path="m,2313l,,32,r,2345l,2313xe" fillcolor="#253eff" stroked="f">
                <v:path arrowok="t"/>
              </v:shape>
              <v:shape id="_x0000_s1117" style="position:absolute;left:4849;top:8193;width:32;height:2373" coordsize="32,2373" path="m,2345l,,32,r,2373l,2345xe" fillcolor="#2843ff" stroked="f">
                <v:path arrowok="t"/>
              </v:shape>
              <v:shape id="_x0000_s1118" style="position:absolute;left:4881;top:8193;width:32;height:2406" coordsize="32,2406" path="m,2373l,,32,r,2406l,2373xe" fillcolor="#2b48ff" stroked="f">
                <v:path arrowok="t"/>
              </v:shape>
              <v:shape id="_x0000_s1119" style="position:absolute;left:4913;top:8193;width:32;height:2438" coordsize="32,2438" path="m,2406l,,28,r,1555l32,1551r,887l,2406xe" fillcolor="#2e4eff" stroked="f">
                <v:path arrowok="t"/>
              </v:shape>
              <v:shape id="_x0000_s1120" style="position:absolute;left:4945;top:9704;width:33;height:955" coordsize="33,955" path="m,927l,40,33,r,955l,927xe" fillcolor="#3153ff" stroked="f">
                <v:path arrowok="t"/>
              </v:shape>
              <v:shape id="_x0000_s1121" style="position:absolute;left:4978;top:9668;width:32;height:1023" coordsize="32,1023" path="m,991l,36,32,r,1023l,991xe" fillcolor="#3558ff" stroked="f">
                <v:path arrowok="t"/>
              </v:shape>
              <v:shape id="_x0000_s1122" style="position:absolute;left:5010;top:9632;width:32;height:1087" coordsize="32,1087" path="m,1059l,36,32,r,1087l,1059xe" fillcolor="#385dff" stroked="f">
                <v:path arrowok="t"/>
              </v:shape>
              <v:shape id="_x0000_s1123" style="position:absolute;left:5042;top:9595;width:32;height:1157" coordsize="32,1157" path="m,1124l,37,32,r,1157l,1124xe" fillcolor="#3b62ff" stroked="f">
                <v:path arrowok="t"/>
              </v:shape>
              <v:shape id="_x0000_s1124" style="position:absolute;left:5074;top:9559;width:33;height:1221" coordsize="33,1221" path="m,1193l,36,33,r,1221l,1193xe" fillcolor="#3e68ff" stroked="f">
                <v:path arrowok="t"/>
              </v:shape>
              <v:shape id="_x0000_s1125" style="position:absolute;left:5107;top:9519;width:32;height:1293" coordsize="32,1293" path="m,1261l,40,32,r,648l8,673r24,24l32,1293,,1261xe" fillcolor="#416dff" stroked="f">
                <v:path arrowok="t"/>
              </v:shape>
              <v:shape id="_x0000_s1126" style="position:absolute;left:5139;top:9482;width:32;height:1358" coordsize="32,1358" path="m,1330l,734r32,28l32,1358,,1330xm,685l,37,32,r,645l,685xe" fillcolor="#4472ff" stroked="f">
                <v:path arrowok="t"/>
                <o:lock v:ext="edit" verticies="t"/>
              </v:shape>
              <v:shape id="_x0000_s1127" style="position:absolute;left:5171;top:9446;width:32;height:1427" coordsize="32,1427" path="m,1394l,798r32,32l32,1427,,1394xm,681l,36,32,r,641l,681xe" fillcolor="#4777ff" stroked="f">
                <v:path arrowok="t"/>
                <o:lock v:ext="edit" verticies="t"/>
              </v:shape>
              <v:shape id="_x0000_s1128" style="position:absolute;left:5203;top:9410;width:33;height:1495" coordsize="33,1495" path="m,1463l,866r33,28l33,1495,,1463xm,677l,36,33,r,641l,677xe" fillcolor="#4a7cff" stroked="f">
                <v:path arrowok="t"/>
                <o:lock v:ext="edit" verticies="t"/>
              </v:shape>
              <v:shape id="_x0000_s1129" style="position:absolute;left:5236;top:9374;width:32;height:1559" coordsize="32,1559" path="m,1531l,930r32,33l32,1559,,1531xm,677l,36,32,r,636l,677xe" fillcolor="#4e82ff" stroked="f">
                <v:path arrowok="t"/>
                <o:lock v:ext="edit" verticies="t"/>
              </v:shape>
              <v:shape id="_x0000_s1130" style="position:absolute;left:5268;top:9333;width:32;height:1632" coordsize="32,1632" path="m,1600l,1004r32,32l32,1632,,1600xm,677l,41,32,r,637l,677xe" fillcolor="#5187ff" stroked="f">
                <v:path arrowok="t"/>
                <o:lock v:ext="edit" verticies="t"/>
              </v:shape>
              <v:shape id="_x0000_s1131" style="position:absolute;left:5300;top:9297;width:32;height:1696" coordsize="32,1696" path="m,1668l,1072r32,28l32,1696,,1668xm,673l,36,32,r,637l,673xe" fillcolor="#548cff" stroked="f">
                <v:path arrowok="t"/>
                <o:lock v:ext="edit" verticies="t"/>
              </v:shape>
              <v:shape id="_x0000_s1132" style="position:absolute;left:5332;top:9261;width:33;height:1765" coordsize="33,1765" path="m,1732l,1136r33,32l33,1765,,1732xm,673l,36,33,r,632l,673xe" fillcolor="#5791ff" stroked="f">
                <v:path arrowok="t"/>
                <o:lock v:ext="edit" verticies="t"/>
              </v:shape>
              <v:shape id="_x0000_s1133" style="position:absolute;left:5365;top:9225;width:32;height:1829" coordsize="32,1829" path="m,1801l,1204r32,29l32,1829,,1801xm,668l,36,32,r,628l,668xe" fillcolor="#5a96ff" stroked="f">
                <v:path arrowok="t"/>
                <o:lock v:ext="edit" verticies="t"/>
              </v:shape>
              <v:shape id="_x0000_s1134" style="position:absolute;left:5397;top:9184;width:32;height:1902" coordsize="32,1902" path="m,1870l,1274r32,32l32,1902,,1870xm,669l,41,32,r,633l,669xe" fillcolor="#5d9cff" stroked="f">
                <v:path arrowok="t"/>
                <o:lock v:ext="edit" verticies="t"/>
              </v:shape>
              <v:shape id="_x0000_s1135" style="position:absolute;left:5429;top:9148;width:28;height:1966" coordsize="28,1966" path="m,1938l,1342r28,32l28,1966,,1938xm,669l,36,28,r,629l,669xe" fillcolor="#60a1ff" stroked="f">
                <v:path arrowok="t"/>
                <o:lock v:ext="edit" verticies="t"/>
              </v:shape>
              <v:shape id="_x0000_s1136" style="position:absolute;left:5457;top:9112;width:33;height:2035" coordsize="33,2035" path="m,2002l,1410r33,28l33,2035,,2002xm,665l,36,33,r,624l,665xe" fillcolor="#63a6ff" stroked="f">
                <v:path arrowok="t"/>
                <o:lock v:ext="edit" verticies="t"/>
              </v:shape>
              <v:shape id="_x0000_s1137" style="position:absolute;left:5490;top:9076;width:32;height:2103" coordsize="32,2103" path="m,2071l,1474r32,32l32,2103,,2071xm,660l,36,32,r,620l,660xe" fillcolor="#67abff" stroked="f">
                <v:path arrowok="t"/>
                <o:lock v:ext="edit" verticies="t"/>
              </v:shape>
              <v:shape id="_x0000_s1138" style="position:absolute;left:5522;top:9072;width:32;height:2135" coordsize="32,2135" path="m,2107l,1510r32,29l32,2135,,2107xm,624l,4,4,,32,r,588l,624xe" fillcolor="#6ab0ff" stroked="f">
                <v:path arrowok="t"/>
                <o:lock v:ext="edit" verticies="t"/>
              </v:shape>
              <v:shape id="_x0000_s1139" style="position:absolute;left:5554;top:9072;width:32;height:2167" coordsize="32,2167" path="m,2135l,1539r32,32l32,2167,,2135xm,588l,,32,r,547l,588xe" fillcolor="#6db6ff" stroked="f">
                <v:path arrowok="t"/>
                <o:lock v:ext="edit" verticies="t"/>
              </v:shape>
              <v:shape id="_x0000_s1140" style="position:absolute;left:5586;top:9072;width:33;height:2195" coordsize="33,2195" path="m,2167l,1571r33,32l33,2195,,2167xm,547l,,33,r,507l,547xe" fillcolor="#70bbff" stroked="f">
                <v:path arrowok="t"/>
                <o:lock v:ext="edit" verticies="t"/>
              </v:shape>
              <v:shape id="_x0000_s1141" style="position:absolute;left:5619;top:9072;width:32;height:2228" coordsize="32,2228" path="m,2195l,1603r32,28l32,2228,,2195xm,507l,,32,r,471l,507xe" fillcolor="#73c0ff" stroked="f">
                <v:path arrowok="t"/>
                <o:lock v:ext="edit" verticies="t"/>
              </v:shape>
              <v:shape id="_x0000_s1142" style="position:absolute;left:5651;top:9072;width:32;height:2256" coordsize="32,2256" path="m,2228l,1631r32,33l32,2256,,2228xm,471l,,32,r,431l,471xe" fillcolor="#76c5ff" stroked="f">
                <v:path arrowok="t"/>
                <o:lock v:ext="edit" verticies="t"/>
              </v:shape>
              <v:shape id="_x0000_s1143" style="position:absolute;left:5683;top:9072;width:32;height:2288" coordsize="32,2288" path="m,2256l,1664r32,28l32,2288,,2256xm,431l,,32,r,390l,431xe" fillcolor="#79caff" stroked="f">
                <v:path arrowok="t"/>
                <o:lock v:ext="edit" verticies="t"/>
              </v:shape>
              <v:shape id="_x0000_s1144" style="position:absolute;left:5715;top:9072;width:32;height:2316" coordsize="32,2316" path="m,2288l,1692r32,32l32,2316,,2288xm,390l,,32,r,354l,390xe" fillcolor="#7cd0ff" stroked="f">
                <v:path arrowok="t"/>
                <o:lock v:ext="edit" verticies="t"/>
              </v:shape>
              <v:shape id="_x0000_s1145" style="position:absolute;left:5747;top:9072;width:33;height:2349" coordsize="33,2349" path="m,2316l,1724r33,32l33,2349,,2316xm,354l,,33,r,314l,354xe" fillcolor="#80d5ff" stroked="f">
                <v:path arrowok="t"/>
                <o:lock v:ext="edit" verticies="t"/>
              </v:shape>
              <v:shape id="_x0000_s1146" style="position:absolute;left:5780;top:9072;width:32;height:2377" coordsize="32,2377" path="m,2349l,1756r32,28l32,2377,,2349xm,314l,,32,4r,269l,314xe" fillcolor="#83daff" stroked="f">
                <v:path arrowok="t"/>
                <o:lock v:ext="edit" verticies="t"/>
              </v:shape>
              <v:shape id="_x0000_s1147" style="position:absolute;left:5812;top:9076;width:32;height:2405" coordsize="32,2405" path="m,2373l,1780r32,33l32,2405,,2373xm,269l,,32,r,233l,269xe" fillcolor="#86dfff" stroked="f">
                <v:path arrowok="t"/>
                <o:lock v:ext="edit" verticies="t"/>
              </v:shape>
              <v:shape id="_x0000_s1148" style="position:absolute;left:5844;top:9076;width:32;height:2437" coordsize="32,2437" path="m,2405l,1813r32,28l32,2437,,2405xm,233l,,32,r,193l,233xe" fillcolor="#89e4ff" stroked="f">
                <v:path arrowok="t"/>
                <o:lock v:ext="edit" verticies="t"/>
              </v:shape>
              <v:shape id="_x0000_s1149" style="position:absolute;left:5876;top:9076;width:33;height:2465" coordsize="33,2465" path="m,2437l,1841r33,32l33,2465,,2437xm,193l,,33,r,153l,193xe" fillcolor="#8ceaff" stroked="f">
                <v:path arrowok="t"/>
                <o:lock v:ext="edit" verticies="t"/>
              </v:shape>
              <v:shape id="_x0000_s1150" style="position:absolute;left:5909;top:9076;width:32;height:2498" coordsize="32,2498" path="m,2465l,1873r32,28l32,2498,,2465xm,153l,,32,r,116l,153xe" fillcolor="#8fefff" stroked="f">
                <v:path arrowok="t"/>
                <o:lock v:ext="edit" verticies="t"/>
              </v:shape>
              <v:shape id="_x0000_s1151" style="position:absolute;left:5941;top:9076;width:32;height:2526" coordsize="32,2526" path="m,2498l,1901r32,33l32,2526,,2498xm,116l,,32,r,76l,116xe" fillcolor="#92f4ff" stroked="f">
                <v:path arrowok="t"/>
                <o:lock v:ext="edit" verticies="t"/>
              </v:shape>
              <v:shape id="_x0000_s1152" style="position:absolute;left:5973;top:9076;width:32;height:2558" coordsize="32,2558" path="m,2526l,1934r32,32l32,2558,,2526xm,76l,,32,r,36l,76xe" fillcolor="#95f9ff" stroked="f">
                <v:path arrowok="t"/>
                <o:lock v:ext="edit" verticies="t"/>
              </v:shape>
              <v:shape id="_x0000_s1153" style="position:absolute;left:6005;top:9076;width:33;height:2586" coordsize="33,2586" path="m,2558l,1966r33,28l33,2586,,2558xm,36l,,33,,,36xe" fillcolor="#9ff" stroked="f">
                <v:path arrowok="t"/>
                <o:lock v:ext="edit" verticies="t"/>
              </v:shape>
              <v:shape id="_x0000_s1154" style="position:absolute;left:3321;top:8979;width:1447;height:189" coordsize="1447,189" path="m194,93l97,189r1350,l1447,,97,,,93,97,,,,,93r194,xe" stroked="f">
                <v:path arrowok="t"/>
              </v:shape>
              <v:shape id="_x0000_s1155" style="position:absolute;left:3321;top:9072;width:194;height:543" coordsize="194,543" path="m97,354r97,93l194,,,,,447r97,96l,447r,96l97,543r,-189xe" stroked="f">
                <v:path arrowok="t"/>
              </v:shape>
              <v:shape id="_x0000_s1156" style="position:absolute;left:3418;top:9426;width:649;height:189" coordsize="649,189" path="m516,157l443,,,,,189r443,l371,32,516,157,649,,443,r73,157xe" stroked="f">
                <v:path arrowok="t"/>
              </v:shape>
              <v:shape id="_x0000_s1157" style="position:absolute;left:3321;top:9458;width:613;height:621" coordsize="613,621" path="m194,484r8,129l613,125,468,,57,492r8,129l57,492,,556r65,65l194,484xe" stroked="f">
                <v:path arrowok="t"/>
              </v:shape>
              <v:shape id="_x0000_s1158" style="position:absolute;left:3386;top:9942;width:451;height:508" coordsize="451,508" path="m306,306r137,-8l129,,,137,314,435r137,-8l314,435r73,73l451,427,306,306xe" stroked="f">
                <v:path arrowok="t"/>
              </v:shape>
              <v:shape id="_x0000_s1159" style="position:absolute;left:3692;top:8979;width:1274;height:1390" coordsize="1274,1390" path="m1076,189l1004,36,,1269r145,121l1149,153,1076,r73,153l1274,,1076,r,189xe" stroked="f">
                <v:path arrowok="t"/>
              </v:shape>
              <v:rect id="_x0000_s1160" style="position:absolute;left:3418;top:9072;width:28;height:447" fillcolor="blue" stroked="f"/>
              <v:shape id="_x0000_s1161" style="position:absolute;left:3446;top:9072;width:24;height:958" coordsize="24,958" path="m,447l,,24,r,447l,447xm24,910r,48l4,938,24,910xe" fillcolor="#0305ff" stroked="f">
                <v:path arrowok="t"/>
                <o:lock v:ext="edit" verticies="t"/>
              </v:shape>
              <v:shape id="_x0000_s1162" style="position:absolute;left:3470;top:9072;width:29;height:983" coordsize="29,983" path="m,958l,910,29,878r,105l,958xm,447l,,29,r,447l,447xe" fillcolor="#060aff" stroked="f">
                <v:path arrowok="t"/>
                <o:lock v:ext="edit" verticies="t"/>
              </v:shape>
              <v:shape id="_x0000_s1163" style="position:absolute;left:3499;top:9072;width:28;height:1011" coordsize="28,1011" path="m,983l,878,28,850r,161l,983xm,447l,,28,r,447l,447xe" fillcolor="#090fff" stroked="f">
                <v:path arrowok="t"/>
                <o:lock v:ext="edit" verticies="t"/>
              </v:shape>
              <v:shape id="_x0000_s1164" style="position:absolute;left:3527;top:9072;width:28;height:1035" coordsize="28,1035" path="m,1011l,850,28,817r,218l,1011xm,447l,,28,r,447l,447xe" fillcolor="#0c14ff" stroked="f">
                <v:path arrowok="t"/>
                <o:lock v:ext="edit" verticies="t"/>
              </v:shape>
              <v:shape id="_x0000_s1165" style="position:absolute;left:3555;top:9072;width:24;height:1059" coordsize="24,1059" path="m,1035l,817,24,785r,274l,1035xm,447l,,24,r,447l,447xe" fillcolor="#0f1aff" stroked="f">
                <v:path arrowok="t"/>
                <o:lock v:ext="edit" verticies="t"/>
              </v:shape>
              <v:shape id="_x0000_s1166" style="position:absolute;left:3579;top:9072;width:29;height:1087" coordsize="29,1087" path="m,1059l,785,29,753r,334l,1059xm,447l,,29,r,447l,447xe" fillcolor="#121fff" stroked="f">
                <v:path arrowok="t"/>
                <o:lock v:ext="edit" verticies="t"/>
              </v:shape>
              <v:shape id="_x0000_s1167" style="position:absolute;left:3608;top:9072;width:28;height:1112" coordsize="28,1112" path="m,1087l,753,28,721r,391l,1087xm,447l,,28,r,447l,447xe" fillcolor="#1524ff" stroked="f">
                <v:path arrowok="t"/>
                <o:lock v:ext="edit" verticies="t"/>
              </v:shape>
              <v:shape id="_x0000_s1168" style="position:absolute;left:3636;top:9072;width:24;height:1140" coordsize="24,1140" path="m,1112l,721,24,689r,451l,1112xm,447l,,24,r,447l,447xe" fillcolor="#1829ff" stroked="f">
                <v:path arrowok="t"/>
                <o:lock v:ext="edit" verticies="t"/>
              </v:shape>
              <v:shape id="_x0000_s1169" style="position:absolute;left:3660;top:9072;width:28;height:1164" coordsize="28,1164" path="m,1140l,689,28,656r,508l,1140xm,447l,,28,r,447l,447xe" fillcolor="#1c2eff" stroked="f">
                <v:path arrowok="t"/>
                <o:lock v:ext="edit" verticies="t"/>
              </v:shape>
              <v:shape id="_x0000_s1170" style="position:absolute;left:3688;top:9072;width:28;height:1192" coordsize="28,1192" path="m,1164l,656,28,624r,568l,1164xm,447l,,28,r,447l,447xe" fillcolor="#1f34ff" stroked="f">
                <v:path arrowok="t"/>
                <o:lock v:ext="edit" verticies="t"/>
              </v:shape>
              <v:shape id="_x0000_s1171" style="position:absolute;left:3716;top:9072;width:24;height:1216" coordsize="24,1216" path="m,1192l,624,24,592r,624l,1192xm,447l,,24,r,447l,447xe" fillcolor="#2239ff" stroked="f">
                <v:path arrowok="t"/>
                <o:lock v:ext="edit" verticies="t"/>
              </v:shape>
              <v:shape id="_x0000_s1172" style="position:absolute;left:3740;top:9072;width:29;height:1237" coordsize="29,1237" path="m,1216l,592,29,560r,672l25,1237,,1216xm,447l,,29,r,447l,447xe" fillcolor="#253eff" stroked="f">
                <v:path arrowok="t"/>
                <o:lock v:ext="edit" verticies="t"/>
              </v:shape>
              <v:shape id="_x0000_s1173" style="position:absolute;left:3769;top:9072;width:28;height:1232" coordsize="28,1232" path="m,1232l,560,28,527r,669l,1232xm,447l,,28,r,447l,447xe" fillcolor="#2843ff" stroked="f">
                <v:path arrowok="t"/>
                <o:lock v:ext="edit" verticies="t"/>
              </v:shape>
              <v:shape id="_x0000_s1174" style="position:absolute;left:3797;top:9072;width:28;height:1196" coordsize="28,1196" path="m,1196l,527,28,495r,669l,1196xm,447l,,28,r,447l,447xe" fillcolor="#2b48ff" stroked="f">
                <v:path arrowok="t"/>
                <o:lock v:ext="edit" verticies="t"/>
              </v:shape>
              <v:shape id="_x0000_s1175" style="position:absolute;left:3825;top:9072;width:24;height:1164" coordsize="24,1164" path="m,1164l,495,24,463r,669l,1164xm,447l,,24,r,447l,447xe" fillcolor="#2e4eff" stroked="f">
                <v:path arrowok="t"/>
                <o:lock v:ext="edit" verticies="t"/>
              </v:shape>
              <v:shape id="_x0000_s1176" style="position:absolute;left:3849;top:9072;width:29;height:1132" coordsize="29,1132" path="m,1132l,463,12,447,,447,,,29,r,1100l,1132xe" fillcolor="#3153ff" stroked="f">
                <v:path arrowok="t"/>
              </v:shape>
              <v:shape id="_x0000_s1177" style="position:absolute;left:3878;top:9072;width:28;height:1100" coordsize="28,1100" path="m,1100l,,28,r,1063l,1100xe" fillcolor="#3558ff" stroked="f">
                <v:path arrowok="t"/>
              </v:shape>
              <v:shape id="_x0000_s1178" style="position:absolute;left:3906;top:9072;width:24;height:1063" coordsize="24,1063" path="m,1063l,,24,r,1031l,1063xe" fillcolor="#385dff" stroked="f">
                <v:path arrowok="t"/>
              </v:shape>
              <v:shape id="_x0000_s1179" style="position:absolute;left:3930;top:9072;width:28;height:1031" coordsize="28,1031" path="m,1031l,,28,r,999l,1031xe" fillcolor="#3b62ff" stroked="f">
                <v:path arrowok="t"/>
              </v:shape>
              <v:shape id="_x0000_s1180" style="position:absolute;left:3958;top:9072;width:28;height:999" coordsize="28,999" path="m,999l,,28,r,967l,999xe" fillcolor="#3e68ff" stroked="f">
                <v:path arrowok="t"/>
              </v:shape>
              <v:shape id="_x0000_s1181" style="position:absolute;left:3986;top:9072;width:25;height:967" coordsize="25,967" path="m,967l,,25,r,930l,967xe" fillcolor="#416dff" stroked="f">
                <v:path arrowok="t"/>
              </v:shape>
              <v:shape id="_x0000_s1182" style="position:absolute;left:4011;top:9072;width:28;height:930" coordsize="28,930" path="m,930l,,28,r,898l,930xe" fillcolor="#4472ff" stroked="f">
                <v:path arrowok="t"/>
              </v:shape>
              <v:shape id="_x0000_s1183" style="position:absolute;left:4039;top:9072;width:28;height:898" coordsize="28,898" path="m,898l,,28,r,866l,898xe" fillcolor="#4777ff" stroked="f">
                <v:path arrowok="t"/>
              </v:shape>
              <v:shape id="_x0000_s1184" style="position:absolute;left:4067;top:9072;width:28;height:866" coordsize="28,866" path="m,866l,,28,r,834l,866xe" fillcolor="#4a7cff" stroked="f">
                <v:path arrowok="t"/>
              </v:shape>
              <v:shape id="_x0000_s1185" style="position:absolute;left:4095;top:9072;width:24;height:834" coordsize="24,834" path="m,834l,,24,r,797l,834xe" fillcolor="#4e82ff" stroked="f">
                <v:path arrowok="t"/>
              </v:shape>
              <v:shape id="_x0000_s1186" style="position:absolute;left:4119;top:9072;width:29;height:797" coordsize="29,797" path="m,797l,,29,r,765l,797xe" fillcolor="#5187ff" stroked="f">
                <v:path arrowok="t"/>
              </v:shape>
              <v:shape id="_x0000_s1187" style="position:absolute;left:4148;top:9072;width:28;height:765" coordsize="28,765" path="m,765l,,28,r,733l,765xe" fillcolor="#548cff" stroked="f">
                <v:path arrowok="t"/>
              </v:shape>
              <v:shape id="_x0000_s1188" style="position:absolute;left:4176;top:9072;width:24;height:733" coordsize="24,733" path="m,733l,,24,r,701l,733xe" fillcolor="#5791ff" stroked="f">
                <v:path arrowok="t"/>
              </v:shape>
              <v:shape id="_x0000_s1189" style="position:absolute;left:4200;top:9072;width:28;height:701" coordsize="28,701" path="m,701l,,28,r,664l,701xe" fillcolor="#5a96ff" stroked="f">
                <v:path arrowok="t"/>
              </v:shape>
              <v:shape id="_x0000_s1190" style="position:absolute;left:4228;top:9072;width:28;height:664" coordsize="28,664" path="m,664l,,28,r,632l,664xe" fillcolor="#5d9cff" stroked="f">
                <v:path arrowok="t"/>
              </v:shape>
              <v:shape id="_x0000_s1191" style="position:absolute;left:4256;top:9072;width:29;height:632" coordsize="29,632" path="m,632l,,29,r,600l,632xe" fillcolor="#60a1ff" stroked="f">
                <v:path arrowok="t"/>
              </v:shape>
              <v:shape id="_x0000_s1192" style="position:absolute;left:4285;top:9072;width:24;height:600" coordsize="24,600" path="m,600l,,24,r,568l,600xe" fillcolor="#63a6ff" stroked="f">
                <v:path arrowok="t"/>
              </v:shape>
              <v:shape id="_x0000_s1193" style="position:absolute;left:4309;top:9072;width:28;height:568" coordsize="28,568" path="m,568l,,28,r,531l,568xe" fillcolor="#67abff" stroked="f">
                <v:path arrowok="t"/>
              </v:shape>
              <v:shape id="_x0000_s1194" style="position:absolute;left:4337;top:9072;width:28;height:531" coordsize="28,531" path="m,531l,,28,r,499l,531xe" fillcolor="#6ab0ff" stroked="f">
                <v:path arrowok="t"/>
              </v:shape>
              <v:shape id="_x0000_s1195" style="position:absolute;left:4365;top:9072;width:24;height:499" coordsize="24,499" path="m,499l,,24,r,467l,499xe" fillcolor="#6db6ff" stroked="f">
                <v:path arrowok="t"/>
              </v:shape>
              <v:shape id="_x0000_s1196" style="position:absolute;left:4389;top:9072;width:29;height:467" coordsize="29,467" path="m,467l,,29,r,435l,467xe" fillcolor="#70bbff" stroked="f">
                <v:path arrowok="t"/>
              </v:shape>
              <v:shape id="_x0000_s1197" style="position:absolute;left:4418;top:9072;width:28;height:435" coordsize="28,435" path="m,435l,,28,r,398l,435xe" fillcolor="#73c0ff" stroked="f">
                <v:path arrowok="t"/>
              </v:shape>
              <v:shape id="_x0000_s1198" style="position:absolute;left:4446;top:9072;width:24;height:398" coordsize="24,398" path="m,398l,,24,r,366l,398xe" fillcolor="#76c5ff" stroked="f">
                <v:path arrowok="t"/>
              </v:shape>
              <v:shape id="_x0000_s1199" style="position:absolute;left:4470;top:9072;width:28;height:366" coordsize="28,366" path="m,366l,,28,r,334l,366xe" fillcolor="#79caff" stroked="f">
                <v:path arrowok="t"/>
              </v:shape>
              <v:shape id="_x0000_s1200" style="position:absolute;left:4498;top:9072;width:28;height:334" coordsize="28,334" path="m,334l,,28,r,302l,334xe" fillcolor="#7cd0ff" stroked="f">
                <v:path arrowok="t"/>
              </v:shape>
              <v:shape id="_x0000_s1201" style="position:absolute;left:4526;top:9072;width:29;height:302" coordsize="29,302" path="m,302l,,29,r,265l,302xe" fillcolor="#80d5ff" stroked="f">
                <v:path arrowok="t"/>
              </v:shape>
              <v:shape id="_x0000_s1202" style="position:absolute;left:4555;top:9072;width:24;height:265" coordsize="24,265" path="m,265l,,24,r,233l,265xe" fillcolor="#83daff" stroked="f">
                <v:path arrowok="t"/>
              </v:shape>
              <v:shape id="_x0000_s1203" style="position:absolute;left:4579;top:9072;width:28;height:233" coordsize="28,233" path="m,233l,,28,r,201l,233xe" fillcolor="#86dfff" stroked="f">
                <v:path arrowok="t"/>
              </v:shape>
              <v:shape id="_x0000_s1204" style="position:absolute;left:4607;top:9072;width:28;height:201" coordsize="28,201" path="m,201l,,28,r,169l,201xe" fillcolor="#89e4ff" stroked="f">
                <v:path arrowok="t"/>
              </v:shape>
              <v:shape id="_x0000_s1205" style="position:absolute;left:4635;top:9072;width:24;height:169" coordsize="24,169" path="m,169l,,24,r,132l,169xe" fillcolor="#8ceaff" stroked="f">
                <v:path arrowok="t"/>
              </v:shape>
              <v:shape id="_x0000_s1206" style="position:absolute;left:4659;top:9072;width:29;height:132" coordsize="29,132" path="m,132l,,29,r,100l,132xe" fillcolor="#8fefff" stroked="f">
                <v:path arrowok="t"/>
              </v:shape>
              <v:shape id="_x0000_s1207" style="position:absolute;left:4688;top:9072;width:28;height:100" coordsize="28,100" path="m,100l,,28,r,68l,100xe" fillcolor="#92f4ff" stroked="f">
                <v:path arrowok="t"/>
              </v:shape>
              <v:shape id="_x0000_s1208" style="position:absolute;left:4716;top:9072;width:28;height:68" coordsize="28,68" path="m,68l,,28,r,36l,68xe" fillcolor="#95f9ff" stroked="f">
                <v:path arrowok="t"/>
              </v:shape>
              <v:shape id="_x0000_s1209" style="position:absolute;left:4744;top:9072;width:24;height:36" coordsize="24,36" path="m,36l,,24,,,36xe" fillcolor="#9ff" stroked="f">
                <v:path arrowok="t"/>
              </v:shape>
              <v:shape id="_x0000_s1210" style="position:absolute;left:2310;top:8604;width:189;height:472" coordsize="189,472" path="m93,l,93,,472r189,l189,93,93,189,93,,,,,93,93,xe" stroked="f">
                <v:path arrowok="t"/>
              </v:shape>
              <v:shape id="_x0000_s1211" style="position:absolute;left:2403;top:8604;width:507;height:189" coordsize="507,189" path="m507,93l415,,,,,189r415,l318,93r189,l507,,415,r92,93xe" stroked="f">
                <v:path arrowok="t"/>
              </v:shape>
              <v:shape id="_x0000_s1212" style="position:absolute;left:2721;top:8697;width:189;height:1898" coordsize="189,1898" path="m97,1708r92,97l189,,,,,1805r97,93l,1805r,93l97,1898r,-190xe" stroked="f">
                <v:path arrowok="t"/>
              </v:shape>
              <v:shape id="_x0000_s1213" style="position:absolute;left:2818;top:10405;width:600;height:190" coordsize="600,190" path="m411,97l503,,,,,190r503,l600,97r-97,93l600,190r,-93l411,97xe" stroked="f">
                <v:path arrowok="t"/>
              </v:shape>
              <v:shape id="_x0000_s1214" style="position:absolute;left:3229;top:7726;width:189;height:2776" coordsize="189,2776" path="m92,189l,92,,2776r189,l189,92,92,r97,92l189,,92,r,189xe" stroked="f">
                <v:path arrowok="t"/>
              </v:shape>
              <v:shape id="_x0000_s1215" style="position:absolute;left:2721;top:7726;width:600;height:189" coordsize="600,189" path="m189,92l97,189r503,l600,,97,,,92,97,,,,,92r189,xe" stroked="f">
                <v:path arrowok="t"/>
              </v:shape>
              <v:shape id="_x0000_s1216" style="position:absolute;left:2721;top:7818;width:189;height:464" coordsize="189,464" path="m97,464r92,-93l189,,,,,371,97,274r,190l189,464r,-93l97,464xe" stroked="f">
                <v:path arrowok="t"/>
              </v:shape>
              <v:shape id="_x0000_s1217" style="position:absolute;left:2306;top:8092;width:512;height:190" coordsize="512,190" path="m,97r97,93l512,190,512,,97,r92,97l,97r,93l97,190,,97xe" stroked="f">
                <v:path arrowok="t"/>
              </v:shape>
              <v:shape id="_x0000_s1218" style="position:absolute;left:2306;top:7722;width:193;height:467" coordsize="193,467" path="m97,189l4,92,,467r189,l193,92,97,r96,92l193,,97,r,189xe" stroked="f">
                <v:path arrowok="t"/>
              </v:shape>
              <v:shape id="_x0000_s1219" style="position:absolute;left:1798;top:7722;width:605;height:189" coordsize="605,189" path="m189,92l97,189r508,l605,,97,,,92,97,,,,,92r189,xe" stroked="f">
                <v:path arrowok="t"/>
              </v:shape>
              <v:shape id="_x0000_s1220" style="position:absolute;left:1798;top:7814;width:189;height:2716" coordsize="189,2716" path="m4,2088r185,28l189,,,,,2116r185,28l,2116r,600l185,2144,4,2088xe" stroked="f">
                <v:path arrowok="t"/>
              </v:shape>
              <v:shape id="_x0000_s1221" style="position:absolute;left:1802;top:9011;width:697;height:947" coordsize="697,947" path="m508,65l536,,447,93,363,193,286,298,218,407,153,524,97,641,44,766,,891r181,56l222,830,266,717,322,608,379,504,443,403r69,-93l588,218r81,-85l697,65r-28,68l697,105r,-40l508,65xe" stroked="f">
                <v:path arrowok="t"/>
              </v:shape>
              <v:shape id="_x0000_s1222" style="position:absolute;left:1895;top:7814;width:28;height:2116" coordsize="28,2116" path="m,2116l,,28,r,2031l24,2043r-4,8l16,2063r-4,12l8,2084r-4,12l,2108r,8xe" fillcolor="blue" stroked="f">
                <v:path arrowok="t"/>
              </v:shape>
              <v:shape id="_x0000_s1223" style="position:absolute;left:1923;top:7814;width:28;height:2031" coordsize="28,2031" path="m,2031l,,28,r,1955l24,1967r-4,8l16,1983r-4,12l8,2003r-4,8l4,2023r-4,8xe" fillcolor="#0305ff" stroked="f">
                <v:path arrowok="t"/>
              </v:shape>
              <v:shape id="_x0000_s1224" style="position:absolute;left:1951;top:7814;width:28;height:1955" coordsize="28,1955" path="m,1955l,,28,r,1886l24,1894r-4,12l16,1914r-4,8l8,1930r-4,8l4,1947r-4,8xe" fillcolor="#060aff" stroked="f">
                <v:path arrowok="t"/>
              </v:shape>
              <v:shape id="_x0000_s1225" style="position:absolute;left:1979;top:7814;width:29;height:1886" coordsize="29,1886" path="m,1886l,,29,r,1826l25,1834r-4,8l16,1850r-4,8l8,1866r,4l4,1878r-4,8xe" fillcolor="#090fff" stroked="f">
                <v:path arrowok="t"/>
              </v:shape>
              <v:shape id="_x0000_s1226" style="position:absolute;left:2008;top:7814;width:28;height:1826" coordsize="28,1826" path="m,1826l,,28,r,1769l24,1773r-4,8l16,1789r-4,8l12,1805r-4,5l4,1818r-4,8xe" fillcolor="#0c14ff" stroked="f">
                <v:path arrowok="t"/>
              </v:shape>
              <v:shape id="_x0000_s1227" style="position:absolute;left:2036;top:7814;width:28;height:1769" coordsize="28,1769" path="m,1769l,,28,r,1717l24,1721r-4,8l16,1733r,8l12,1749r-4,4l4,1761r-4,8xe" fillcolor="#0f1aff" stroked="f">
                <v:path arrowok="t"/>
              </v:shape>
              <v:shape id="_x0000_s1228" style="position:absolute;left:2064;top:7814;width:28;height:1717" coordsize="28,1717" path="m,1717l,,28,r,1664l24,1673r-4,4l20,1685r-4,4l12,1697r-4,4l4,1709r-4,8xe" fillcolor="#121fff" stroked="f">
                <v:path arrowok="t"/>
              </v:shape>
              <v:shape id="_x0000_s1229" style="position:absolute;left:2092;top:7814;width:28;height:1664" coordsize="28,1664" path="m,1664l,,28,r,1616l24,1624r,4l20,1636r-4,4l12,1648r-4,4l4,1660r-4,4xe" fillcolor="#1524ff" stroked="f">
                <v:path arrowok="t"/>
              </v:shape>
              <v:shape id="_x0000_s1230" style="position:absolute;left:2120;top:7814;width:29;height:1616" coordsize="29,1616" path="m,1616l,,29,r,1572l29,1580r-4,4l21,1592r-4,4l12,1600r-4,8l4,1612r-4,4xe" fillcolor="#1829ff" stroked="f">
                <v:path arrowok="t"/>
              </v:shape>
              <v:shape id="_x0000_s1231" style="position:absolute;left:2149;top:7814;width:32;height:1572" coordsize="32,1572" path="m,1572l,,32,r,1531l28,1536r-4,8l20,1548r-4,4l12,1560r-4,4l4,1568r-4,4xe" fillcolor="#1c2eff" stroked="f">
                <v:path arrowok="t"/>
              </v:shape>
              <v:shape id="_x0000_s1232" style="position:absolute;left:2181;top:7814;width:28;height:1531" coordsize="28,1531" path="m,1531l,,28,r,1491l24,1495r-4,8l16,1507r-4,4l8,1515r-4,8l,1527r,4xe" fillcolor="#1f34ff" stroked="f">
                <v:path arrowok="t"/>
              </v:shape>
              <v:shape id="_x0000_s1233" style="position:absolute;left:2209;top:7814;width:28;height:1491" coordsize="28,1491" path="m,1491l,,28,r,1455l24,1459r-4,4l16,1467r-4,4l8,1479r-4,4l,1487r,4xe" fillcolor="#2239ff" stroked="f">
                <v:path arrowok="t"/>
              </v:shape>
              <v:shape id="_x0000_s1234" style="position:absolute;left:2237;top:7814;width:28;height:1455" coordsize="28,1455" path="m,1455l,,28,r,1419l24,1423r-4,4l16,1431r-4,4l8,1439r-4,4l4,1451r-4,4xe" fillcolor="#253eff" stroked="f">
                <v:path arrowok="t"/>
              </v:shape>
              <v:shape id="_x0000_s1235" style="position:absolute;left:2265;top:7814;width:29;height:1419" coordsize="29,1419" path="m,1419l,,29,r,1382l25,1386r-4,4l17,1395r-4,4l9,1407r,4l5,1415r-5,4xe" fillcolor="#2843ff" stroked="f">
                <v:path arrowok="t"/>
              </v:shape>
              <v:shape id="_x0000_s1236" style="position:absolute;left:2294;top:7814;width:28;height:1382" coordsize="28,1382" path="m,1382l,,28,r,1350l24,1354r-4,4l16,1362r-4,4l12,1370r-4,4l4,1378r-4,4xe" fillcolor="#2b48ff" stroked="f">
                <v:path arrowok="t"/>
              </v:shape>
              <v:shape id="_x0000_s1237" style="position:absolute;left:2322;top:7814;width:28;height:1350" coordsize="28,1350" path="m,1350l,,28,r,1318l24,1322r-4,4l16,1330r,4l12,1338r-4,4l4,1346r-4,4xe" fillcolor="#2e4eff" stroked="f">
                <v:path arrowok="t"/>
              </v:shape>
              <v:shape id="_x0000_s1238" style="position:absolute;left:2350;top:7814;width:28;height:1318" coordsize="28,1318" path="m,1318l,,28,r,1286l24,1290r-4,4l16,1298r,4l12,1306r-4,4l4,1314r-4,4xe" fillcolor="#3153ff" stroked="f">
                <v:path arrowok="t"/>
              </v:shape>
              <v:shape id="_x0000_s1239" style="position:absolute;left:2378;top:7814;width:29;height:1286" coordsize="29,1286" path="m,1286l,,25,r,375l29,375r,508l25,883r,379l20,1266r,4l16,1274r-4,l8,1278r,4l4,1286r-4,xe" fillcolor="#3558ff" stroked="f">
                <v:path arrowok="t"/>
              </v:shape>
              <v:rect id="_x0000_s1240" style="position:absolute;left:2407;top:8189;width:28;height:508" fillcolor="#385dff" stroked="f"/>
              <v:rect id="_x0000_s1241" style="position:absolute;left:2435;top:8189;width:28;height:508" fillcolor="#3b62ff" stroked="f"/>
              <v:rect id="_x0000_s1242" style="position:absolute;left:2463;top:8189;width:32;height:508" fillcolor="#3e68ff" stroked="f"/>
              <v:rect id="_x0000_s1243" style="position:absolute;left:2495;top:8189;width:28;height:508" fillcolor="#416dff" stroked="f"/>
              <v:rect id="_x0000_s1244" style="position:absolute;left:2523;top:8189;width:29;height:508" fillcolor="#4472ff" stroked="f"/>
              <v:rect id="_x0000_s1245" style="position:absolute;left:2552;top:8189;width:28;height:508" fillcolor="#4777ff" stroked="f"/>
              <v:rect id="_x0000_s1246" style="position:absolute;left:2580;top:8189;width:28;height:508" fillcolor="#4a7cff" stroked="f"/>
              <v:rect id="_x0000_s1247" style="position:absolute;left:2608;top:8189;width:28;height:508" fillcolor="#4e82ff" stroked="f"/>
              <v:rect id="_x0000_s1248" style="position:absolute;left:2636;top:8189;width:28;height:508" fillcolor="#5187ff" stroked="f"/>
              <v:rect id="_x0000_s1249" style="position:absolute;left:2664;top:8189;width:29;height:508" fillcolor="#548cff" stroked="f"/>
              <v:rect id="_x0000_s1250" style="position:absolute;left:2693;top:8189;width:28;height:508" fillcolor="#5791ff" stroked="f"/>
              <v:rect id="_x0000_s1251" style="position:absolute;left:2721;top:8189;width:28;height:508" fillcolor="#5a96ff" stroked="f"/>
              <v:rect id="_x0000_s1252" style="position:absolute;left:2749;top:8189;width:28;height:508" fillcolor="#5d9cff" stroked="f"/>
              <v:rect id="_x0000_s1253" style="position:absolute;left:2777;top:8189;width:33;height:508" fillcolor="#60a1ff" stroked="f"/>
              <v:shape id="_x0000_s1254" style="position:absolute;left:2810;top:7818;width:28;height:2684" coordsize="28,2684" path="m,879l,371r8,l8,,28,r,2684l8,2684,8,879r-8,xe" fillcolor="#63a6ff" stroked="f">
                <v:path arrowok="t"/>
              </v:shape>
              <v:rect id="_x0000_s1255" style="position:absolute;left:2838;top:7818;width:28;height:2684" fillcolor="#67abff" stroked="f"/>
              <v:rect id="_x0000_s1256" style="position:absolute;left:2866;top:7818;width:28;height:2684" fillcolor="#6ab0ff" stroked="f"/>
              <v:rect id="_x0000_s1257" style="position:absolute;left:2894;top:7818;width:28;height:2684" fillcolor="#6db6ff" stroked="f"/>
              <v:rect id="_x0000_s1258" style="position:absolute;left:2922;top:7818;width:29;height:2684" fillcolor="#70bbff" stroked="f"/>
              <v:rect id="_x0000_s1259" style="position:absolute;left:2951;top:7818;width:28;height:2684" fillcolor="#73c0ff" stroked="f"/>
              <v:rect id="_x0000_s1260" style="position:absolute;left:2979;top:7818;width:28;height:2684" fillcolor="#76c5ff" stroked="f"/>
              <v:rect id="_x0000_s1261" style="position:absolute;left:3007;top:7818;width:28;height:2684" fillcolor="#79caff" stroked="f"/>
              <v:rect id="_x0000_s1262" style="position:absolute;left:3035;top:7818;width:28;height:2684" fillcolor="#7cd0ff" stroked="f"/>
              <v:rect id="_x0000_s1263" style="position:absolute;left:3063;top:7818;width:33;height:2684" fillcolor="#80d5ff" stroked="f"/>
              <v:rect id="_x0000_s1264" style="position:absolute;left:3096;top:7818;width:28;height:2684" fillcolor="#83daff" stroked="f"/>
              <v:rect id="_x0000_s1265" style="position:absolute;left:3124;top:7818;width:28;height:2684" fillcolor="#86dfff" stroked="f"/>
              <v:rect id="_x0000_s1266" style="position:absolute;left:3152;top:7818;width:28;height:2684" fillcolor="#89e4ff" stroked="f"/>
              <v:rect id="_x0000_s1267" style="position:absolute;left:3180;top:7818;width:29;height:2684" fillcolor="#8ceaff" stroked="f"/>
              <v:rect id="_x0000_s1268" style="position:absolute;left:3209;top:7818;width:28;height:2684" fillcolor="#8fefff" stroked="f"/>
              <v:rect id="_x0000_s1269" style="position:absolute;left:3237;top:7818;width:28;height:2684" fillcolor="#92f4ff" stroked="f"/>
              <v:rect id="_x0000_s1270" style="position:absolute;left:3265;top:7818;width:28;height:2684" fillcolor="#95f9ff" stroked="f"/>
              <v:rect id="_x0000_s1271" style="position:absolute;left:3293;top:7818;width:28;height:2684" fillcolor="#9ff" stroked="f"/>
            </v:group>
            <v:rect id="_x0000_s1272" style="position:absolute;left:2840;top:1704;width:3969;height:2835" filled="f" stroked="f">
              <o:lock v:ext="edit" aspectratio="t"/>
            </v:rect>
          </v:group>
        </w:pict>
      </w:r>
    </w:p>
    <w:p w:rsidR="00DE1F82" w:rsidRDefault="00DE1F82" w:rsidP="008F4649">
      <w:pPr>
        <w:pStyle w:val="Subtitle"/>
        <w:tabs>
          <w:tab w:val="left" w:pos="7095"/>
        </w:tabs>
        <w:spacing w:line="280" w:lineRule="atLeast"/>
        <w:ind w:left="0"/>
        <w:rPr>
          <w:rFonts w:eastAsia="SimSun"/>
          <w:sz w:val="24"/>
          <w:szCs w:val="24"/>
          <w:lang w:val="en-US"/>
        </w:rPr>
      </w:pPr>
    </w:p>
    <w:p w:rsidR="00DE1F82" w:rsidRPr="00B765CD" w:rsidRDefault="00DE1F82" w:rsidP="008F4649">
      <w:pPr>
        <w:pStyle w:val="Subtitle"/>
        <w:tabs>
          <w:tab w:val="left" w:pos="7095"/>
        </w:tabs>
        <w:spacing w:line="280" w:lineRule="atLeast"/>
        <w:ind w:left="0"/>
        <w:rPr>
          <w:rFonts w:eastAsia="SimSun"/>
          <w:sz w:val="24"/>
          <w:szCs w:val="24"/>
          <w:lang w:val="en-US"/>
        </w:rPr>
      </w:pPr>
    </w:p>
    <w:p w:rsidR="00DE1F82" w:rsidRDefault="00DE1F82" w:rsidP="008F4649">
      <w:pPr>
        <w:pStyle w:val="Subtitle"/>
        <w:spacing w:line="280" w:lineRule="atLeast"/>
        <w:rPr>
          <w:rFonts w:eastAsia="SimSun"/>
          <w:sz w:val="24"/>
          <w:szCs w:val="24"/>
          <w:lang w:val="en-US"/>
        </w:rPr>
      </w:pPr>
    </w:p>
    <w:p w:rsidR="00DE1F82" w:rsidRDefault="00DE1F82" w:rsidP="008F4649">
      <w:pPr>
        <w:pStyle w:val="Subtitle"/>
        <w:spacing w:line="280" w:lineRule="atLeast"/>
        <w:ind w:left="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НАЦИОНАЛНА ЗДРАВНООСИГУРИТЕЛНА КАСА</w:t>
      </w:r>
    </w:p>
    <w:p w:rsidR="00DE1F82" w:rsidRPr="00B765CD" w:rsidRDefault="00DE1F82" w:rsidP="008F4649">
      <w:pPr>
        <w:pStyle w:val="Subtitle"/>
        <w:spacing w:line="400" w:lineRule="atLeast"/>
        <w:ind w:left="0"/>
        <w:rPr>
          <w:rFonts w:eastAsia="SimSun"/>
        </w:rPr>
      </w:pPr>
      <w:r w:rsidRPr="00B765CD">
        <w:rPr>
          <w:rFonts w:eastAsia="SimSun"/>
        </w:rPr>
        <w:t>СТОЛИЧНА ЗДРАВНООСИГУРИТЕЛНА КАСА</w:t>
      </w:r>
    </w:p>
    <w:p w:rsidR="00DE1F82" w:rsidRPr="00240A06" w:rsidRDefault="00DE1F82" w:rsidP="008F4649">
      <w:pPr>
        <w:pStyle w:val="Subtitle"/>
        <w:spacing w:line="280" w:lineRule="atLeast"/>
        <w:ind w:left="0"/>
        <w:rPr>
          <w:rFonts w:eastAsia="SimSun"/>
          <w:i/>
          <w:iCs/>
          <w:sz w:val="22"/>
          <w:szCs w:val="22"/>
        </w:rPr>
      </w:pPr>
      <w:r>
        <w:rPr>
          <w:noProof/>
          <w:lang w:eastAsia="bg-BG"/>
        </w:rPr>
        <w:pict>
          <v:line id="_x0000_s1273" style="position:absolute;left:0;text-align:left;z-index:251657216" from="-13.1pt,5pt" to="466.15pt,5pt" strokeweight="4.5pt">
            <v:stroke linestyle="thickThin"/>
          </v:line>
        </w:pict>
      </w:r>
    </w:p>
    <w:p w:rsidR="00DE1F82" w:rsidRPr="00543DC0" w:rsidRDefault="00DE1F82" w:rsidP="008F4649">
      <w:pPr>
        <w:pStyle w:val="Subtitle"/>
        <w:spacing w:line="280" w:lineRule="atLeast"/>
        <w:ind w:left="0"/>
        <w:rPr>
          <w:rFonts w:eastAsia="SimSun"/>
          <w:i/>
          <w:iCs/>
          <w:sz w:val="20"/>
          <w:szCs w:val="20"/>
        </w:rPr>
      </w:pPr>
      <w:r w:rsidRPr="00543DC0">
        <w:rPr>
          <w:rFonts w:eastAsia="SimSun"/>
          <w:i/>
          <w:iCs/>
          <w:sz w:val="20"/>
          <w:szCs w:val="20"/>
        </w:rPr>
        <w:t xml:space="preserve">София 1408, ул. “Енос” № 12-14                      </w:t>
      </w:r>
      <w:r>
        <w:rPr>
          <w:rFonts w:eastAsia="SimSun"/>
          <w:i/>
          <w:iCs/>
          <w:sz w:val="20"/>
          <w:szCs w:val="20"/>
        </w:rPr>
        <w:t xml:space="preserve">  </w:t>
      </w:r>
      <w:r w:rsidRPr="00543DC0">
        <w:rPr>
          <w:rFonts w:eastAsia="SimSun"/>
          <w:i/>
          <w:iCs/>
          <w:sz w:val="20"/>
          <w:szCs w:val="20"/>
        </w:rPr>
        <w:t xml:space="preserve">   </w:t>
      </w:r>
      <w:hyperlink r:id="rId5" w:history="1">
        <w:r w:rsidRPr="00543DC0">
          <w:rPr>
            <w:rStyle w:val="Hyperlink"/>
            <w:rFonts w:eastAsia="SimSun"/>
            <w:i/>
            <w:iCs/>
            <w:color w:val="auto"/>
            <w:sz w:val="20"/>
            <w:szCs w:val="20"/>
          </w:rPr>
          <w:t>www.nhif.bg</w:t>
        </w:r>
      </w:hyperlink>
      <w:r w:rsidRPr="00543DC0">
        <w:rPr>
          <w:rFonts w:eastAsia="SimSun"/>
          <w:i/>
          <w:iCs/>
          <w:sz w:val="18"/>
          <w:szCs w:val="18"/>
        </w:rPr>
        <w:t xml:space="preserve">    </w:t>
      </w:r>
      <w:r>
        <w:rPr>
          <w:rFonts w:eastAsia="SimSun"/>
          <w:i/>
          <w:iCs/>
          <w:sz w:val="20"/>
          <w:szCs w:val="20"/>
        </w:rPr>
        <w:t xml:space="preserve">                         </w:t>
      </w:r>
      <w:r w:rsidRPr="00543DC0">
        <w:rPr>
          <w:rFonts w:eastAsia="SimSun"/>
          <w:i/>
          <w:iCs/>
          <w:sz w:val="20"/>
          <w:szCs w:val="20"/>
        </w:rPr>
        <w:t>mел:</w:t>
      </w:r>
      <w:r w:rsidRPr="00543DC0">
        <w:rPr>
          <w:rFonts w:eastAsia="SimSun"/>
          <w:i/>
          <w:iCs/>
          <w:sz w:val="16"/>
          <w:szCs w:val="16"/>
        </w:rPr>
        <w:t xml:space="preserve"> </w:t>
      </w:r>
      <w:r>
        <w:rPr>
          <w:rFonts w:eastAsia="SimSun"/>
          <w:i/>
          <w:iCs/>
          <w:sz w:val="16"/>
          <w:szCs w:val="16"/>
        </w:rPr>
        <w:t xml:space="preserve">  </w:t>
      </w:r>
      <w:r w:rsidRPr="00543DC0">
        <w:rPr>
          <w:rFonts w:eastAsia="SimSun"/>
          <w:i/>
          <w:iCs/>
          <w:sz w:val="16"/>
          <w:szCs w:val="16"/>
        </w:rPr>
        <w:t xml:space="preserve">+ </w:t>
      </w:r>
      <w:r>
        <w:rPr>
          <w:rFonts w:eastAsia="SimSun"/>
          <w:i/>
          <w:iCs/>
          <w:sz w:val="20"/>
          <w:szCs w:val="20"/>
        </w:rPr>
        <w:t>359 2 965 6746</w:t>
      </w:r>
    </w:p>
    <w:p w:rsidR="00DE1F82" w:rsidRDefault="00DE1F82" w:rsidP="008F4649">
      <w:pPr>
        <w:pStyle w:val="Subtitle"/>
        <w:spacing w:line="280" w:lineRule="atLeast"/>
        <w:ind w:left="0"/>
        <w:rPr>
          <w:rFonts w:eastAsia="SimSun"/>
          <w:i/>
          <w:iCs/>
          <w:sz w:val="20"/>
          <w:szCs w:val="20"/>
        </w:rPr>
      </w:pPr>
      <w:r>
        <w:rPr>
          <w:rFonts w:eastAsia="SimSun"/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r w:rsidRPr="00543DC0">
        <w:rPr>
          <w:rFonts w:eastAsia="SimSun"/>
          <w:i/>
          <w:iCs/>
          <w:sz w:val="20"/>
          <w:szCs w:val="20"/>
        </w:rPr>
        <w:t xml:space="preserve">факс: </w:t>
      </w:r>
      <w:r w:rsidRPr="00543DC0">
        <w:rPr>
          <w:rFonts w:eastAsia="SimSun"/>
          <w:i/>
          <w:iCs/>
          <w:sz w:val="16"/>
          <w:szCs w:val="16"/>
        </w:rPr>
        <w:t xml:space="preserve">+ </w:t>
      </w:r>
      <w:r w:rsidRPr="00543DC0">
        <w:rPr>
          <w:rFonts w:eastAsia="SimSun"/>
          <w:i/>
          <w:iCs/>
          <w:sz w:val="20"/>
          <w:szCs w:val="20"/>
        </w:rPr>
        <w:t>359 2 858 1802</w:t>
      </w:r>
    </w:p>
    <w:p w:rsidR="00DE1F82" w:rsidRDefault="00DE1F82" w:rsidP="008F4649">
      <w:pPr>
        <w:pStyle w:val="Subtitle"/>
        <w:spacing w:line="280" w:lineRule="atLeast"/>
        <w:ind w:left="0"/>
        <w:rPr>
          <w:rFonts w:eastAsia="SimSun"/>
          <w:i/>
          <w:iCs/>
          <w:sz w:val="20"/>
          <w:szCs w:val="20"/>
        </w:rPr>
      </w:pPr>
    </w:p>
    <w:p w:rsidR="00DE1F82" w:rsidRDefault="00DE1F82" w:rsidP="005E32E6">
      <w:pPr>
        <w:jc w:val="center"/>
        <w:rPr>
          <w:lang w:val="en-US"/>
        </w:rPr>
      </w:pPr>
    </w:p>
    <w:p w:rsidR="00DE1F82" w:rsidRDefault="00DE1F82" w:rsidP="005E32E6">
      <w:pPr>
        <w:jc w:val="center"/>
        <w:rPr>
          <w:lang w:val="en-US"/>
        </w:rPr>
      </w:pPr>
    </w:p>
    <w:p w:rsidR="00DE1F82" w:rsidRDefault="00DE1F82" w:rsidP="005E32E6">
      <w:pPr>
        <w:jc w:val="both"/>
        <w:rPr>
          <w:b/>
          <w:bCs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</w:t>
      </w:r>
      <w:r>
        <w:rPr>
          <w:b/>
          <w:bCs/>
        </w:rPr>
        <w:t>УТВЪРЖДАВАМ:</w:t>
      </w:r>
    </w:p>
    <w:p w:rsidR="00DE1F82" w:rsidRDefault="00DE1F82" w:rsidP="005E32E6">
      <w:pPr>
        <w:jc w:val="both"/>
        <w:rPr>
          <w:b/>
          <w:bCs/>
        </w:rPr>
      </w:pPr>
    </w:p>
    <w:p w:rsidR="00DE1F82" w:rsidRDefault="00DE1F82" w:rsidP="005E32E6">
      <w:pPr>
        <w:jc w:val="both"/>
        <w:rPr>
          <w:b/>
          <w:bCs/>
        </w:rPr>
      </w:pPr>
      <w:r>
        <w:rPr>
          <w:b/>
          <w:bCs/>
        </w:rPr>
        <w:t xml:space="preserve">                             ДИРЕКТОР НА РЗОК СОФИЯ - ГРАД 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Д-Р ГЛИНКА КОМИТОВ</w:t>
      </w:r>
    </w:p>
    <w:p w:rsidR="00DE1F82" w:rsidRDefault="00DE1F82" w:rsidP="005E32E6">
      <w:pPr>
        <w:jc w:val="both"/>
        <w:rPr>
          <w:b/>
          <w:bCs/>
        </w:rPr>
      </w:pPr>
    </w:p>
    <w:p w:rsidR="00DE1F82" w:rsidRDefault="00DE1F82" w:rsidP="005E32E6">
      <w:pPr>
        <w:jc w:val="both"/>
        <w:rPr>
          <w:b/>
          <w:bCs/>
        </w:rPr>
      </w:pPr>
    </w:p>
    <w:p w:rsidR="00DE1F82" w:rsidRDefault="00DE1F82" w:rsidP="005E32E6">
      <w:pPr>
        <w:jc w:val="both"/>
        <w:rPr>
          <w:b/>
          <w:bCs/>
        </w:rPr>
      </w:pPr>
    </w:p>
    <w:p w:rsidR="00DE1F82" w:rsidRDefault="00DE1F82" w:rsidP="00223580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ТЕХНИЧЕСКИ ИЗИСКВАНИЯ И УКАЗАНИЯ ЗА ОФЕРИРАНЕ</w:t>
      </w:r>
    </w:p>
    <w:p w:rsidR="00DE1F82" w:rsidRPr="00223580" w:rsidRDefault="00DE1F82" w:rsidP="00223580">
      <w:pPr>
        <w:jc w:val="center"/>
        <w:rPr>
          <w:b/>
          <w:bCs/>
        </w:rPr>
      </w:pPr>
    </w:p>
    <w:p w:rsidR="00DE1F82" w:rsidRDefault="00DE1F82" w:rsidP="00223580">
      <w:pPr>
        <w:jc w:val="center"/>
        <w:rPr>
          <w:b/>
          <w:bCs/>
        </w:rPr>
      </w:pPr>
      <w:r w:rsidRPr="00223580">
        <w:rPr>
          <w:b/>
          <w:bCs/>
          <w:sz w:val="22"/>
          <w:szCs w:val="22"/>
        </w:rPr>
        <w:t xml:space="preserve"> </w:t>
      </w:r>
      <w:r w:rsidRPr="00223580">
        <w:rPr>
          <w:b/>
          <w:bCs/>
        </w:rPr>
        <w:t>за избор на изпълнител за обслужване на персонала на РЗОК София-град от служба по трудова медицина</w:t>
      </w:r>
    </w:p>
    <w:p w:rsidR="00DE1F82" w:rsidRDefault="00DE1F82" w:rsidP="00223580">
      <w:pPr>
        <w:jc w:val="center"/>
        <w:rPr>
          <w:b/>
          <w:bCs/>
        </w:rPr>
      </w:pPr>
    </w:p>
    <w:p w:rsidR="00DE1F82" w:rsidRDefault="00DE1F82" w:rsidP="00223580">
      <w:pPr>
        <w:jc w:val="both"/>
        <w:rPr>
          <w:b/>
          <w:bCs/>
        </w:rPr>
      </w:pPr>
    </w:p>
    <w:p w:rsidR="00DE1F82" w:rsidRDefault="00DE1F82" w:rsidP="00223580">
      <w:pPr>
        <w:jc w:val="both"/>
        <w:rPr>
          <w:b/>
          <w:bCs/>
        </w:rPr>
      </w:pPr>
      <w:r>
        <w:rPr>
          <w:b/>
          <w:bCs/>
        </w:rPr>
        <w:t>І. ОБЩА ИНФОРМАЦИЯ</w:t>
      </w:r>
    </w:p>
    <w:p w:rsidR="00DE1F82" w:rsidRDefault="00DE1F82" w:rsidP="00223580">
      <w:pPr>
        <w:jc w:val="both"/>
      </w:pPr>
    </w:p>
    <w:p w:rsidR="00DE1F82" w:rsidRDefault="00DE1F82" w:rsidP="00223580">
      <w:pPr>
        <w:jc w:val="both"/>
      </w:pPr>
      <w:r>
        <w:rPr>
          <w:b/>
          <w:bCs/>
        </w:rPr>
        <w:t xml:space="preserve">1. Предмет на поръчката: </w:t>
      </w:r>
      <w:r>
        <w:t xml:space="preserve">Избор на изпълнител за обслужване на персонала на РЗОК </w:t>
      </w:r>
    </w:p>
    <w:p w:rsidR="00DE1F82" w:rsidRDefault="00DE1F82" w:rsidP="00345133">
      <w:pPr>
        <w:ind w:left="2835"/>
        <w:jc w:val="both"/>
      </w:pPr>
      <w:r>
        <w:t>София-град от служба по трудова медицина (</w:t>
      </w:r>
      <w:r>
        <w:rPr>
          <w:lang w:val="en-US"/>
        </w:rPr>
        <w:t>СТМ</w:t>
      </w:r>
      <w:r>
        <w:t xml:space="preserve">) </w:t>
      </w:r>
    </w:p>
    <w:p w:rsidR="00DE1F82" w:rsidRDefault="00DE1F82" w:rsidP="00345133">
      <w:pPr>
        <w:ind w:left="2835"/>
        <w:jc w:val="both"/>
        <w:rPr>
          <w:lang w:val="en-US"/>
        </w:rPr>
      </w:pPr>
    </w:p>
    <w:p w:rsidR="00DE1F82" w:rsidRDefault="00DE1F82" w:rsidP="007E6115">
      <w:pPr>
        <w:ind w:firstLine="2835"/>
        <w:jc w:val="both"/>
        <w:rPr>
          <w:lang w:val="en-US"/>
        </w:rPr>
      </w:pPr>
    </w:p>
    <w:p w:rsidR="00DE1F82" w:rsidRDefault="00DE1F82" w:rsidP="007E6115">
      <w:pPr>
        <w:jc w:val="both"/>
      </w:pPr>
      <w:r>
        <w:rPr>
          <w:b/>
          <w:bCs/>
          <w:lang w:val="en-US"/>
        </w:rPr>
        <w:t>2</w:t>
      </w:r>
      <w:r>
        <w:rPr>
          <w:b/>
          <w:bCs/>
        </w:rPr>
        <w:t xml:space="preserve">. Териториален обхват: </w:t>
      </w:r>
      <w:r w:rsidRPr="00DC4D41">
        <w:t>Сградата</w:t>
      </w:r>
      <w:r>
        <w:t xml:space="preserve"> на РЗОК София - град и прилежащите офиси на територията й.</w:t>
      </w:r>
    </w:p>
    <w:p w:rsidR="00DE1F82" w:rsidRDefault="00DE1F82" w:rsidP="007E6115">
      <w:pPr>
        <w:jc w:val="both"/>
      </w:pPr>
    </w:p>
    <w:p w:rsidR="00DE1F82" w:rsidRDefault="00DE1F82" w:rsidP="007E6115">
      <w:pPr>
        <w:jc w:val="both"/>
      </w:pPr>
      <w:r>
        <w:rPr>
          <w:b/>
          <w:bCs/>
        </w:rPr>
        <w:t xml:space="preserve">3. Място на изпълнение:  </w:t>
      </w:r>
      <w:r w:rsidRPr="007E6115">
        <w:t>РЗОК София-град</w:t>
      </w:r>
      <w:r>
        <w:t>, медицински център и/или медицински</w:t>
      </w:r>
    </w:p>
    <w:p w:rsidR="00DE1F82" w:rsidRPr="00E123ED" w:rsidRDefault="00DE1F82" w:rsidP="007E6115">
      <w:pPr>
        <w:ind w:left="2835"/>
        <w:jc w:val="both"/>
        <w:rPr>
          <w:rFonts w:eastAsia="SimSun"/>
        </w:rPr>
      </w:pPr>
      <w:r>
        <w:t>кабинети, в които да бъдат извършени медицински прегледи при лекари специалисти-офталмолог и невролог.</w:t>
      </w:r>
    </w:p>
    <w:p w:rsidR="00DE1F82" w:rsidRPr="00E123ED" w:rsidRDefault="00DE1F82" w:rsidP="007E6115">
      <w:pPr>
        <w:ind w:left="2835"/>
        <w:jc w:val="both"/>
      </w:pPr>
    </w:p>
    <w:p w:rsidR="00DE1F82" w:rsidRDefault="00DE1F82" w:rsidP="007E6115">
      <w:pPr>
        <w:jc w:val="both"/>
        <w:rPr>
          <w:b/>
          <w:bCs/>
        </w:rPr>
      </w:pPr>
      <w:r>
        <w:rPr>
          <w:b/>
          <w:bCs/>
        </w:rPr>
        <w:t>4. Срок за изпълнение на</w:t>
      </w:r>
    </w:p>
    <w:p w:rsidR="00DE1F82" w:rsidRPr="004D3E7C" w:rsidRDefault="00DE1F82" w:rsidP="004D3E7C">
      <w:pPr>
        <w:jc w:val="both"/>
      </w:pPr>
      <w:r>
        <w:rPr>
          <w:b/>
          <w:bCs/>
        </w:rPr>
        <w:t xml:space="preserve">    поръчката:</w:t>
      </w:r>
      <w:r>
        <w:t xml:space="preserve">                      1 (една) година, считано от датата на подписване на договора.</w:t>
      </w:r>
    </w:p>
    <w:p w:rsidR="00DE1F82" w:rsidRDefault="00DE1F82" w:rsidP="00223580">
      <w:pPr>
        <w:ind w:firstLine="2835"/>
        <w:jc w:val="both"/>
      </w:pPr>
    </w:p>
    <w:p w:rsidR="00DE1F82" w:rsidRDefault="00DE1F82" w:rsidP="00223580">
      <w:pPr>
        <w:jc w:val="both"/>
      </w:pPr>
      <w:r>
        <w:t xml:space="preserve">                                        </w:t>
      </w:r>
    </w:p>
    <w:p w:rsidR="00DE1F82" w:rsidRDefault="00DE1F82" w:rsidP="004D3E7C">
      <w:pPr>
        <w:jc w:val="both"/>
        <w:rPr>
          <w:b/>
          <w:bCs/>
        </w:rPr>
      </w:pPr>
      <w:r>
        <w:rPr>
          <w:b/>
          <w:bCs/>
        </w:rPr>
        <w:t xml:space="preserve">5. Обща численост на </w:t>
      </w:r>
    </w:p>
    <w:p w:rsidR="00DE1F82" w:rsidRDefault="00DE1F82" w:rsidP="007E1A4D">
      <w:pPr>
        <w:ind w:left="2835" w:hanging="2835"/>
        <w:jc w:val="both"/>
      </w:pPr>
      <w:r>
        <w:rPr>
          <w:b/>
          <w:bCs/>
        </w:rPr>
        <w:t xml:space="preserve">    персонала:</w:t>
      </w:r>
      <w:r>
        <w:t xml:space="preserve">                    267 (двеста  шестдесет  и седем) души. Числеността се коригира</w:t>
      </w:r>
      <w:r w:rsidRPr="007E1A4D">
        <w:t xml:space="preserve"> </w:t>
      </w:r>
      <w:r>
        <w:t>съобразно броя на напусналите, освободени или новоназначени служители в РЗОК София-град, за което Възложителят уведомява писмено Изпълнителя.</w:t>
      </w:r>
    </w:p>
    <w:p w:rsidR="00DE1F82" w:rsidRDefault="00DE1F82" w:rsidP="004D3E7C">
      <w:pPr>
        <w:ind w:left="2835"/>
        <w:jc w:val="both"/>
      </w:pPr>
      <w:r>
        <w:t xml:space="preserve"> </w:t>
      </w:r>
    </w:p>
    <w:p w:rsidR="00DE1F82" w:rsidRDefault="00DE1F82" w:rsidP="004D3E7C">
      <w:pPr>
        <w:ind w:left="2835"/>
        <w:jc w:val="both"/>
      </w:pPr>
    </w:p>
    <w:p w:rsidR="00DE1F82" w:rsidRDefault="00DE1F82" w:rsidP="004D3E7C">
      <w:pPr>
        <w:jc w:val="both"/>
      </w:pPr>
      <w:r>
        <w:rPr>
          <w:b/>
          <w:bCs/>
        </w:rPr>
        <w:t>ІІ. ИЗИСКВАНИЯ КЪМ УСЛУГАТА</w:t>
      </w:r>
    </w:p>
    <w:p w:rsidR="00DE1F82" w:rsidRPr="00CD1309" w:rsidRDefault="00DE1F82" w:rsidP="004D3E7C">
      <w:pPr>
        <w:jc w:val="both"/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 w:rsidRPr="00CD1309">
        <w:rPr>
          <w:b w:val="0"/>
          <w:bCs w:val="0"/>
          <w:sz w:val="24"/>
          <w:szCs w:val="24"/>
        </w:rPr>
        <w:t xml:space="preserve">1. </w:t>
      </w:r>
      <w:r>
        <w:rPr>
          <w:b w:val="0"/>
          <w:bCs w:val="0"/>
          <w:sz w:val="24"/>
          <w:szCs w:val="24"/>
        </w:rPr>
        <w:t xml:space="preserve"> </w:t>
      </w:r>
      <w:r w:rsidRPr="00CD1309">
        <w:rPr>
          <w:b w:val="0"/>
          <w:bCs w:val="0"/>
          <w:sz w:val="24"/>
          <w:szCs w:val="24"/>
        </w:rPr>
        <w:t>Изпълнение на дейностите по</w:t>
      </w:r>
      <w:r>
        <w:rPr>
          <w:b w:val="0"/>
          <w:bCs w:val="0"/>
          <w:sz w:val="24"/>
          <w:szCs w:val="24"/>
        </w:rPr>
        <w:t xml:space="preserve"> чл.</w:t>
      </w:r>
      <w:r w:rsidRPr="00CD1309">
        <w:rPr>
          <w:b w:val="0"/>
          <w:bCs w:val="0"/>
          <w:sz w:val="24"/>
          <w:szCs w:val="24"/>
        </w:rPr>
        <w:t xml:space="preserve"> 25а от Закона за здравословни и безопасни условия на труд, съгласно условията и реда за осъществяване дейността на службите п</w:t>
      </w:r>
      <w:r>
        <w:rPr>
          <w:b w:val="0"/>
          <w:bCs w:val="0"/>
          <w:sz w:val="24"/>
          <w:szCs w:val="24"/>
        </w:rPr>
        <w:t xml:space="preserve">о трудова медицина, залегнали в </w:t>
      </w:r>
      <w:r w:rsidRPr="00CD1309">
        <w:rPr>
          <w:rFonts w:eastAsia="SimSun"/>
          <w:b w:val="0"/>
          <w:bCs w:val="0"/>
          <w:sz w:val="24"/>
          <w:szCs w:val="24"/>
        </w:rPr>
        <w:t>Раздел ІІ от Наредба № 3/25.01.2008 год. „За</w:t>
      </w:r>
      <w:r>
        <w:rPr>
          <w:rFonts w:eastAsia="SimSun"/>
          <w:b w:val="0"/>
          <w:bCs w:val="0"/>
          <w:sz w:val="24"/>
          <w:szCs w:val="24"/>
        </w:rPr>
        <w:t xml:space="preserve"> условията и реда за осъществяване дейността на службите по трудова медицина”</w:t>
      </w:r>
      <w:r w:rsidRPr="00FB1769">
        <w:rPr>
          <w:rFonts w:eastAsia="SimSun"/>
          <w:b w:val="0"/>
          <w:bCs w:val="0"/>
          <w:sz w:val="24"/>
          <w:szCs w:val="24"/>
        </w:rPr>
        <w:t xml:space="preserve"> </w:t>
      </w:r>
      <w:r>
        <w:rPr>
          <w:rFonts w:eastAsia="SimSun"/>
          <w:b w:val="0"/>
          <w:bCs w:val="0"/>
          <w:sz w:val="24"/>
          <w:szCs w:val="24"/>
        </w:rPr>
        <w:t>(обн.ДВ, бр.14/2008 г.).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2.  Конкретни параметри на услугата, извършвана от СТМ: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Pr="003A009A" w:rsidRDefault="00DE1F82" w:rsidP="003A009A">
      <w:pPr>
        <w:jc w:val="both"/>
      </w:pPr>
      <w:r w:rsidRPr="003A009A">
        <w:rPr>
          <w:rFonts w:eastAsia="SimSun"/>
        </w:rPr>
        <w:t xml:space="preserve">2.1.  </w:t>
      </w:r>
      <w:r w:rsidRPr="003A009A">
        <w:t>Всички дейности по чл.25а от ЗЗБУТ в съответствие с Наредба №3/25.01.2008г. за условията и реда за осъществяване дейността на службите по трудова медицина за прогнозен брой лица</w:t>
      </w:r>
      <w:r>
        <w:t xml:space="preserve"> </w:t>
      </w:r>
      <w:r w:rsidRPr="003A009A">
        <w:t>-</w:t>
      </w:r>
      <w:r>
        <w:t xml:space="preserve"> 267</w:t>
      </w:r>
      <w:r w:rsidRPr="003A009A">
        <w:t xml:space="preserve"> броя. 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Pr="00C66679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 xml:space="preserve">2.2.  Осигуряване извършването на преглед от специалист-офталмолог и оценка състоянието на зрението, както и извършване на преглед при специалист-невролог, за период от една година, считано от датата на сключване на договора на прогнозен брой лица -267 бр. Прегледите да приключат  с изготвяне на протокол за състоянието на служителите  и издаване на рецепти в случаите, когато се установи, че съществува такава необходимост. Възложителят заплаща реално извършените прегледи от офталмолог и невролог. 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ab/>
        <w:t>В срока от 7/седем/ календарни дни от подписване на договора, кандидата, избран за изпълнител изготвя програма за дейността, която съгласува с упълномощеното от Възложителя лице по договора. В програмата се посочва срокът за изпълнение на всяка конкретна дейност, предмет на договора.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sz w:val="24"/>
          <w:szCs w:val="24"/>
        </w:rPr>
        <w:t>ІІІ. ИЗИСКВАНИЯ КЪМ КАНДИДАТИТЕ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1.  Български или чуждестранни физически или юридически лица, регистрирани като търговец по Търговски Закон, Закона за кооперациите или Закона за юридическите лица с нестопанска цел за обслужване на работещи.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2.  Службите по трудова медицина да са регистрирани в Министерството на здравеопазването, съгласно чл. 25в, ал.1 от Закона за здравословни и безопасни условия на труд, в съответствие с изискванията на чл.25б от същия закон.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3.  Да са регистрирани като администратор на лични данни от Комисията за защита на личните данни.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4.  Всеки кандидат следва да представи заверено от него копие на документите за регистрациите си.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5.  Кандидатите следва да представят заверено от тях копие на документ за регистрация или идентификационен код съгласно чл. 23 от Закона за търговския регистър.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 xml:space="preserve">6.  Декларации за отсъствие на обстоятелствата по чл. 47, ал. 1, ал. 2 и ал. 5 от Закона за обществените поръчки, декларация по чл.56, ал.1, т.8 от ЗОП, административни сведения и декларации за съгласие за участие като подизпълнител. (Приложения № </w:t>
      </w:r>
      <w:r>
        <w:rPr>
          <w:rFonts w:eastAsia="SimSun"/>
          <w:b w:val="0"/>
          <w:bCs w:val="0"/>
          <w:sz w:val="24"/>
          <w:szCs w:val="24"/>
          <w:lang w:val="en-US"/>
        </w:rPr>
        <w:t>5</w:t>
      </w:r>
      <w:r>
        <w:rPr>
          <w:rFonts w:eastAsia="SimSun"/>
          <w:b w:val="0"/>
          <w:bCs w:val="0"/>
          <w:sz w:val="24"/>
          <w:szCs w:val="24"/>
        </w:rPr>
        <w:t>-</w:t>
      </w:r>
      <w:r>
        <w:rPr>
          <w:rFonts w:eastAsia="SimSun"/>
          <w:b w:val="0"/>
          <w:bCs w:val="0"/>
          <w:sz w:val="24"/>
          <w:szCs w:val="24"/>
          <w:lang w:val="en-US"/>
        </w:rPr>
        <w:t>9</w:t>
      </w:r>
      <w:r>
        <w:rPr>
          <w:rFonts w:eastAsia="SimSun"/>
          <w:b w:val="0"/>
          <w:bCs w:val="0"/>
          <w:sz w:val="24"/>
          <w:szCs w:val="24"/>
        </w:rPr>
        <w:t>).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7. Всеки кандидат следва да представи договор с медицински център или договори със специалист офталмолог и специалист невролог, които да извършат профилактичните прегледи по т. 2.2 в раздел ІІ от настоящите технически изисквания и указания за офериране.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 xml:space="preserve">8.  Кандидатите са задължени да подадат оферта за пълния обем на поръчката и не могат да  оферират само за част от нея.   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ІV.  ИЗИСКВАНИЯ КЪМ ДОКУМЕНТИТЕ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1.  Документите и данните в офертата се подписват само от лица с представителни функции, съгласно удостоверението за актуално състояние. В случай, че са подписани от упълномощено лице, се изисква прилагането на нотариално заверено пълномощно от лицата с представителни функции.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2.  Представените документи, когато са копия, следва да бъдат заверени с гриф  „Вярно с оригинала”, подпис на лицето/та, представляващи участника и свеж печат.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3. Всички представени документи, свързани с офертата, следва да бъдат на български език. Ако в офертата са включени документи и референции на чужд език, те следва да са придружени със заверен превод на български език. В случай на несъответствие между българския и текста на чужд език, текста на български се ползва с приоритет.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4.  По офертата не се допускат никакви вписвания между редовете, изтривания или корекции, освен ако не са заверени с подпис на лицето с представителни функции, съгласно удостоверението за актуално състояние, или упълномощено от него лице.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sz w:val="24"/>
          <w:szCs w:val="24"/>
        </w:rPr>
        <w:t>V.  УКАЗАНИЯ КЪМ КАНДИДАТИТЕ ЗА ПОДГОТОВКА НА ОФЕРТИТЕ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sz w:val="24"/>
          <w:szCs w:val="24"/>
        </w:rPr>
        <w:t>Всеки участник в процедурата има право да представи само един вариант на оферта за изпълнение</w:t>
      </w:r>
      <w:r>
        <w:rPr>
          <w:rFonts w:eastAsia="SimSun"/>
          <w:sz w:val="24"/>
          <w:szCs w:val="24"/>
          <w:lang w:val="en-US"/>
        </w:rPr>
        <w:t>!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 xml:space="preserve">1. </w:t>
      </w:r>
      <w:r>
        <w:rPr>
          <w:rFonts w:eastAsia="SimSun"/>
          <w:sz w:val="24"/>
          <w:szCs w:val="24"/>
        </w:rPr>
        <w:t>Съдържание на офертите</w:t>
      </w:r>
    </w:p>
    <w:p w:rsidR="00DE1F82" w:rsidRDefault="00DE1F82" w:rsidP="00CD1309">
      <w:pPr>
        <w:pStyle w:val="Subtitle"/>
        <w:spacing w:line="280" w:lineRule="atLeast"/>
        <w:ind w:left="0"/>
        <w:jc w:val="both"/>
        <w:rPr>
          <w:rFonts w:eastAsia="SimSun"/>
          <w:sz w:val="24"/>
          <w:szCs w:val="24"/>
        </w:rPr>
      </w:pP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Офертата следва да съдържа предложение за изпълнение на изискванията</w:t>
      </w:r>
      <w:r>
        <w:rPr>
          <w:rFonts w:eastAsia="SimSun"/>
          <w:b w:val="0"/>
          <w:bCs w:val="0"/>
          <w:sz w:val="24"/>
          <w:szCs w:val="24"/>
          <w:lang w:val="en-US"/>
        </w:rPr>
        <w:t>-</w:t>
      </w:r>
      <w:r>
        <w:rPr>
          <w:rFonts w:eastAsia="SimSun"/>
          <w:b w:val="0"/>
          <w:bCs w:val="0"/>
          <w:sz w:val="24"/>
          <w:szCs w:val="24"/>
        </w:rPr>
        <w:t>техническо предложение, ценово предложение, срок на валидност на предложението и декларации, административни сведения.</w:t>
      </w: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  <w:lang w:val="en-US"/>
        </w:rPr>
      </w:pPr>
      <w:r>
        <w:rPr>
          <w:rFonts w:eastAsia="SimSun"/>
          <w:sz w:val="24"/>
          <w:szCs w:val="24"/>
        </w:rPr>
        <w:t>1.1.  Предложение за изпълнение на изискванията – техническо предложение</w:t>
      </w:r>
      <w:r>
        <w:rPr>
          <w:rFonts w:eastAsia="SimSun"/>
          <w:b w:val="0"/>
          <w:bCs w:val="0"/>
          <w:sz w:val="24"/>
          <w:szCs w:val="24"/>
        </w:rPr>
        <w:t xml:space="preserve">     </w:t>
      </w: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  <w:lang w:val="en-US"/>
        </w:rPr>
      </w:pP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 xml:space="preserve">Всеки кандидат следва да изготви техническо предложение по образец – Приложение № </w:t>
      </w:r>
      <w:r>
        <w:rPr>
          <w:rFonts w:eastAsia="SimSun"/>
          <w:b w:val="0"/>
          <w:bCs w:val="0"/>
          <w:sz w:val="24"/>
          <w:szCs w:val="24"/>
          <w:lang w:val="en-US"/>
        </w:rPr>
        <w:t>3</w:t>
      </w:r>
      <w:r>
        <w:rPr>
          <w:rFonts w:eastAsia="SimSun"/>
          <w:b w:val="0"/>
          <w:bCs w:val="0"/>
          <w:sz w:val="24"/>
          <w:szCs w:val="24"/>
        </w:rPr>
        <w:t xml:space="preserve"> към настоящите Технически изисквания и указания за офериране в съответствие с Изискванията към кандидатите и Изисквания към документите, описани в Публичната покана.</w:t>
      </w: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sz w:val="24"/>
          <w:szCs w:val="24"/>
        </w:rPr>
        <w:t>1.2.  Срок за валидност на предложението</w:t>
      </w: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Най-малко 60 (шестдесет) календарни дни, считано от датата, определена за краен срок за получаване на офертите.</w:t>
      </w: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sz w:val="24"/>
          <w:szCs w:val="24"/>
        </w:rPr>
        <w:t>1.3.  Ценово предложение</w:t>
      </w: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Всеки кандидат следва да изготви ценовото си предложение по приложенията към настоящите Технически изисквания и указания за офериране, образец на Ценово предложение (Приложение №</w:t>
      </w:r>
      <w:r>
        <w:rPr>
          <w:rFonts w:eastAsia="SimSun"/>
          <w:b w:val="0"/>
          <w:bCs w:val="0"/>
          <w:sz w:val="24"/>
          <w:szCs w:val="24"/>
          <w:lang w:val="en-US"/>
        </w:rPr>
        <w:t xml:space="preserve"> 4</w:t>
      </w:r>
      <w:r>
        <w:rPr>
          <w:rFonts w:eastAsia="SimSun"/>
          <w:b w:val="0"/>
          <w:bCs w:val="0"/>
          <w:sz w:val="24"/>
          <w:szCs w:val="24"/>
        </w:rPr>
        <w:t>), като на съответните места бъдат нанесени предлаганите цени. Ценовото предложение следва да е с подпис и печат на кандидата.</w:t>
      </w: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Офертите, отговарящи на изискванията на Възложителя и допуснати до разглеждане ще бъдат оценявани по критерия :</w:t>
      </w:r>
    </w:p>
    <w:p w:rsidR="00DE1F82" w:rsidRDefault="00DE1F82" w:rsidP="00AC75DD">
      <w:pPr>
        <w:jc w:val="both"/>
      </w:pPr>
      <w:r w:rsidRPr="0062322C">
        <w:t>Най-ниска пре</w:t>
      </w:r>
      <w:r>
        <w:t>дложена цена (обща стойност),</w:t>
      </w:r>
      <w:r w:rsidRPr="0062322C">
        <w:t xml:space="preserve"> изчислена като сбор от</w:t>
      </w:r>
      <w:r>
        <w:t>:</w:t>
      </w:r>
    </w:p>
    <w:p w:rsidR="00DE1F82" w:rsidRDefault="00DE1F82" w:rsidP="00AC75DD">
      <w:pPr>
        <w:jc w:val="both"/>
      </w:pPr>
      <w:r>
        <w:t xml:space="preserve">       1.предложената цена за </w:t>
      </w:r>
      <w:r w:rsidRPr="0062322C">
        <w:t xml:space="preserve"> </w:t>
      </w:r>
      <w:r>
        <w:t xml:space="preserve">абонаметно обслужване  за </w:t>
      </w:r>
      <w:r w:rsidRPr="007020E9">
        <w:t>дейностите по чл. 25а от ЗЗБУТ</w:t>
      </w:r>
      <w:r>
        <w:t xml:space="preserve"> за един месец за едно лице.</w:t>
      </w:r>
    </w:p>
    <w:p w:rsidR="00DE1F82" w:rsidRDefault="00DE1F82" w:rsidP="00AC75DD">
      <w:pPr>
        <w:jc w:val="both"/>
      </w:pPr>
      <w:r>
        <w:t xml:space="preserve">       2.предложената цена за </w:t>
      </w:r>
      <w:r w:rsidRPr="007020E9">
        <w:t xml:space="preserve">преглед от специалист </w:t>
      </w:r>
      <w:r>
        <w:t>–офталмолог за едно лице.</w:t>
      </w:r>
    </w:p>
    <w:p w:rsidR="00DE1F82" w:rsidRDefault="00DE1F82" w:rsidP="00CC14E9">
      <w:pPr>
        <w:ind w:firstLine="360"/>
        <w:jc w:val="both"/>
      </w:pPr>
      <w:r>
        <w:t xml:space="preserve"> 3.предложената цена за </w:t>
      </w:r>
      <w:r w:rsidRPr="007020E9">
        <w:t xml:space="preserve">преглед от специалист </w:t>
      </w:r>
      <w:r>
        <w:t>– невролог за едно лице.</w:t>
      </w:r>
    </w:p>
    <w:p w:rsidR="00DE1F82" w:rsidRDefault="00DE1F82" w:rsidP="00FE1043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</w:p>
    <w:p w:rsidR="00DE1F82" w:rsidRDefault="00DE1F82" w:rsidP="00183FD6">
      <w:pPr>
        <w:pStyle w:val="Subtitle"/>
        <w:spacing w:line="280" w:lineRule="atLeast"/>
        <w:ind w:left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2.  Подаване на офертите</w:t>
      </w:r>
    </w:p>
    <w:p w:rsidR="00DE1F82" w:rsidRDefault="00DE1F82" w:rsidP="00183FD6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</w:p>
    <w:p w:rsidR="00DE1F82" w:rsidRDefault="00DE1F82" w:rsidP="00183FD6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Съдържанието на офертата, заедно с плика с ценовото предложение, съгласно чл. 101а, ал.2 и чл. 101в от Закона за обществените поръчки, трябва да бъде поставено в плътен непрозрачен плик. Пликът трябва да бъде запечатан и адресиран, както следва:</w:t>
      </w:r>
    </w:p>
    <w:p w:rsidR="00DE1F82" w:rsidRDefault="00DE1F82" w:rsidP="00183FD6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гр. София 1408</w:t>
      </w:r>
    </w:p>
    <w:p w:rsidR="00DE1F82" w:rsidRDefault="00DE1F82" w:rsidP="00183FD6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ул. „Енос” № 12-14</w:t>
      </w:r>
    </w:p>
    <w:p w:rsidR="00DE1F82" w:rsidRDefault="00DE1F82" w:rsidP="00183FD6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Районна здравноосигурителна каса (РЗОК) София-град </w:t>
      </w:r>
    </w:p>
    <w:p w:rsidR="00DE1F82" w:rsidRDefault="00DE1F82" w:rsidP="00577E15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sz w:val="24"/>
          <w:szCs w:val="24"/>
        </w:rPr>
        <w:t>„Обслужване на персонала на РЗОК София-град от служба па трудова медицина.”</w:t>
      </w:r>
    </w:p>
    <w:p w:rsidR="00DE1F82" w:rsidRDefault="00DE1F82" w:rsidP="00577E15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 xml:space="preserve">Върху плика с офертата се изписват: името на участника, адрес за кореспонденция, телефон, факс, лице за контакт и </w:t>
      </w:r>
      <w:r>
        <w:rPr>
          <w:rFonts w:eastAsia="SimSun"/>
          <w:b w:val="0"/>
          <w:bCs w:val="0"/>
          <w:sz w:val="24"/>
          <w:szCs w:val="24"/>
          <w:lang w:val="en-US"/>
        </w:rPr>
        <w:t>e-mail</w:t>
      </w:r>
      <w:r>
        <w:rPr>
          <w:rFonts w:eastAsia="SimSun"/>
          <w:b w:val="0"/>
          <w:bCs w:val="0"/>
          <w:sz w:val="24"/>
          <w:szCs w:val="24"/>
        </w:rPr>
        <w:t>.</w:t>
      </w:r>
    </w:p>
    <w:p w:rsidR="00DE1F82" w:rsidRDefault="00DE1F82" w:rsidP="00340950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Офертите трябва да бъдат представени на посочения адрес до 17.00 ч. на 19.11.2012г. в деловодството на РЗОК София-град на адрес: гр. София 1408, ул. „Енос” № 12-14, лично, чрез куриерска фирма или по пощата, чрез известие за доставяне. </w:t>
      </w:r>
    </w:p>
    <w:p w:rsidR="00DE1F82" w:rsidRDefault="00DE1F82" w:rsidP="00577E15">
      <w:pPr>
        <w:pStyle w:val="Subtitle"/>
        <w:spacing w:line="280" w:lineRule="atLeast"/>
        <w:ind w:left="284"/>
        <w:jc w:val="both"/>
        <w:rPr>
          <w:rFonts w:eastAsia="SimSun"/>
          <w:sz w:val="24"/>
          <w:szCs w:val="24"/>
        </w:rPr>
      </w:pPr>
    </w:p>
    <w:p w:rsidR="00DE1F82" w:rsidRDefault="00DE1F82" w:rsidP="00577E15">
      <w:pPr>
        <w:pStyle w:val="Subtitle"/>
        <w:spacing w:line="280" w:lineRule="atLeast"/>
        <w:ind w:left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3.  Срок на валидност на офертите</w:t>
      </w:r>
    </w:p>
    <w:p w:rsidR="00DE1F82" w:rsidRDefault="00DE1F82" w:rsidP="00577E15">
      <w:pPr>
        <w:pStyle w:val="Subtitle"/>
        <w:spacing w:line="280" w:lineRule="atLeast"/>
        <w:ind w:left="0"/>
        <w:jc w:val="both"/>
        <w:rPr>
          <w:rFonts w:eastAsia="SimSun"/>
          <w:sz w:val="24"/>
          <w:szCs w:val="24"/>
        </w:rPr>
      </w:pPr>
    </w:p>
    <w:p w:rsidR="00DE1F82" w:rsidRDefault="00DE1F82" w:rsidP="00577E15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sz w:val="24"/>
          <w:szCs w:val="24"/>
        </w:rPr>
        <w:t xml:space="preserve">3.1.  </w:t>
      </w:r>
      <w:r>
        <w:rPr>
          <w:rFonts w:eastAsia="SimSun"/>
          <w:b w:val="0"/>
          <w:bCs w:val="0"/>
          <w:sz w:val="24"/>
          <w:szCs w:val="24"/>
        </w:rPr>
        <w:t>Офертите следва да бъдат валидни в срок най-малко 60 (шестдесет) календарни дни от крайния срок за получаване на оферти. Оферта с по-малък срок на валидност ще бъде отхвърлена от ВЪЗЛОЖИТЕЛЯ, като несъответстваща на изискванията.</w:t>
      </w:r>
    </w:p>
    <w:p w:rsidR="00DE1F82" w:rsidRDefault="00DE1F82" w:rsidP="00577E15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Pr="00340950" w:rsidRDefault="00DE1F82" w:rsidP="00577E15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  <w:r w:rsidRPr="00340950">
        <w:rPr>
          <w:rFonts w:eastAsia="SimSun"/>
          <w:sz w:val="24"/>
          <w:szCs w:val="24"/>
        </w:rPr>
        <w:t xml:space="preserve">3.2.  </w:t>
      </w:r>
      <w:r w:rsidRPr="00340950">
        <w:rPr>
          <w:rFonts w:eastAsia="SimSun"/>
          <w:b w:val="0"/>
          <w:bCs w:val="0"/>
          <w:sz w:val="24"/>
          <w:szCs w:val="24"/>
        </w:rPr>
        <w:t>В изключителни случай ВЪЗЛОЖИТЕЛЯТ може да поиска писмено, чрез писмо или факс, от класираните участници да удължат срока на валидност на офертите до момента на сключване на договора.</w:t>
      </w:r>
    </w:p>
    <w:p w:rsidR="00DE1F82" w:rsidRDefault="00DE1F82" w:rsidP="00577E15">
      <w:pPr>
        <w:pStyle w:val="Subtitle"/>
        <w:spacing w:line="280" w:lineRule="atLeast"/>
        <w:ind w:left="0" w:firstLine="284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Default="00DE1F82" w:rsidP="009D1DAA">
      <w:pPr>
        <w:pStyle w:val="Subtitle"/>
        <w:spacing w:line="280" w:lineRule="atLeast"/>
        <w:ind w:left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VІ.  КРИТЕРИЙ ЗА ВЪЗЛАГАНЕ</w:t>
      </w:r>
    </w:p>
    <w:p w:rsidR="00DE1F82" w:rsidRDefault="00DE1F82" w:rsidP="009D1DAA">
      <w:pPr>
        <w:pStyle w:val="Subtitle"/>
        <w:spacing w:line="280" w:lineRule="atLeast"/>
        <w:ind w:left="0"/>
        <w:jc w:val="both"/>
        <w:rPr>
          <w:rFonts w:eastAsia="SimSun"/>
          <w:sz w:val="24"/>
          <w:szCs w:val="24"/>
        </w:rPr>
      </w:pPr>
    </w:p>
    <w:p w:rsidR="00DE1F82" w:rsidRDefault="00DE1F82" w:rsidP="009D1DAA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Най-ниска цена.</w:t>
      </w:r>
    </w:p>
    <w:p w:rsidR="00DE1F82" w:rsidRDefault="00DE1F82" w:rsidP="00340950">
      <w:pPr>
        <w:jc w:val="both"/>
      </w:pPr>
      <w:r>
        <w:rPr>
          <w:rFonts w:eastAsia="SimSun"/>
        </w:rPr>
        <w:t xml:space="preserve">Офертите на участниците се класират от комисия, назначена от Възложителя, в низходящ ред. На първо място се класира офертата, с която е предложена най-ниска цена. </w:t>
      </w:r>
      <w:r>
        <w:t>При равенство в цената на двама или повече кандидати, на първо място се класира кандидатът, предложил по-ниска цена, равна на сбора от цените за осъществяване на услугите по т.2 и т.3 от Ценовото предложение.</w:t>
      </w:r>
    </w:p>
    <w:p w:rsidR="00DE1F82" w:rsidRDefault="00DE1F82" w:rsidP="009D1DAA">
      <w:pPr>
        <w:pStyle w:val="Subtitle"/>
        <w:spacing w:line="280" w:lineRule="atLeast"/>
        <w:ind w:left="0" w:firstLine="284"/>
        <w:jc w:val="both"/>
        <w:rPr>
          <w:rFonts w:eastAsia="SimSun"/>
          <w:sz w:val="24"/>
          <w:szCs w:val="24"/>
        </w:rPr>
      </w:pPr>
    </w:p>
    <w:p w:rsidR="00DE1F82" w:rsidRDefault="00DE1F82" w:rsidP="009D1DAA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sz w:val="24"/>
          <w:szCs w:val="24"/>
        </w:rPr>
        <w:t>VІІ.  СКЛЮЧВАНЕ НА ДОГОВОР И ГАРАНЦИЯ ЗА ИЗПЪЛНЕНИЕ НА ДОГОВОРА</w:t>
      </w:r>
    </w:p>
    <w:p w:rsidR="00DE1F82" w:rsidRDefault="00DE1F82" w:rsidP="009D1DAA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</w:p>
    <w:p w:rsidR="00DE1F82" w:rsidRPr="005B29CB" w:rsidRDefault="00DE1F82" w:rsidP="009D4F1F">
      <w:pPr>
        <w:ind w:firstLine="708"/>
        <w:jc w:val="both"/>
      </w:pPr>
      <w:r>
        <w:rPr>
          <w:rFonts w:eastAsia="SimSun"/>
          <w:b/>
          <w:bCs/>
        </w:rPr>
        <w:t xml:space="preserve"> </w:t>
      </w:r>
      <w:r w:rsidRPr="005B29CB">
        <w:t xml:space="preserve">Участникът, определен за Изпълнител, представя гаранция за изпълнение на договора, в размер на </w:t>
      </w:r>
      <w:r w:rsidRPr="00B762C6">
        <w:t>3 % (три на сто)</w:t>
      </w:r>
      <w:r w:rsidRPr="005B29CB">
        <w:t xml:space="preserve"> от стойността на </w:t>
      </w:r>
      <w:r>
        <w:t>договора</w:t>
      </w:r>
      <w:r w:rsidRPr="005B29CB">
        <w:t xml:space="preserve"> без ДДС. Видът на гаранцията – парична сума или банкова гаранция се избира от участника.</w:t>
      </w:r>
    </w:p>
    <w:p w:rsidR="00DE1F82" w:rsidRPr="005B29CB" w:rsidRDefault="00DE1F82" w:rsidP="009D4F1F">
      <w:pPr>
        <w:ind w:firstLine="708"/>
        <w:jc w:val="both"/>
      </w:pPr>
      <w:r w:rsidRPr="005B29CB">
        <w:t xml:space="preserve">В случай, че участникът определи да внесе гаранцията за изпълнение на договора под формата на парична сума, тя се превежда по банковата сметка на </w:t>
      </w:r>
      <w:r>
        <w:t>РЗОК София-град</w:t>
      </w:r>
      <w:r w:rsidRPr="005B29CB">
        <w:t xml:space="preserve">, </w:t>
      </w:r>
      <w:r>
        <w:rPr>
          <w:b/>
          <w:bCs/>
        </w:rPr>
        <w:t>ИНВЕСТБАНК АД, КЛОН СОФИЯ – ВИТОША,</w:t>
      </w:r>
      <w:r w:rsidRPr="005B29CB">
        <w:t xml:space="preserve">  </w:t>
      </w:r>
      <w:r w:rsidRPr="009D4F1F">
        <w:rPr>
          <w:b/>
          <w:bCs/>
        </w:rPr>
        <w:t>IBAN: BG</w:t>
      </w:r>
      <w:r>
        <w:rPr>
          <w:b/>
          <w:bCs/>
        </w:rPr>
        <w:t>13</w:t>
      </w:r>
      <w:r>
        <w:rPr>
          <w:b/>
          <w:bCs/>
          <w:lang w:val="en-US"/>
        </w:rPr>
        <w:t>IORT8094 3100033001</w:t>
      </w:r>
      <w:r w:rsidRPr="009D4F1F">
        <w:rPr>
          <w:b/>
          <w:bCs/>
        </w:rPr>
        <w:t>,  BIC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 xml:space="preserve">код </w:t>
      </w:r>
      <w:r>
        <w:rPr>
          <w:b/>
          <w:bCs/>
          <w:lang w:val="en-US"/>
        </w:rPr>
        <w:t>IORT</w:t>
      </w:r>
      <w:r w:rsidRPr="009D4F1F">
        <w:rPr>
          <w:b/>
          <w:bCs/>
        </w:rPr>
        <w:t>BGS</w:t>
      </w:r>
      <w:r w:rsidRPr="009D4F1F">
        <w:rPr>
          <w:b/>
          <w:bCs/>
          <w:lang w:val="en-US"/>
        </w:rPr>
        <w:t>F</w:t>
      </w:r>
      <w:r>
        <w:t xml:space="preserve">, преди </w:t>
      </w:r>
      <w:r w:rsidRPr="005B29CB">
        <w:t xml:space="preserve">сключване на договора за изпълнение на поръчката. </w:t>
      </w:r>
    </w:p>
    <w:p w:rsidR="00DE1F82" w:rsidRPr="005B29CB" w:rsidRDefault="00DE1F82" w:rsidP="009D4F1F">
      <w:pPr>
        <w:ind w:firstLine="708"/>
        <w:jc w:val="both"/>
      </w:pPr>
      <w:r w:rsidRPr="005B29CB">
        <w:t xml:space="preserve">В случай, че участникът избере да представи гаранцията за изпълнение под формата на банкова гаранция, оригиналът на банковата гаранция се представя преди сключване на договора за изпълнение на поръчката. </w:t>
      </w:r>
    </w:p>
    <w:p w:rsidR="00DE1F82" w:rsidRPr="005B29CB" w:rsidRDefault="00DE1F82" w:rsidP="009D4F1F">
      <w:pPr>
        <w:ind w:firstLine="708"/>
        <w:jc w:val="both"/>
      </w:pPr>
      <w:r w:rsidRPr="005B29CB">
        <w:t>Възложителят освобождава гаранциите без да дължи лихви за периода, през който средствата законно са престояли при него.</w:t>
      </w:r>
    </w:p>
    <w:p w:rsidR="00DE1F82" w:rsidRPr="009B7AD3" w:rsidRDefault="00DE1F82" w:rsidP="009D4F1F">
      <w:pPr>
        <w:ind w:firstLine="708"/>
        <w:jc w:val="both"/>
      </w:pPr>
      <w:r w:rsidRPr="009A0C59">
        <w:t>При сключване на договор определеният за изпълнител представя документи, издадени от компетентен орган, за удостоверяване липсата на обстоятелствата по чл.47, ал.1</w:t>
      </w:r>
      <w:r>
        <w:t>, т.1 от ЗОП</w:t>
      </w:r>
      <w:r w:rsidRPr="009A0C59">
        <w:t xml:space="preserve"> и декларации за липсата на обстоятелствата по чл.47, ал.5.</w:t>
      </w:r>
    </w:p>
    <w:p w:rsidR="00DE1F82" w:rsidRPr="00A8583E" w:rsidRDefault="00DE1F82" w:rsidP="009D4F1F">
      <w:pPr>
        <w:jc w:val="both"/>
        <w:rPr>
          <w:b/>
          <w:bCs/>
          <w:color w:val="FF0000"/>
          <w:u w:val="single"/>
        </w:rPr>
      </w:pPr>
    </w:p>
    <w:p w:rsidR="00DE1F82" w:rsidRDefault="00DE1F82" w:rsidP="009D4F1F">
      <w:pPr>
        <w:jc w:val="both"/>
        <w:rPr>
          <w:b/>
          <w:bCs/>
          <w:spacing w:val="5"/>
          <w:lang w:val="en-US"/>
        </w:rPr>
      </w:pPr>
      <w:r w:rsidRPr="009B7AD3">
        <w:rPr>
          <w:b/>
          <w:bCs/>
          <w:spacing w:val="5"/>
        </w:rPr>
        <w:t>Приложения:</w:t>
      </w:r>
    </w:p>
    <w:p w:rsidR="00DE1F82" w:rsidRPr="0064242F" w:rsidRDefault="00DE1F82" w:rsidP="009D4F1F">
      <w:pPr>
        <w:jc w:val="both"/>
        <w:rPr>
          <w:b/>
          <w:bCs/>
          <w:spacing w:val="5"/>
        </w:rPr>
      </w:pPr>
      <w:r>
        <w:rPr>
          <w:b/>
          <w:bCs/>
          <w:spacing w:val="5"/>
          <w:lang w:val="en-US"/>
        </w:rPr>
        <w:t>1</w:t>
      </w:r>
      <w:r>
        <w:rPr>
          <w:b/>
          <w:bCs/>
          <w:spacing w:val="5"/>
        </w:rPr>
        <w:t xml:space="preserve">. Заявление за участие </w:t>
      </w:r>
      <w:r w:rsidRPr="009B7AD3">
        <w:rPr>
          <w:b/>
          <w:bCs/>
          <w:spacing w:val="5"/>
        </w:rPr>
        <w:t>(Приложение № 1)</w:t>
      </w:r>
      <w:r>
        <w:rPr>
          <w:b/>
          <w:bCs/>
          <w:spacing w:val="5"/>
        </w:rPr>
        <w:t>;</w:t>
      </w:r>
    </w:p>
    <w:p w:rsidR="00DE1F82" w:rsidRPr="009B7AD3" w:rsidRDefault="00DE1F82" w:rsidP="009D4F1F">
      <w:pPr>
        <w:jc w:val="both"/>
        <w:rPr>
          <w:b/>
          <w:bCs/>
          <w:spacing w:val="5"/>
        </w:rPr>
      </w:pPr>
      <w:r>
        <w:rPr>
          <w:b/>
          <w:bCs/>
          <w:spacing w:val="5"/>
        </w:rPr>
        <w:t>2</w:t>
      </w:r>
      <w:r w:rsidRPr="009B7AD3">
        <w:rPr>
          <w:b/>
          <w:bCs/>
          <w:spacing w:val="5"/>
        </w:rPr>
        <w:t>.</w:t>
      </w:r>
      <w:r>
        <w:rPr>
          <w:b/>
          <w:bCs/>
          <w:spacing w:val="5"/>
        </w:rPr>
        <w:t>Оферта -</w:t>
      </w:r>
      <w:r w:rsidRPr="009B7AD3">
        <w:rPr>
          <w:b/>
          <w:bCs/>
          <w:spacing w:val="5"/>
        </w:rPr>
        <w:t xml:space="preserve"> </w:t>
      </w:r>
      <w:r>
        <w:rPr>
          <w:b/>
          <w:bCs/>
          <w:spacing w:val="5"/>
        </w:rPr>
        <w:t xml:space="preserve">образец </w:t>
      </w:r>
      <w:r w:rsidRPr="009B7AD3">
        <w:rPr>
          <w:b/>
          <w:bCs/>
          <w:spacing w:val="5"/>
        </w:rPr>
        <w:t xml:space="preserve">(Приложение № </w:t>
      </w:r>
      <w:r>
        <w:rPr>
          <w:b/>
          <w:bCs/>
          <w:spacing w:val="5"/>
        </w:rPr>
        <w:t>2</w:t>
      </w:r>
      <w:r w:rsidRPr="009B7AD3">
        <w:rPr>
          <w:b/>
          <w:bCs/>
          <w:spacing w:val="5"/>
        </w:rPr>
        <w:t>)</w:t>
      </w:r>
      <w:r>
        <w:rPr>
          <w:b/>
          <w:bCs/>
          <w:spacing w:val="5"/>
        </w:rPr>
        <w:t>;</w:t>
      </w:r>
    </w:p>
    <w:p w:rsidR="00DE1F82" w:rsidRPr="009B7AD3" w:rsidRDefault="00DE1F82" w:rsidP="009D4F1F">
      <w:pPr>
        <w:jc w:val="both"/>
        <w:rPr>
          <w:b/>
          <w:bCs/>
          <w:spacing w:val="5"/>
        </w:rPr>
      </w:pPr>
      <w:r>
        <w:rPr>
          <w:b/>
          <w:bCs/>
          <w:spacing w:val="5"/>
        </w:rPr>
        <w:t>3</w:t>
      </w:r>
      <w:r w:rsidRPr="009B7AD3">
        <w:rPr>
          <w:b/>
          <w:bCs/>
          <w:spacing w:val="5"/>
        </w:rPr>
        <w:t>.</w:t>
      </w:r>
      <w:r>
        <w:rPr>
          <w:b/>
          <w:bCs/>
          <w:spacing w:val="5"/>
        </w:rPr>
        <w:t>Техническо</w:t>
      </w:r>
      <w:r w:rsidRPr="009B7AD3">
        <w:rPr>
          <w:b/>
          <w:bCs/>
          <w:spacing w:val="5"/>
        </w:rPr>
        <w:t xml:space="preserve"> предложение</w:t>
      </w:r>
      <w:r>
        <w:rPr>
          <w:b/>
          <w:bCs/>
          <w:spacing w:val="5"/>
        </w:rPr>
        <w:t xml:space="preserve"> - </w:t>
      </w:r>
      <w:r w:rsidRPr="009B7AD3">
        <w:rPr>
          <w:b/>
          <w:bCs/>
          <w:spacing w:val="5"/>
        </w:rPr>
        <w:t xml:space="preserve"> </w:t>
      </w:r>
      <w:r>
        <w:rPr>
          <w:b/>
          <w:bCs/>
          <w:spacing w:val="5"/>
        </w:rPr>
        <w:t xml:space="preserve">образец </w:t>
      </w:r>
      <w:r w:rsidRPr="009B7AD3">
        <w:rPr>
          <w:b/>
          <w:bCs/>
          <w:spacing w:val="5"/>
        </w:rPr>
        <w:t xml:space="preserve">(Приложение № </w:t>
      </w:r>
      <w:r>
        <w:rPr>
          <w:b/>
          <w:bCs/>
          <w:spacing w:val="5"/>
        </w:rPr>
        <w:t>3</w:t>
      </w:r>
      <w:r w:rsidRPr="009B7AD3">
        <w:rPr>
          <w:b/>
          <w:bCs/>
          <w:spacing w:val="5"/>
        </w:rPr>
        <w:t>)</w:t>
      </w:r>
      <w:r>
        <w:rPr>
          <w:b/>
          <w:bCs/>
          <w:spacing w:val="5"/>
        </w:rPr>
        <w:t>;</w:t>
      </w:r>
    </w:p>
    <w:p w:rsidR="00DE1F82" w:rsidRPr="009B7AD3" w:rsidRDefault="00DE1F82" w:rsidP="009D4F1F">
      <w:pPr>
        <w:jc w:val="both"/>
        <w:rPr>
          <w:b/>
          <w:bCs/>
          <w:spacing w:val="5"/>
        </w:rPr>
      </w:pPr>
      <w:r>
        <w:rPr>
          <w:b/>
          <w:bCs/>
          <w:spacing w:val="5"/>
        </w:rPr>
        <w:t>4</w:t>
      </w:r>
      <w:r w:rsidRPr="009B7AD3">
        <w:rPr>
          <w:b/>
          <w:bCs/>
          <w:spacing w:val="5"/>
        </w:rPr>
        <w:t>. Ценово предложение</w:t>
      </w:r>
      <w:r>
        <w:rPr>
          <w:b/>
          <w:bCs/>
          <w:spacing w:val="5"/>
        </w:rPr>
        <w:t xml:space="preserve"> - </w:t>
      </w:r>
      <w:r w:rsidRPr="009B7AD3">
        <w:rPr>
          <w:b/>
          <w:bCs/>
          <w:spacing w:val="5"/>
        </w:rPr>
        <w:t xml:space="preserve"> </w:t>
      </w:r>
      <w:r>
        <w:rPr>
          <w:b/>
          <w:bCs/>
          <w:spacing w:val="5"/>
        </w:rPr>
        <w:t xml:space="preserve">образец </w:t>
      </w:r>
      <w:r w:rsidRPr="009B7AD3">
        <w:rPr>
          <w:b/>
          <w:bCs/>
          <w:spacing w:val="5"/>
        </w:rPr>
        <w:t>(Приложение №</w:t>
      </w:r>
      <w:r>
        <w:rPr>
          <w:b/>
          <w:bCs/>
          <w:spacing w:val="5"/>
        </w:rPr>
        <w:t xml:space="preserve"> 4</w:t>
      </w:r>
      <w:r w:rsidRPr="009B7AD3">
        <w:rPr>
          <w:b/>
          <w:bCs/>
          <w:spacing w:val="5"/>
        </w:rPr>
        <w:t>)</w:t>
      </w:r>
      <w:r>
        <w:rPr>
          <w:b/>
          <w:bCs/>
          <w:spacing w:val="5"/>
        </w:rPr>
        <w:t>;</w:t>
      </w:r>
    </w:p>
    <w:p w:rsidR="00DE1F82" w:rsidRDefault="00DE1F82" w:rsidP="009D4F1F">
      <w:pPr>
        <w:jc w:val="both"/>
        <w:rPr>
          <w:b/>
          <w:bCs/>
          <w:lang w:val="en-US"/>
        </w:rPr>
      </w:pPr>
      <w:r>
        <w:rPr>
          <w:b/>
          <w:bCs/>
          <w:spacing w:val="5"/>
        </w:rPr>
        <w:t>5</w:t>
      </w:r>
      <w:r w:rsidRPr="009B7AD3">
        <w:rPr>
          <w:b/>
          <w:bCs/>
          <w:spacing w:val="5"/>
        </w:rPr>
        <w:t>.</w:t>
      </w:r>
      <w:r w:rsidRPr="009B7AD3">
        <w:rPr>
          <w:b/>
          <w:bCs/>
        </w:rPr>
        <w:t xml:space="preserve">Декларации за отсъствие на обстоятелствата по чл. 47, ал. 1, ал.2 </w:t>
      </w:r>
      <w:r>
        <w:rPr>
          <w:b/>
          <w:bCs/>
        </w:rPr>
        <w:t>и ал.5 от ЗОП  (Приложения № 5-7);</w:t>
      </w:r>
      <w:r w:rsidRPr="009B7AD3">
        <w:rPr>
          <w:b/>
          <w:bCs/>
        </w:rPr>
        <w:t xml:space="preserve"> </w:t>
      </w:r>
    </w:p>
    <w:p w:rsidR="00DE1F82" w:rsidRDefault="00DE1F82" w:rsidP="009D4F1F">
      <w:pPr>
        <w:jc w:val="both"/>
        <w:rPr>
          <w:b/>
          <w:bCs/>
        </w:rPr>
      </w:pPr>
      <w:r>
        <w:rPr>
          <w:b/>
          <w:bCs/>
        </w:rPr>
        <w:t>6</w:t>
      </w:r>
      <w:r w:rsidRPr="00C753E5">
        <w:rPr>
          <w:b/>
          <w:bCs/>
        </w:rPr>
        <w:t xml:space="preserve">. </w:t>
      </w:r>
      <w:r>
        <w:rPr>
          <w:b/>
          <w:bCs/>
        </w:rPr>
        <w:t xml:space="preserve">Декларация по чл.56, </w:t>
      </w:r>
      <w:r w:rsidRPr="00076B33">
        <w:rPr>
          <w:b/>
          <w:bCs/>
        </w:rPr>
        <w:t>ал.1, т.</w:t>
      </w:r>
      <w:r w:rsidRPr="00C753E5">
        <w:rPr>
          <w:b/>
          <w:bCs/>
        </w:rPr>
        <w:t>8</w:t>
      </w:r>
      <w:r w:rsidRPr="00076B33">
        <w:rPr>
          <w:b/>
          <w:bCs/>
        </w:rPr>
        <w:t xml:space="preserve"> от ЗОП</w:t>
      </w:r>
      <w:r>
        <w:rPr>
          <w:b/>
          <w:bCs/>
        </w:rPr>
        <w:t xml:space="preserve"> </w:t>
      </w:r>
      <w:r w:rsidRPr="00B16661">
        <w:rPr>
          <w:b/>
          <w:bCs/>
        </w:rPr>
        <w:t>(</w:t>
      </w:r>
      <w:r>
        <w:rPr>
          <w:b/>
          <w:bCs/>
          <w:spacing w:val="5"/>
        </w:rPr>
        <w:t>Приложение № 8</w:t>
      </w:r>
      <w:r w:rsidRPr="009B7AD3">
        <w:rPr>
          <w:b/>
          <w:bCs/>
          <w:spacing w:val="5"/>
        </w:rPr>
        <w:t>)</w:t>
      </w:r>
      <w:r>
        <w:rPr>
          <w:b/>
          <w:bCs/>
          <w:spacing w:val="5"/>
        </w:rPr>
        <w:t>;</w:t>
      </w:r>
    </w:p>
    <w:p w:rsidR="00DE1F82" w:rsidRPr="00C753E5" w:rsidRDefault="00DE1F82" w:rsidP="009D4F1F">
      <w:pPr>
        <w:jc w:val="both"/>
        <w:rPr>
          <w:color w:val="FF0000"/>
          <w:spacing w:val="5"/>
        </w:rPr>
      </w:pPr>
      <w:r>
        <w:rPr>
          <w:b/>
          <w:bCs/>
        </w:rPr>
        <w:t xml:space="preserve">7. Декларация за съгласие за участие като подизпълнител </w:t>
      </w:r>
      <w:r w:rsidRPr="00B16661">
        <w:rPr>
          <w:b/>
          <w:bCs/>
        </w:rPr>
        <w:t>(</w:t>
      </w:r>
      <w:r>
        <w:rPr>
          <w:b/>
          <w:bCs/>
          <w:spacing w:val="5"/>
        </w:rPr>
        <w:t>Приложение № 9</w:t>
      </w:r>
      <w:r w:rsidRPr="009B7AD3">
        <w:rPr>
          <w:b/>
          <w:bCs/>
          <w:spacing w:val="5"/>
        </w:rPr>
        <w:t>)</w:t>
      </w:r>
      <w:r>
        <w:rPr>
          <w:b/>
          <w:bCs/>
          <w:spacing w:val="5"/>
        </w:rPr>
        <w:t>;</w:t>
      </w:r>
    </w:p>
    <w:p w:rsidR="00DE1F82" w:rsidRDefault="00DE1F82" w:rsidP="009D4F1F">
      <w:pPr>
        <w:jc w:val="both"/>
        <w:rPr>
          <w:b/>
          <w:bCs/>
          <w:spacing w:val="5"/>
        </w:rPr>
      </w:pPr>
      <w:r>
        <w:rPr>
          <w:b/>
          <w:bCs/>
        </w:rPr>
        <w:t>8.Административни сведения на участника</w:t>
      </w:r>
      <w:r w:rsidRPr="00B16661">
        <w:rPr>
          <w:b/>
          <w:bCs/>
        </w:rPr>
        <w:t xml:space="preserve"> (</w:t>
      </w:r>
      <w:r>
        <w:rPr>
          <w:b/>
          <w:bCs/>
          <w:spacing w:val="5"/>
        </w:rPr>
        <w:t>Приложение № 10</w:t>
      </w:r>
      <w:r w:rsidRPr="009B7AD3">
        <w:rPr>
          <w:b/>
          <w:bCs/>
          <w:spacing w:val="5"/>
        </w:rPr>
        <w:t>)</w:t>
      </w:r>
      <w:r>
        <w:rPr>
          <w:b/>
          <w:bCs/>
          <w:spacing w:val="5"/>
        </w:rPr>
        <w:t>;</w:t>
      </w:r>
    </w:p>
    <w:p w:rsidR="00DE1F82" w:rsidRDefault="00DE1F82" w:rsidP="009D4F1F">
      <w:pPr>
        <w:jc w:val="both"/>
        <w:rPr>
          <w:sz w:val="20"/>
          <w:szCs w:val="20"/>
          <w:lang w:val="ru-RU"/>
        </w:rPr>
      </w:pPr>
      <w:r>
        <w:rPr>
          <w:b/>
          <w:bCs/>
          <w:spacing w:val="5"/>
        </w:rPr>
        <w:t xml:space="preserve">9. Декларация за запознаване с условията на поръчката и приемане на условията в проекта на договор </w:t>
      </w:r>
      <w:r w:rsidRPr="00B16661">
        <w:rPr>
          <w:b/>
          <w:bCs/>
        </w:rPr>
        <w:t>(</w:t>
      </w:r>
      <w:r>
        <w:rPr>
          <w:b/>
          <w:bCs/>
          <w:spacing w:val="5"/>
        </w:rPr>
        <w:t>Приложение № 11</w:t>
      </w:r>
      <w:r w:rsidRPr="009B7AD3">
        <w:rPr>
          <w:b/>
          <w:bCs/>
          <w:spacing w:val="5"/>
        </w:rPr>
        <w:t>)</w:t>
      </w:r>
      <w:r>
        <w:rPr>
          <w:b/>
          <w:bCs/>
          <w:spacing w:val="5"/>
        </w:rPr>
        <w:t>;</w:t>
      </w:r>
    </w:p>
    <w:p w:rsidR="00DE1F82" w:rsidRPr="009D4F1F" w:rsidRDefault="00DE1F82" w:rsidP="009D4F1F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10</w:t>
      </w:r>
      <w:r w:rsidRPr="009D4F1F">
        <w:rPr>
          <w:b/>
          <w:bCs/>
          <w:lang w:val="ru-RU"/>
        </w:rPr>
        <w:t>.</w:t>
      </w:r>
      <w:r>
        <w:rPr>
          <w:b/>
          <w:bCs/>
          <w:lang w:val="ru-RU"/>
        </w:rPr>
        <w:t xml:space="preserve"> Проект на договор</w:t>
      </w:r>
      <w:r>
        <w:rPr>
          <w:b/>
          <w:bCs/>
          <w:lang w:val="en-US"/>
        </w:rPr>
        <w:t xml:space="preserve"> </w:t>
      </w:r>
      <w:r w:rsidRPr="00B16661">
        <w:rPr>
          <w:b/>
          <w:bCs/>
        </w:rPr>
        <w:t>(</w:t>
      </w:r>
      <w:r>
        <w:rPr>
          <w:b/>
          <w:bCs/>
          <w:spacing w:val="5"/>
        </w:rPr>
        <w:t xml:space="preserve">Приложение № </w:t>
      </w:r>
      <w:r>
        <w:rPr>
          <w:b/>
          <w:bCs/>
          <w:spacing w:val="5"/>
          <w:lang w:val="en-US"/>
        </w:rPr>
        <w:t>1</w:t>
      </w:r>
      <w:r>
        <w:rPr>
          <w:b/>
          <w:bCs/>
          <w:spacing w:val="5"/>
        </w:rPr>
        <w:t>2</w:t>
      </w:r>
      <w:r w:rsidRPr="009B7AD3">
        <w:rPr>
          <w:b/>
          <w:bCs/>
          <w:spacing w:val="5"/>
        </w:rPr>
        <w:t>)</w:t>
      </w:r>
      <w:r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.</w:t>
      </w:r>
    </w:p>
    <w:p w:rsidR="00DE1F82" w:rsidRDefault="00DE1F82" w:rsidP="004D3E7C">
      <w:pPr>
        <w:jc w:val="both"/>
        <w:rPr>
          <w:lang w:val="en-US"/>
        </w:rPr>
      </w:pPr>
      <w:r>
        <w:t xml:space="preserve"> </w:t>
      </w: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  <w:rPr>
          <w:lang w:val="en-US"/>
        </w:rPr>
      </w:pPr>
    </w:p>
    <w:p w:rsidR="00DE1F82" w:rsidRPr="0052638C" w:rsidRDefault="00DE1F82" w:rsidP="0052638C">
      <w:pPr>
        <w:pStyle w:val="Heading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</w:t>
      </w:r>
      <w:r w:rsidRPr="0052638C">
        <w:rPr>
          <w:rFonts w:ascii="Times New Roman" w:hAnsi="Times New Roman" w:cs="Times New Roman"/>
        </w:rPr>
        <w:t xml:space="preserve">Приложение № </w:t>
      </w:r>
      <w:r w:rsidRPr="0052638C">
        <w:rPr>
          <w:rFonts w:ascii="Times New Roman" w:hAnsi="Times New Roman" w:cs="Times New Roman"/>
          <w:lang w:val="en-US"/>
        </w:rPr>
        <w:t>1</w:t>
      </w:r>
    </w:p>
    <w:p w:rsidR="00DE1F82" w:rsidRDefault="00DE1F82" w:rsidP="004A09F8">
      <w:pPr>
        <w:rPr>
          <w:b/>
          <w:bCs/>
          <w:i/>
          <w:iCs/>
        </w:rPr>
      </w:pPr>
    </w:p>
    <w:p w:rsidR="00DE1F82" w:rsidRDefault="00DE1F82" w:rsidP="004A09F8">
      <w:pPr>
        <w:rPr>
          <w:b/>
          <w:bCs/>
          <w:i/>
          <w:iCs/>
        </w:rPr>
      </w:pPr>
    </w:p>
    <w:p w:rsidR="00DE1F82" w:rsidRDefault="00DE1F82" w:rsidP="004A09F8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</w:t>
      </w:r>
    </w:p>
    <w:p w:rsidR="00DE1F82" w:rsidRDefault="00DE1F82" w:rsidP="004A09F8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ДИРЕКТОРА НА РЗОК </w:t>
      </w:r>
    </w:p>
    <w:p w:rsidR="00DE1F82" w:rsidRDefault="00DE1F82" w:rsidP="004A09F8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СОФИЯ-ГРАД</w:t>
      </w:r>
    </w:p>
    <w:p w:rsidR="00DE1F82" w:rsidRDefault="00DE1F82" w:rsidP="004A09F8">
      <w:pPr>
        <w:rPr>
          <w:b/>
          <w:bCs/>
          <w:i/>
          <w:iCs/>
        </w:rPr>
      </w:pPr>
    </w:p>
    <w:p w:rsidR="00DE1F82" w:rsidRDefault="00DE1F82" w:rsidP="004A09F8">
      <w:pPr>
        <w:rPr>
          <w:b/>
          <w:bCs/>
          <w:i/>
          <w:iCs/>
        </w:rPr>
      </w:pPr>
    </w:p>
    <w:p w:rsidR="00DE1F82" w:rsidRDefault="00DE1F82" w:rsidP="004A09F8">
      <w:pPr>
        <w:rPr>
          <w:b/>
          <w:bCs/>
          <w:i/>
          <w:iCs/>
        </w:rPr>
      </w:pPr>
    </w:p>
    <w:p w:rsidR="00DE1F82" w:rsidRDefault="00DE1F82" w:rsidP="004A09F8">
      <w:pPr>
        <w:rPr>
          <w:b/>
          <w:bCs/>
          <w:i/>
          <w:iCs/>
        </w:rPr>
      </w:pPr>
    </w:p>
    <w:p w:rsidR="00DE1F82" w:rsidRDefault="00DE1F82" w:rsidP="004A09F8">
      <w:pPr>
        <w:rPr>
          <w:b/>
          <w:bCs/>
          <w:i/>
          <w:iCs/>
        </w:rPr>
      </w:pPr>
    </w:p>
    <w:p w:rsidR="00DE1F82" w:rsidRDefault="00DE1F82" w:rsidP="004A09F8">
      <w:pPr>
        <w:jc w:val="center"/>
      </w:pPr>
      <w:r>
        <w:rPr>
          <w:b/>
          <w:bCs/>
        </w:rPr>
        <w:t>З А Я В Л Е Н И Е  З А   У Ч А С Т И Е</w:t>
      </w:r>
    </w:p>
    <w:p w:rsidR="00DE1F82" w:rsidRDefault="00DE1F82" w:rsidP="004A09F8">
      <w:pPr>
        <w:jc w:val="center"/>
      </w:pPr>
    </w:p>
    <w:p w:rsidR="00DE1F82" w:rsidRDefault="00DE1F82" w:rsidP="004A09F8">
      <w:pPr>
        <w:jc w:val="both"/>
      </w:pPr>
    </w:p>
    <w:p w:rsidR="00DE1F82" w:rsidRDefault="00DE1F82" w:rsidP="004A09F8">
      <w:pPr>
        <w:jc w:val="both"/>
      </w:pPr>
    </w:p>
    <w:p w:rsidR="00DE1F82" w:rsidRDefault="00DE1F82" w:rsidP="004A09F8">
      <w:pPr>
        <w:ind w:firstLine="851"/>
        <w:jc w:val="both"/>
      </w:pPr>
      <w:r>
        <w:t>Настоящата оферта е подадена от:</w:t>
      </w:r>
    </w:p>
    <w:p w:rsidR="00DE1F82" w:rsidRDefault="00DE1F82" w:rsidP="004A09F8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F82" w:rsidRDefault="00DE1F82" w:rsidP="004A09F8">
      <w:pPr>
        <w:jc w:val="center"/>
      </w:pPr>
      <w:r>
        <w:rPr>
          <w:i/>
          <w:iCs/>
        </w:rPr>
        <w:t>(наименование на кандидата, адрес и телефон)</w:t>
      </w:r>
    </w:p>
    <w:p w:rsidR="00DE1F82" w:rsidRDefault="00DE1F82" w:rsidP="004A09F8">
      <w:pPr>
        <w:jc w:val="both"/>
      </w:pPr>
      <w:r>
        <w:t>подписана от: ………………………………………………………………………………..</w:t>
      </w:r>
    </w:p>
    <w:p w:rsidR="00DE1F82" w:rsidRDefault="00DE1F82" w:rsidP="004A09F8">
      <w:pPr>
        <w:jc w:val="both"/>
      </w:pPr>
      <w:r>
        <w:t>в качеството му на: ………………………………………………………………………….</w:t>
      </w:r>
    </w:p>
    <w:p w:rsidR="00DE1F82" w:rsidRDefault="00DE1F82" w:rsidP="004A09F8">
      <w:pPr>
        <w:jc w:val="both"/>
      </w:pPr>
    </w:p>
    <w:p w:rsidR="00DE1F82" w:rsidRDefault="00DE1F82" w:rsidP="004A09F8">
      <w:pPr>
        <w:jc w:val="both"/>
      </w:pPr>
    </w:p>
    <w:p w:rsidR="00DE1F82" w:rsidRDefault="00DE1F82" w:rsidP="004A09F8">
      <w:pPr>
        <w:jc w:val="center"/>
        <w:rPr>
          <w:b/>
          <w:bCs/>
        </w:rPr>
      </w:pPr>
      <w:r>
        <w:rPr>
          <w:b/>
          <w:bCs/>
        </w:rPr>
        <w:t>УВАЖАЕМИ ГОСПОДИН ДИРЕКТОР,</w:t>
      </w:r>
    </w:p>
    <w:p w:rsidR="00DE1F82" w:rsidRDefault="00DE1F82" w:rsidP="004A09F8">
      <w:pPr>
        <w:jc w:val="center"/>
        <w:rPr>
          <w:b/>
          <w:bCs/>
        </w:rPr>
      </w:pPr>
    </w:p>
    <w:p w:rsidR="00DE1F82" w:rsidRDefault="00DE1F82" w:rsidP="004A09F8">
      <w:pPr>
        <w:ind w:firstLine="851"/>
        <w:jc w:val="both"/>
      </w:pPr>
      <w:r>
        <w:t>На основание Ваше Решение № ……………………………… за възлагане на обществена поръчка заявявам, че желая да участвам в ………………..................................</w:t>
      </w:r>
    </w:p>
    <w:p w:rsidR="00DE1F82" w:rsidRDefault="00DE1F82" w:rsidP="004A09F8">
      <w:pPr>
        <w:jc w:val="both"/>
      </w:pPr>
      <w:r>
        <w:t>…………………………………………………………………………………………………...</w:t>
      </w:r>
    </w:p>
    <w:p w:rsidR="00DE1F82" w:rsidRDefault="00DE1F82" w:rsidP="004A09F8">
      <w:pPr>
        <w:jc w:val="both"/>
      </w:pPr>
      <w:r>
        <w:t>при условията, обявени в тази документация.</w:t>
      </w:r>
    </w:p>
    <w:p w:rsidR="00DE1F82" w:rsidRDefault="00DE1F82" w:rsidP="004A09F8">
      <w:pPr>
        <w:jc w:val="both"/>
      </w:pPr>
    </w:p>
    <w:p w:rsidR="00DE1F82" w:rsidRDefault="00DE1F82" w:rsidP="004A09F8">
      <w:pPr>
        <w:ind w:firstLine="851"/>
        <w:jc w:val="both"/>
      </w:pPr>
      <w:r>
        <w:t>1.  Заявявам, че се считам обвързан с условията, задълженията и отговорностите, поети с направената от мен оферта и приложенията към нея, представляващи нейно съдържание …………………. дни от датата на отваряне на офертите.</w:t>
      </w:r>
    </w:p>
    <w:p w:rsidR="00DE1F82" w:rsidRDefault="00DE1F82" w:rsidP="004A09F8">
      <w:pPr>
        <w:ind w:firstLine="851"/>
        <w:jc w:val="both"/>
      </w:pPr>
    </w:p>
    <w:p w:rsidR="00DE1F82" w:rsidRDefault="00DE1F82" w:rsidP="004A09F8">
      <w:pPr>
        <w:ind w:firstLine="851"/>
        <w:jc w:val="both"/>
      </w:pPr>
      <w:r>
        <w:t>2.  Офертата ми за участие в процедурата съдържа следните документи:</w:t>
      </w:r>
      <w:r>
        <w:rPr>
          <w:i/>
          <w:iCs/>
        </w:rPr>
        <w:t xml:space="preserve"> (описват се всички документи, съдържащи се в офертата, съгласно чл. 56, ал. 1, т. 12 от Закона за обществените поръчки)</w:t>
      </w:r>
      <w:r>
        <w:t>: ………………………………….....................................</w:t>
      </w:r>
    </w:p>
    <w:p w:rsidR="00DE1F82" w:rsidRDefault="00DE1F82" w:rsidP="004A09F8">
      <w:pPr>
        <w:jc w:val="both"/>
      </w:pPr>
      <w:r>
        <w:t>…………………………………………………………………………………………………..</w:t>
      </w:r>
    </w:p>
    <w:p w:rsidR="00DE1F82" w:rsidRDefault="00DE1F82" w:rsidP="004A09F8">
      <w:pPr>
        <w:jc w:val="both"/>
      </w:pPr>
      <w:r>
        <w:t>…………………………………………………………………………………………………..</w:t>
      </w:r>
    </w:p>
    <w:p w:rsidR="00DE1F82" w:rsidRDefault="00DE1F82" w:rsidP="004A09F8">
      <w:pPr>
        <w:jc w:val="both"/>
      </w:pPr>
      <w:r>
        <w:t>…………………………………………………………………………………………………..</w:t>
      </w:r>
    </w:p>
    <w:p w:rsidR="00DE1F82" w:rsidRDefault="00DE1F82" w:rsidP="004A09F8">
      <w:pPr>
        <w:jc w:val="both"/>
      </w:pPr>
      <w:r>
        <w:t>…………………………………….</w:t>
      </w:r>
    </w:p>
    <w:p w:rsidR="00DE1F82" w:rsidRDefault="00DE1F82" w:rsidP="004A09F8">
      <w:pPr>
        <w:jc w:val="both"/>
      </w:pPr>
    </w:p>
    <w:p w:rsidR="00DE1F82" w:rsidRDefault="00DE1F82" w:rsidP="004A09F8">
      <w:pPr>
        <w:jc w:val="both"/>
      </w:pPr>
    </w:p>
    <w:p w:rsidR="00DE1F82" w:rsidRDefault="00DE1F82" w:rsidP="004A09F8">
      <w:pPr>
        <w:jc w:val="both"/>
      </w:pPr>
      <w:r>
        <w:t xml:space="preserve">гр. ….…………          ………….. г.                                                     ……………………….                                         </w:t>
      </w:r>
    </w:p>
    <w:p w:rsidR="00DE1F82" w:rsidRPr="00177E73" w:rsidRDefault="00DE1F82" w:rsidP="004A09F8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(подпис и печат)</w:t>
      </w:r>
    </w:p>
    <w:p w:rsidR="00DE1F82" w:rsidRDefault="00DE1F82" w:rsidP="004D3E7C">
      <w:pPr>
        <w:jc w:val="both"/>
      </w:pPr>
    </w:p>
    <w:p w:rsidR="00DE1F82" w:rsidRDefault="00DE1F82" w:rsidP="004D3E7C">
      <w:pPr>
        <w:jc w:val="both"/>
      </w:pPr>
    </w:p>
    <w:p w:rsidR="00DE1F82" w:rsidRDefault="00DE1F82" w:rsidP="004D3E7C">
      <w:pPr>
        <w:jc w:val="both"/>
      </w:pPr>
    </w:p>
    <w:p w:rsidR="00DE1F82" w:rsidRDefault="00DE1F82" w:rsidP="004D3E7C">
      <w:pPr>
        <w:jc w:val="both"/>
      </w:pPr>
    </w:p>
    <w:p w:rsidR="00DE1F82" w:rsidRDefault="00DE1F82" w:rsidP="004D3E7C">
      <w:pPr>
        <w:jc w:val="both"/>
      </w:pPr>
    </w:p>
    <w:p w:rsidR="00DE1F82" w:rsidRDefault="00DE1F82" w:rsidP="004D3E7C">
      <w:pPr>
        <w:jc w:val="both"/>
        <w:rPr>
          <w:lang w:val="en-US"/>
        </w:rPr>
      </w:pPr>
    </w:p>
    <w:p w:rsidR="00DE1F82" w:rsidRPr="0052638C" w:rsidRDefault="00DE1F82" w:rsidP="004D3E7C">
      <w:pPr>
        <w:jc w:val="both"/>
        <w:rPr>
          <w:lang w:val="en-US"/>
        </w:rPr>
      </w:pPr>
    </w:p>
    <w:p w:rsidR="00DE1F82" w:rsidRDefault="00DE1F82" w:rsidP="004D3E7C">
      <w:pPr>
        <w:jc w:val="both"/>
      </w:pPr>
    </w:p>
    <w:p w:rsidR="00DE1F82" w:rsidRDefault="00DE1F82" w:rsidP="003F3BC7">
      <w:pPr>
        <w:jc w:val="right"/>
        <w:rPr>
          <w:b/>
          <w:bCs/>
          <w:lang w:val="en-US"/>
        </w:rPr>
      </w:pPr>
      <w:r>
        <w:rPr>
          <w:b/>
          <w:bCs/>
          <w:lang w:val="ru-RU"/>
        </w:rPr>
        <w:t>Приложение №2</w:t>
      </w:r>
    </w:p>
    <w:p w:rsidR="00DE1F82" w:rsidRPr="0052638C" w:rsidRDefault="00DE1F82" w:rsidP="003F3BC7">
      <w:pPr>
        <w:jc w:val="right"/>
        <w:rPr>
          <w:lang w:val="en-US"/>
        </w:rPr>
      </w:pPr>
    </w:p>
    <w:p w:rsidR="00DE1F82" w:rsidRPr="000D2952" w:rsidRDefault="00DE1F82" w:rsidP="003F3BC7">
      <w:pPr>
        <w:pStyle w:val="BodyText"/>
        <w:rPr>
          <w:b/>
          <w:bCs/>
          <w:sz w:val="16"/>
          <w:szCs w:val="16"/>
        </w:rPr>
      </w:pPr>
    </w:p>
    <w:p w:rsidR="00DE1F82" w:rsidRDefault="00DE1F82" w:rsidP="00D86090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</w:t>
      </w:r>
    </w:p>
    <w:p w:rsidR="00DE1F82" w:rsidRDefault="00DE1F82" w:rsidP="00D86090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ДИРЕКТОРА НА РЗОК </w:t>
      </w:r>
    </w:p>
    <w:p w:rsidR="00DE1F82" w:rsidRDefault="00DE1F82" w:rsidP="00D86090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СОФИЯ-ГРАД</w:t>
      </w:r>
    </w:p>
    <w:p w:rsidR="00DE1F82" w:rsidRDefault="00DE1F82" w:rsidP="003F3BC7">
      <w:pPr>
        <w:pStyle w:val="BodyText"/>
        <w:jc w:val="center"/>
        <w:rPr>
          <w:b/>
          <w:bCs/>
          <w:sz w:val="24"/>
          <w:szCs w:val="24"/>
        </w:rPr>
      </w:pPr>
    </w:p>
    <w:p w:rsidR="00DE1F82" w:rsidRDefault="00DE1F82" w:rsidP="003F3BC7">
      <w:pPr>
        <w:pStyle w:val="BodyText"/>
        <w:jc w:val="center"/>
        <w:rPr>
          <w:b/>
          <w:bCs/>
          <w:sz w:val="24"/>
          <w:szCs w:val="24"/>
        </w:rPr>
      </w:pPr>
    </w:p>
    <w:p w:rsidR="00DE1F82" w:rsidRPr="000D2952" w:rsidRDefault="00DE1F82" w:rsidP="003F3BC7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ОФЕРТА</w:t>
      </w:r>
    </w:p>
    <w:p w:rsidR="00DE1F82" w:rsidRDefault="00DE1F82" w:rsidP="003F3BC7">
      <w:pPr>
        <w:pStyle w:val="BodyText"/>
        <w:tabs>
          <w:tab w:val="left" w:pos="7740"/>
        </w:tabs>
        <w:ind w:firstLine="900"/>
      </w:pPr>
      <w:r>
        <w:t>От..................................................................................................................................................... в качеството му на:.........................................................................................на.................................................................................................................................................................................................../изписва се наименованието или името на участника/</w:t>
      </w:r>
    </w:p>
    <w:p w:rsidR="00DE1F82" w:rsidRPr="000D2952" w:rsidRDefault="00DE1F82" w:rsidP="003F3BC7">
      <w:pPr>
        <w:pStyle w:val="BodyText"/>
        <w:ind w:firstLine="900"/>
        <w:rPr>
          <w:b/>
          <w:bCs/>
          <w:sz w:val="16"/>
          <w:szCs w:val="16"/>
          <w:u w:val="single"/>
        </w:rPr>
      </w:pPr>
    </w:p>
    <w:p w:rsidR="00DE1F82" w:rsidRPr="000D2952" w:rsidRDefault="00DE1F82" w:rsidP="003F3BC7">
      <w:pPr>
        <w:pStyle w:val="BodyText"/>
        <w:ind w:firstLine="900"/>
        <w:rPr>
          <w:b/>
          <w:bCs/>
          <w:sz w:val="16"/>
          <w:szCs w:val="16"/>
        </w:rPr>
      </w:pPr>
    </w:p>
    <w:p w:rsidR="00DE1F82" w:rsidRDefault="00DE1F82" w:rsidP="003F3BC7">
      <w:pPr>
        <w:pStyle w:val="BodyText"/>
        <w:ind w:firstLine="900"/>
        <w:rPr>
          <w:b/>
          <w:bCs/>
          <w:sz w:val="24"/>
          <w:szCs w:val="24"/>
        </w:rPr>
      </w:pPr>
    </w:p>
    <w:p w:rsidR="00DE1F82" w:rsidRPr="00D27E8D" w:rsidRDefault="00DE1F82" w:rsidP="003F3BC7">
      <w:pPr>
        <w:pStyle w:val="BodyText"/>
        <w:ind w:firstLine="900"/>
        <w:rPr>
          <w:b/>
          <w:bCs/>
          <w:sz w:val="24"/>
          <w:szCs w:val="24"/>
        </w:rPr>
      </w:pPr>
      <w:r w:rsidRPr="00D27E8D">
        <w:rPr>
          <w:b/>
          <w:bCs/>
          <w:sz w:val="24"/>
          <w:szCs w:val="24"/>
        </w:rPr>
        <w:t>УВАЖАЕМ</w:t>
      </w:r>
      <w:r>
        <w:rPr>
          <w:b/>
          <w:bCs/>
          <w:sz w:val="24"/>
          <w:szCs w:val="24"/>
        </w:rPr>
        <w:t>И</w:t>
      </w:r>
      <w:r w:rsidRPr="00D27E8D">
        <w:rPr>
          <w:b/>
          <w:bCs/>
          <w:sz w:val="24"/>
          <w:szCs w:val="24"/>
        </w:rPr>
        <w:t xml:space="preserve"> Г-</w:t>
      </w:r>
      <w:r>
        <w:rPr>
          <w:b/>
          <w:bCs/>
          <w:sz w:val="24"/>
          <w:szCs w:val="24"/>
        </w:rPr>
        <w:t>Н</w:t>
      </w:r>
      <w:r w:rsidRPr="00D27E8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ДИРЕКТОР</w:t>
      </w:r>
      <w:r w:rsidRPr="00D27E8D">
        <w:rPr>
          <w:b/>
          <w:bCs/>
          <w:sz w:val="24"/>
          <w:szCs w:val="24"/>
        </w:rPr>
        <w:t>,</w:t>
      </w:r>
    </w:p>
    <w:p w:rsidR="00DE1F82" w:rsidRDefault="00DE1F82" w:rsidP="003F3BC7">
      <w:pPr>
        <w:pStyle w:val="BodyText"/>
        <w:spacing w:after="0"/>
        <w:ind w:firstLine="708"/>
        <w:jc w:val="both"/>
        <w:rPr>
          <w:sz w:val="24"/>
          <w:szCs w:val="24"/>
        </w:rPr>
      </w:pPr>
      <w:r w:rsidRPr="00D27E8D">
        <w:rPr>
          <w:sz w:val="24"/>
          <w:szCs w:val="24"/>
        </w:rPr>
        <w:t xml:space="preserve">В отговор на  отправената от Вас </w:t>
      </w:r>
      <w:r>
        <w:rPr>
          <w:sz w:val="24"/>
          <w:szCs w:val="24"/>
        </w:rPr>
        <w:t xml:space="preserve">публична </w:t>
      </w:r>
      <w:r w:rsidRPr="00D27E8D">
        <w:rPr>
          <w:sz w:val="24"/>
          <w:szCs w:val="24"/>
        </w:rPr>
        <w:t>покана до потенциални изпълнители за обществена поръчка с предмет: „О</w:t>
      </w:r>
      <w:r w:rsidRPr="00D27E8D">
        <w:rPr>
          <w:color w:val="292730"/>
          <w:sz w:val="24"/>
          <w:szCs w:val="24"/>
        </w:rPr>
        <w:t xml:space="preserve">бслужване на персонала на </w:t>
      </w:r>
      <w:r>
        <w:rPr>
          <w:color w:val="292730"/>
          <w:sz w:val="24"/>
          <w:szCs w:val="24"/>
        </w:rPr>
        <w:t>РЗОК София - град</w:t>
      </w:r>
      <w:r w:rsidRPr="00D27E8D">
        <w:rPr>
          <w:color w:val="292730"/>
          <w:sz w:val="24"/>
          <w:szCs w:val="24"/>
        </w:rPr>
        <w:t xml:space="preserve"> от служба по трудова медицина</w:t>
      </w:r>
      <w:r w:rsidRPr="00D27E8D">
        <w:rPr>
          <w:color w:val="292730"/>
          <w:sz w:val="24"/>
          <w:szCs w:val="24"/>
          <w:lang w:val="en-US"/>
        </w:rPr>
        <w:t>”</w:t>
      </w:r>
      <w:r>
        <w:rPr>
          <w:color w:val="292730"/>
          <w:sz w:val="24"/>
          <w:szCs w:val="24"/>
        </w:rPr>
        <w:t xml:space="preserve">, </w:t>
      </w:r>
      <w:r w:rsidRPr="00D27E8D">
        <w:rPr>
          <w:sz w:val="24"/>
          <w:szCs w:val="24"/>
        </w:rPr>
        <w:t xml:space="preserve">представяме </w:t>
      </w:r>
      <w:r>
        <w:rPr>
          <w:sz w:val="24"/>
          <w:szCs w:val="24"/>
        </w:rPr>
        <w:t>настоящата оферта и заявяваме, че приемаме изискванията за участие и изискванията за изпълнение на поръчката.</w:t>
      </w:r>
    </w:p>
    <w:p w:rsidR="00DE1F82" w:rsidRDefault="00DE1F82" w:rsidP="003F3BC7">
      <w:pPr>
        <w:pStyle w:val="BodyText"/>
        <w:spacing w:after="0"/>
        <w:ind w:firstLine="708"/>
        <w:jc w:val="both"/>
        <w:rPr>
          <w:sz w:val="24"/>
          <w:szCs w:val="24"/>
        </w:rPr>
      </w:pPr>
    </w:p>
    <w:p w:rsidR="00DE1F82" w:rsidRPr="00882D9E" w:rsidRDefault="00DE1F82" w:rsidP="003F3BC7">
      <w:pPr>
        <w:pStyle w:val="BodyText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82D9E">
        <w:rPr>
          <w:sz w:val="24"/>
          <w:szCs w:val="24"/>
        </w:rPr>
        <w:t>.Декларираме, че........................................................................................................./попълва се наименованието или името на участника/, като участник отговаря на всички изисквания, посочени в ЗОП и предварително обявените изисквания на възложителя.</w:t>
      </w:r>
    </w:p>
    <w:p w:rsidR="00DE1F82" w:rsidRPr="00882D9E" w:rsidRDefault="00DE1F82" w:rsidP="003F3BC7">
      <w:pPr>
        <w:pStyle w:val="BodyText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82D9E">
        <w:rPr>
          <w:sz w:val="24"/>
          <w:szCs w:val="24"/>
        </w:rPr>
        <w:t xml:space="preserve">.Поемаме ангажимента да изпълним обществената поръчка с предмет „Обслужване на персонала на РЗОК </w:t>
      </w:r>
      <w:r>
        <w:rPr>
          <w:color w:val="292730"/>
          <w:sz w:val="24"/>
          <w:szCs w:val="24"/>
        </w:rPr>
        <w:t>София - град</w:t>
      </w:r>
      <w:r w:rsidRPr="00D27E8D">
        <w:rPr>
          <w:color w:val="292730"/>
          <w:sz w:val="24"/>
          <w:szCs w:val="24"/>
        </w:rPr>
        <w:t xml:space="preserve"> </w:t>
      </w:r>
      <w:r w:rsidRPr="00882D9E">
        <w:rPr>
          <w:sz w:val="24"/>
          <w:szCs w:val="24"/>
        </w:rPr>
        <w:t>от служба по трудова медицина</w:t>
      </w:r>
      <w:r w:rsidRPr="00882D9E"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за една година</w:t>
      </w:r>
      <w:r w:rsidRPr="00882D9E">
        <w:rPr>
          <w:sz w:val="24"/>
          <w:szCs w:val="24"/>
        </w:rPr>
        <w:t>, считано от датата на подписване на договора, като ако бъдем определени за изпълнител в срок от 7(седем)календарни дни от подписване на договора ще изготвим програма за дейността, която ще се съгласува с упълномощеното от Възложителя лице по договора.</w:t>
      </w:r>
      <w:r>
        <w:rPr>
          <w:sz w:val="24"/>
          <w:szCs w:val="24"/>
        </w:rPr>
        <w:t xml:space="preserve"> </w:t>
      </w:r>
      <w:r w:rsidRPr="00882D9E">
        <w:rPr>
          <w:sz w:val="24"/>
          <w:szCs w:val="24"/>
        </w:rPr>
        <w:t>В програмата ще  посочим срокът за изпълнение на всяка конкретна дейност, предмет на договора.</w:t>
      </w:r>
    </w:p>
    <w:p w:rsidR="00DE1F82" w:rsidRDefault="00DE1F82" w:rsidP="003F3BC7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3.В случай, че</w:t>
      </w:r>
      <w:r w:rsidRPr="00882D9E"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>.................</w:t>
      </w:r>
      <w:r w:rsidRPr="00882D9E">
        <w:rPr>
          <w:sz w:val="24"/>
          <w:szCs w:val="24"/>
        </w:rPr>
        <w:t>/попълва се наименованието или името на участника</w:t>
      </w:r>
      <w:r>
        <w:rPr>
          <w:sz w:val="24"/>
          <w:szCs w:val="24"/>
        </w:rPr>
        <w:t>/ бъде определен за изпълнител на обществаната поръчка, се задължаваме при подписване на договора да представим:</w:t>
      </w:r>
    </w:p>
    <w:p w:rsidR="00DE1F82" w:rsidRPr="005B29CB" w:rsidRDefault="00DE1F82" w:rsidP="003F3BC7">
      <w:pPr>
        <w:ind w:firstLine="708"/>
        <w:jc w:val="both"/>
      </w:pPr>
      <w:r>
        <w:t>а)</w:t>
      </w:r>
      <w:r w:rsidRPr="00456AB2">
        <w:t xml:space="preserve"> </w:t>
      </w:r>
      <w:r w:rsidRPr="005B29CB">
        <w:t xml:space="preserve">гаранция за изпълнение на договора, в размер на </w:t>
      </w:r>
      <w:r w:rsidRPr="00B762C6">
        <w:t>3 % (три на сто)</w:t>
      </w:r>
      <w:r w:rsidRPr="005B29CB">
        <w:t xml:space="preserve"> от стойността на </w:t>
      </w:r>
      <w:r>
        <w:t>договора</w:t>
      </w:r>
      <w:r w:rsidRPr="005B29CB">
        <w:t xml:space="preserve"> без ДДС</w:t>
      </w:r>
      <w:r>
        <w:t xml:space="preserve"> в една от следните форми-</w:t>
      </w:r>
      <w:r w:rsidRPr="005B29CB">
        <w:t xml:space="preserve"> парична сума или банкова гаранция</w:t>
      </w:r>
      <w:r>
        <w:t>.</w:t>
      </w:r>
    </w:p>
    <w:p w:rsidR="00DE1F82" w:rsidRDefault="00DE1F82" w:rsidP="003F3BC7">
      <w:pPr>
        <w:ind w:firstLine="708"/>
        <w:jc w:val="both"/>
        <w:rPr>
          <w:lang w:val="en-US"/>
        </w:rPr>
      </w:pPr>
      <w:r w:rsidRPr="005B29CB">
        <w:t xml:space="preserve">В случай, че  </w:t>
      </w:r>
      <w:r>
        <w:t xml:space="preserve">изберем да </w:t>
      </w:r>
      <w:r w:rsidRPr="005B29CB">
        <w:t>внесе</w:t>
      </w:r>
      <w:r>
        <w:t>м</w:t>
      </w:r>
      <w:r w:rsidRPr="005B29CB">
        <w:t xml:space="preserve"> гаранцията за изпълнение на договора под формата на парична сума, тя </w:t>
      </w:r>
      <w:r>
        <w:t xml:space="preserve"> ще </w:t>
      </w:r>
      <w:r w:rsidRPr="005B29CB">
        <w:t>се преве</w:t>
      </w:r>
      <w:r>
        <w:t>де</w:t>
      </w:r>
      <w:r w:rsidRPr="005B29CB">
        <w:t xml:space="preserve"> по банковата сметка на </w:t>
      </w:r>
      <w:r>
        <w:t xml:space="preserve">РЗОК </w:t>
      </w:r>
      <w:r>
        <w:rPr>
          <w:color w:val="292730"/>
        </w:rPr>
        <w:t>София - град</w:t>
      </w:r>
      <w:r w:rsidRPr="005B29CB">
        <w:t xml:space="preserve">, </w:t>
      </w:r>
      <w:r>
        <w:rPr>
          <w:b/>
          <w:bCs/>
        </w:rPr>
        <w:t>ИНВЕСТБАНК АД, КЛОН СОФИЯ – ВИТОША,</w:t>
      </w:r>
      <w:r w:rsidRPr="005B29CB">
        <w:t xml:space="preserve">  </w:t>
      </w:r>
      <w:r w:rsidRPr="009D4F1F">
        <w:rPr>
          <w:b/>
          <w:bCs/>
        </w:rPr>
        <w:t>IBAN: BG</w:t>
      </w:r>
      <w:r>
        <w:rPr>
          <w:b/>
          <w:bCs/>
        </w:rPr>
        <w:t>13</w:t>
      </w:r>
      <w:r>
        <w:rPr>
          <w:b/>
          <w:bCs/>
          <w:lang w:val="en-US"/>
        </w:rPr>
        <w:t>IORT8094 3100033001</w:t>
      </w:r>
      <w:r w:rsidRPr="009D4F1F">
        <w:rPr>
          <w:b/>
          <w:bCs/>
        </w:rPr>
        <w:t>,  BIC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 xml:space="preserve">код </w:t>
      </w:r>
      <w:r>
        <w:rPr>
          <w:b/>
          <w:bCs/>
          <w:lang w:val="en-US"/>
        </w:rPr>
        <w:t>IORT</w:t>
      </w:r>
      <w:r w:rsidRPr="009D4F1F">
        <w:rPr>
          <w:b/>
          <w:bCs/>
        </w:rPr>
        <w:t>BGS</w:t>
      </w:r>
      <w:r w:rsidRPr="009D4F1F">
        <w:rPr>
          <w:b/>
          <w:bCs/>
          <w:lang w:val="en-US"/>
        </w:rPr>
        <w:t>F</w:t>
      </w:r>
      <w:r>
        <w:t>,</w:t>
      </w:r>
      <w:r w:rsidRPr="005B29CB">
        <w:t xml:space="preserve"> преди сключване на договора за изпълнение на поръчката. </w:t>
      </w:r>
    </w:p>
    <w:p w:rsidR="00DE1F82" w:rsidRPr="005B29CB" w:rsidRDefault="00DE1F82" w:rsidP="003F3BC7">
      <w:pPr>
        <w:ind w:firstLine="708"/>
        <w:jc w:val="both"/>
      </w:pPr>
      <w:r w:rsidRPr="005B29CB">
        <w:t>В случай, че избере</w:t>
      </w:r>
      <w:r>
        <w:t>м</w:t>
      </w:r>
      <w:r w:rsidRPr="005B29CB">
        <w:t xml:space="preserve"> да представи</w:t>
      </w:r>
      <w:r>
        <w:t>м</w:t>
      </w:r>
      <w:r w:rsidRPr="005B29CB">
        <w:t xml:space="preserve"> гаранцията за изпълнение под формата на банкова гаранция, оригиналът на банковата гаранция </w:t>
      </w:r>
      <w:r>
        <w:t xml:space="preserve"> ще </w:t>
      </w:r>
      <w:r w:rsidRPr="005B29CB">
        <w:t xml:space="preserve">се представя преди сключване на договора за изпълнение на поръчката. </w:t>
      </w:r>
    </w:p>
    <w:p w:rsidR="00DE1F82" w:rsidRPr="005B29CB" w:rsidRDefault="00DE1F82" w:rsidP="003F3BC7">
      <w:pPr>
        <w:ind w:firstLine="708"/>
        <w:jc w:val="both"/>
      </w:pPr>
      <w:r>
        <w:t xml:space="preserve">Съгласни сме </w:t>
      </w:r>
      <w:r w:rsidRPr="005B29CB">
        <w:t xml:space="preserve">Възложителят </w:t>
      </w:r>
      <w:r>
        <w:t xml:space="preserve"> да </w:t>
      </w:r>
      <w:r w:rsidRPr="005B29CB">
        <w:t>освобо</w:t>
      </w:r>
      <w:r>
        <w:t>ди</w:t>
      </w:r>
      <w:r w:rsidRPr="005B29CB">
        <w:t xml:space="preserve"> гаранци</w:t>
      </w:r>
      <w:r>
        <w:t>ята</w:t>
      </w:r>
      <w:r w:rsidRPr="005B29CB">
        <w:t xml:space="preserve"> без да дължи лихви за периода, през който средствата законно са престояли при него.</w:t>
      </w:r>
    </w:p>
    <w:p w:rsidR="00DE1F82" w:rsidRDefault="00DE1F82" w:rsidP="003F3BC7">
      <w:pPr>
        <w:ind w:firstLine="708"/>
        <w:jc w:val="both"/>
      </w:pPr>
      <w:r>
        <w:t>б)</w:t>
      </w:r>
      <w:r w:rsidRPr="009A0C59">
        <w:t>документи, издадени от компетентен орган, за удостоверяване липсата на обстоятелствата по чл.47, ал.1</w:t>
      </w:r>
      <w:r>
        <w:t>, т.1 от ЗОП</w:t>
      </w:r>
      <w:r w:rsidRPr="009A0C59">
        <w:t xml:space="preserve"> и декларации за липсата на обстоятелствата по чл.47, ал.5.</w:t>
      </w:r>
    </w:p>
    <w:p w:rsidR="00DE1F82" w:rsidRDefault="00DE1F82" w:rsidP="003F3BC7">
      <w:pPr>
        <w:pStyle w:val="BodyTextIndent"/>
        <w:ind w:left="0" w:firstLine="708"/>
        <w:jc w:val="both"/>
      </w:pPr>
      <w:r>
        <w:t>4.</w:t>
      </w:r>
      <w:r w:rsidRPr="00D27E8D">
        <w:t>Заявявам, че се считам</w:t>
      </w:r>
      <w:r>
        <w:t>е</w:t>
      </w:r>
      <w:r w:rsidRPr="00D27E8D">
        <w:t xml:space="preserve"> обвързан</w:t>
      </w:r>
      <w:r>
        <w:t>и</w:t>
      </w:r>
      <w:r w:rsidRPr="00D27E8D">
        <w:t xml:space="preserve"> от условията, задълженията и отговорно</w:t>
      </w:r>
      <w:r>
        <w:t xml:space="preserve">стите, поети с представената </w:t>
      </w:r>
      <w:r w:rsidRPr="00D27E8D">
        <w:t xml:space="preserve">оферта за срок от </w:t>
      </w:r>
      <w:r w:rsidRPr="00D27E8D">
        <w:rPr>
          <w:lang w:val="ru-RU"/>
        </w:rPr>
        <w:t>6</w:t>
      </w:r>
      <w:r w:rsidRPr="00D27E8D">
        <w:t>0 /шестдесет/ календарни дни, считано</w:t>
      </w:r>
      <w:r w:rsidRPr="00E0157A">
        <w:t xml:space="preserve"> </w:t>
      </w:r>
      <w:r w:rsidRPr="00000779">
        <w:t>датата</w:t>
      </w:r>
      <w:r>
        <w:t>,</w:t>
      </w:r>
      <w:r w:rsidRPr="00000779">
        <w:t xml:space="preserve"> определена за краен срок за получаване на офертите</w:t>
      </w:r>
      <w:r w:rsidRPr="000A4753">
        <w:t xml:space="preserve">. </w:t>
      </w:r>
    </w:p>
    <w:p w:rsidR="00DE1F82" w:rsidRPr="00F96D2B" w:rsidRDefault="00DE1F82" w:rsidP="003F3BC7">
      <w:r w:rsidRPr="00F96D2B">
        <w:t>5.Неразделна част от настоящата оферта са следните приложения:</w:t>
      </w:r>
    </w:p>
    <w:p w:rsidR="00DE1F82" w:rsidRPr="00F96D2B" w:rsidRDefault="00DE1F82" w:rsidP="003F3BC7">
      <w:r w:rsidRPr="00F96D2B">
        <w:t>-Приложение №1-Техническо предложение, изготвено в съответствие с изискванията към кандидатите и документите.</w:t>
      </w:r>
    </w:p>
    <w:p w:rsidR="00DE1F82" w:rsidRDefault="00DE1F82" w:rsidP="003F3BC7">
      <w:r w:rsidRPr="00F96D2B">
        <w:t>-Приложение №2- Подписан и подпечатан списък на всички документи, които прилагаме към настоящата оферта.</w:t>
      </w:r>
    </w:p>
    <w:p w:rsidR="00DE1F82" w:rsidRPr="00F96D2B" w:rsidRDefault="00DE1F82" w:rsidP="003F3BC7">
      <w:r>
        <w:t>-Приложение №3-Административни сведения за участника.</w:t>
      </w:r>
    </w:p>
    <w:p w:rsidR="00DE1F82" w:rsidRPr="00F96D2B" w:rsidRDefault="00DE1F82" w:rsidP="003F3BC7">
      <w:r w:rsidRPr="00F96D2B">
        <w:t>-Приложение №</w:t>
      </w:r>
      <w:r>
        <w:t>4</w:t>
      </w:r>
      <w:r w:rsidRPr="00F96D2B">
        <w:t>-Плик с надпис „Предлагана цена” съдържащ ценовото ни предложение.</w:t>
      </w:r>
    </w:p>
    <w:p w:rsidR="00DE1F82" w:rsidRDefault="00DE1F82" w:rsidP="003F3BC7">
      <w:pPr>
        <w:pStyle w:val="BodyTextIndent"/>
      </w:pPr>
    </w:p>
    <w:p w:rsidR="00DE1F82" w:rsidRPr="00D27E8D" w:rsidRDefault="00DE1F82" w:rsidP="003F3BC7">
      <w:pPr>
        <w:pStyle w:val="BodyTextIndent"/>
      </w:pPr>
      <w:r w:rsidRPr="00D27E8D">
        <w:t>гр.……………….</w:t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</w:p>
    <w:p w:rsidR="00DE1F82" w:rsidRPr="00D27E8D" w:rsidRDefault="00DE1F82" w:rsidP="003F3BC7">
      <w:pPr>
        <w:pStyle w:val="BodyTextIndent"/>
      </w:pPr>
      <w:r w:rsidRPr="00D27E8D">
        <w:t>...................201</w:t>
      </w:r>
      <w:r w:rsidRPr="00D27E8D">
        <w:rPr>
          <w:lang w:val="en-US"/>
        </w:rPr>
        <w:t>2</w:t>
      </w:r>
      <w:r w:rsidRPr="00D27E8D">
        <w:t xml:space="preserve"> г.</w:t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>
        <w:t xml:space="preserve">                                   .................................                </w:t>
      </w:r>
      <w:r w:rsidRPr="00D27E8D">
        <w:tab/>
      </w:r>
    </w:p>
    <w:p w:rsidR="00DE1F82" w:rsidRPr="00D27E8D" w:rsidRDefault="00DE1F82" w:rsidP="003F3BC7">
      <w:pPr>
        <w:pStyle w:val="BodyTextIndent"/>
        <w:ind w:left="4956" w:firstLine="708"/>
      </w:pPr>
      <w:r w:rsidRPr="00D27E8D">
        <w:rPr>
          <w:lang w:val="ru-RU"/>
        </w:rPr>
        <w:t xml:space="preserve"> </w:t>
      </w:r>
      <w:r>
        <w:rPr>
          <w:lang w:val="ru-RU"/>
        </w:rPr>
        <w:t xml:space="preserve">                        </w:t>
      </w:r>
      <w:r w:rsidRPr="00D27E8D">
        <w:t>/подпис и печат/</w:t>
      </w:r>
    </w:p>
    <w:p w:rsidR="00DE1F82" w:rsidRDefault="00DE1F82" w:rsidP="003F3BC7">
      <w:pPr>
        <w:pStyle w:val="BodyTextIndent"/>
        <w:ind w:left="4956" w:firstLine="708"/>
      </w:pPr>
    </w:p>
    <w:p w:rsidR="00DE1F82" w:rsidRDefault="00DE1F82" w:rsidP="003F3BC7">
      <w:pPr>
        <w:pStyle w:val="BodyTextIndent"/>
        <w:ind w:left="4956" w:firstLine="708"/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sz w:val="20"/>
          <w:szCs w:val="20"/>
          <w:lang w:val="ru-RU"/>
        </w:rPr>
      </w:pPr>
    </w:p>
    <w:p w:rsidR="00DE1F82" w:rsidRDefault="00DE1F82" w:rsidP="003F3BC7">
      <w:pPr>
        <w:jc w:val="right"/>
        <w:rPr>
          <w:b/>
          <w:bCs/>
          <w:lang w:val="ru-RU"/>
        </w:rPr>
      </w:pPr>
    </w:p>
    <w:p w:rsidR="00DE1F82" w:rsidRDefault="00DE1F82" w:rsidP="003F3BC7">
      <w:pPr>
        <w:jc w:val="right"/>
        <w:rPr>
          <w:b/>
          <w:bCs/>
          <w:lang w:val="ru-RU"/>
        </w:rPr>
      </w:pPr>
    </w:p>
    <w:p w:rsidR="00DE1F82" w:rsidRDefault="00DE1F82" w:rsidP="003F3BC7">
      <w:pPr>
        <w:jc w:val="right"/>
      </w:pPr>
      <w:r>
        <w:rPr>
          <w:b/>
          <w:bCs/>
          <w:lang w:val="ru-RU"/>
        </w:rPr>
        <w:t>Приложение №3</w:t>
      </w:r>
    </w:p>
    <w:p w:rsidR="00DE1F82" w:rsidRDefault="00DE1F82" w:rsidP="003F3BC7">
      <w:pPr>
        <w:pStyle w:val="BodyText"/>
        <w:tabs>
          <w:tab w:val="left" w:pos="7740"/>
        </w:tabs>
        <w:ind w:firstLine="900"/>
        <w:jc w:val="center"/>
        <w:rPr>
          <w:b/>
          <w:bCs/>
          <w:sz w:val="24"/>
          <w:szCs w:val="24"/>
        </w:rPr>
      </w:pPr>
    </w:p>
    <w:p w:rsidR="00DE1F82" w:rsidRDefault="00DE1F82" w:rsidP="00D86090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</w:p>
    <w:p w:rsidR="00DE1F82" w:rsidRDefault="00DE1F82" w:rsidP="00D86090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</w:t>
      </w:r>
    </w:p>
    <w:p w:rsidR="00DE1F82" w:rsidRDefault="00DE1F82" w:rsidP="00D86090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ДИРЕКТОРА НА РЗОК </w:t>
      </w:r>
    </w:p>
    <w:p w:rsidR="00DE1F82" w:rsidRDefault="00DE1F82" w:rsidP="00D86090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СОФИЯ-ГРАД</w:t>
      </w:r>
    </w:p>
    <w:p w:rsidR="00DE1F82" w:rsidRDefault="00DE1F82" w:rsidP="003F3BC7">
      <w:pPr>
        <w:pStyle w:val="BodyText"/>
        <w:tabs>
          <w:tab w:val="left" w:pos="7740"/>
        </w:tabs>
        <w:ind w:firstLine="900"/>
        <w:jc w:val="center"/>
        <w:rPr>
          <w:b/>
          <w:bCs/>
          <w:sz w:val="24"/>
          <w:szCs w:val="24"/>
        </w:rPr>
      </w:pPr>
    </w:p>
    <w:p w:rsidR="00DE1F82" w:rsidRDefault="00DE1F82" w:rsidP="003F3BC7">
      <w:pPr>
        <w:pStyle w:val="BodyText"/>
        <w:tabs>
          <w:tab w:val="left" w:pos="7740"/>
        </w:tabs>
        <w:ind w:firstLine="900"/>
        <w:jc w:val="center"/>
        <w:rPr>
          <w:b/>
          <w:bCs/>
          <w:sz w:val="24"/>
          <w:szCs w:val="24"/>
        </w:rPr>
      </w:pPr>
    </w:p>
    <w:p w:rsidR="00DE1F82" w:rsidRDefault="00DE1F82" w:rsidP="00D86090">
      <w:pPr>
        <w:pStyle w:val="BodyText"/>
        <w:tabs>
          <w:tab w:val="left" w:pos="7740"/>
        </w:tabs>
        <w:ind w:firstLine="900"/>
        <w:jc w:val="center"/>
      </w:pPr>
      <w:r w:rsidRPr="00200E8C">
        <w:rPr>
          <w:b/>
          <w:bCs/>
          <w:sz w:val="24"/>
          <w:szCs w:val="24"/>
        </w:rPr>
        <w:t>ТЕХНИЧЕСКО ПРЕДЛОЖЕНИЕ</w:t>
      </w:r>
    </w:p>
    <w:p w:rsidR="00DE1F82" w:rsidRDefault="00DE1F82" w:rsidP="003F3BC7">
      <w:pPr>
        <w:pStyle w:val="BodyText"/>
        <w:tabs>
          <w:tab w:val="left" w:pos="7740"/>
        </w:tabs>
        <w:ind w:firstLine="900"/>
      </w:pPr>
      <w:r>
        <w:t>От......................................................................................................................................................в качеството му на:......................................................................................................................................................на.......................................................................................................................................................</w:t>
      </w:r>
      <w:r w:rsidRPr="00200E8C">
        <w:t xml:space="preserve"> </w:t>
      </w:r>
      <w:r>
        <w:t>/изписва се наименованието или името на участника/</w:t>
      </w:r>
    </w:p>
    <w:p w:rsidR="00DE1F82" w:rsidRPr="000D2952" w:rsidRDefault="00DE1F82" w:rsidP="003F3BC7">
      <w:pPr>
        <w:pStyle w:val="BodyText"/>
        <w:ind w:firstLine="900"/>
        <w:rPr>
          <w:b/>
          <w:bCs/>
          <w:sz w:val="16"/>
          <w:szCs w:val="16"/>
          <w:u w:val="single"/>
        </w:rPr>
      </w:pPr>
    </w:p>
    <w:p w:rsidR="00DE1F82" w:rsidRPr="002166DE" w:rsidRDefault="00DE1F82" w:rsidP="003F3BC7">
      <w:pPr>
        <w:pStyle w:val="BodyText"/>
        <w:ind w:firstLine="900"/>
        <w:rPr>
          <w:b/>
          <w:bCs/>
          <w:sz w:val="24"/>
          <w:szCs w:val="24"/>
        </w:rPr>
      </w:pPr>
      <w:r w:rsidRPr="002166DE">
        <w:rPr>
          <w:b/>
          <w:bCs/>
          <w:sz w:val="24"/>
          <w:szCs w:val="24"/>
          <w:u w:val="single"/>
        </w:rPr>
        <w:t>Относно:</w:t>
      </w:r>
      <w:r w:rsidRPr="002166DE">
        <w:rPr>
          <w:b/>
          <w:bCs/>
          <w:sz w:val="24"/>
          <w:szCs w:val="24"/>
        </w:rPr>
        <w:t xml:space="preserve"> Обслужване на персонала на </w:t>
      </w:r>
      <w:r>
        <w:rPr>
          <w:b/>
          <w:bCs/>
          <w:sz w:val="24"/>
          <w:szCs w:val="24"/>
        </w:rPr>
        <w:t xml:space="preserve">РЗОК </w:t>
      </w:r>
      <w:r w:rsidRPr="00E9514A">
        <w:rPr>
          <w:b/>
          <w:bCs/>
          <w:color w:val="292730"/>
          <w:sz w:val="24"/>
          <w:szCs w:val="24"/>
        </w:rPr>
        <w:t>София - град</w:t>
      </w:r>
      <w:r w:rsidRPr="002166DE">
        <w:rPr>
          <w:b/>
          <w:bCs/>
          <w:sz w:val="24"/>
          <w:szCs w:val="24"/>
        </w:rPr>
        <w:t xml:space="preserve"> от СТМ</w:t>
      </w:r>
    </w:p>
    <w:p w:rsidR="00DE1F82" w:rsidRPr="000D2952" w:rsidRDefault="00DE1F82" w:rsidP="003F3BC7">
      <w:pPr>
        <w:pStyle w:val="BodyText"/>
        <w:ind w:firstLine="900"/>
        <w:rPr>
          <w:b/>
          <w:bCs/>
          <w:sz w:val="16"/>
          <w:szCs w:val="16"/>
        </w:rPr>
      </w:pPr>
    </w:p>
    <w:p w:rsidR="00DE1F82" w:rsidRPr="00D27E8D" w:rsidRDefault="00DE1F82" w:rsidP="003F3BC7">
      <w:pPr>
        <w:pStyle w:val="BodyText"/>
        <w:ind w:firstLine="900"/>
        <w:rPr>
          <w:b/>
          <w:bCs/>
          <w:sz w:val="24"/>
          <w:szCs w:val="24"/>
        </w:rPr>
      </w:pPr>
      <w:r w:rsidRPr="00D27E8D">
        <w:rPr>
          <w:b/>
          <w:bCs/>
          <w:sz w:val="24"/>
          <w:szCs w:val="24"/>
        </w:rPr>
        <w:t>УВАЖАЕМ</w:t>
      </w:r>
      <w:r>
        <w:rPr>
          <w:b/>
          <w:bCs/>
          <w:sz w:val="24"/>
          <w:szCs w:val="24"/>
        </w:rPr>
        <w:t>И</w:t>
      </w:r>
      <w:r w:rsidRPr="00D27E8D">
        <w:rPr>
          <w:b/>
          <w:bCs/>
          <w:sz w:val="24"/>
          <w:szCs w:val="24"/>
        </w:rPr>
        <w:t xml:space="preserve"> Г-</w:t>
      </w:r>
      <w:r>
        <w:rPr>
          <w:b/>
          <w:bCs/>
          <w:sz w:val="24"/>
          <w:szCs w:val="24"/>
        </w:rPr>
        <w:t>Н ДИРЕКТОР</w:t>
      </w:r>
      <w:r w:rsidRPr="00D27E8D">
        <w:rPr>
          <w:b/>
          <w:bCs/>
          <w:sz w:val="24"/>
          <w:szCs w:val="24"/>
        </w:rPr>
        <w:t>,</w:t>
      </w:r>
    </w:p>
    <w:p w:rsidR="00DE1F82" w:rsidRDefault="00DE1F82" w:rsidP="00E9514A">
      <w:pPr>
        <w:pStyle w:val="BodyText"/>
        <w:spacing w:after="0"/>
        <w:ind w:firstLine="708"/>
        <w:jc w:val="both"/>
        <w:rPr>
          <w:sz w:val="24"/>
          <w:szCs w:val="24"/>
        </w:rPr>
      </w:pPr>
      <w:r w:rsidRPr="00D27E8D">
        <w:rPr>
          <w:sz w:val="24"/>
          <w:szCs w:val="24"/>
        </w:rPr>
        <w:t xml:space="preserve">В отговор на  отправената от Вас </w:t>
      </w:r>
      <w:r>
        <w:rPr>
          <w:sz w:val="24"/>
          <w:szCs w:val="24"/>
        </w:rPr>
        <w:t xml:space="preserve">публична </w:t>
      </w:r>
      <w:r w:rsidRPr="00D27E8D">
        <w:rPr>
          <w:sz w:val="24"/>
          <w:szCs w:val="24"/>
        </w:rPr>
        <w:t>покана до потенциални изпълнители за обществена поръчка с предмет: „О</w:t>
      </w:r>
      <w:r w:rsidRPr="00D27E8D">
        <w:rPr>
          <w:color w:val="292730"/>
          <w:sz w:val="24"/>
          <w:szCs w:val="24"/>
        </w:rPr>
        <w:t xml:space="preserve">бслужване на персонала на </w:t>
      </w:r>
      <w:r>
        <w:rPr>
          <w:color w:val="292730"/>
          <w:sz w:val="24"/>
          <w:szCs w:val="24"/>
        </w:rPr>
        <w:t>РЗОК София - град</w:t>
      </w:r>
      <w:r w:rsidRPr="00D27E8D">
        <w:rPr>
          <w:color w:val="292730"/>
          <w:sz w:val="24"/>
          <w:szCs w:val="24"/>
        </w:rPr>
        <w:t xml:space="preserve"> от служба по трудова медицина</w:t>
      </w:r>
      <w:r w:rsidRPr="00D27E8D">
        <w:rPr>
          <w:color w:val="292730"/>
          <w:sz w:val="24"/>
          <w:szCs w:val="24"/>
          <w:lang w:val="en-US"/>
        </w:rPr>
        <w:t>”</w:t>
      </w:r>
      <w:r>
        <w:rPr>
          <w:color w:val="292730"/>
          <w:sz w:val="24"/>
          <w:szCs w:val="24"/>
        </w:rPr>
        <w:t xml:space="preserve">, </w:t>
      </w:r>
      <w:r w:rsidRPr="00D27E8D">
        <w:rPr>
          <w:sz w:val="24"/>
          <w:szCs w:val="24"/>
        </w:rPr>
        <w:t xml:space="preserve">представяме </w:t>
      </w:r>
      <w:r>
        <w:rPr>
          <w:sz w:val="24"/>
          <w:szCs w:val="24"/>
        </w:rPr>
        <w:t>техническото си предложение,</w:t>
      </w:r>
      <w:r w:rsidRPr="00D27E8D">
        <w:rPr>
          <w:sz w:val="24"/>
          <w:szCs w:val="24"/>
        </w:rPr>
        <w:t xml:space="preserve"> както следва:</w:t>
      </w:r>
    </w:p>
    <w:p w:rsidR="00DE1F82" w:rsidRPr="00200E8C" w:rsidRDefault="00DE1F82" w:rsidP="00E9514A">
      <w:pPr>
        <w:jc w:val="both"/>
        <w:rPr>
          <w:b/>
          <w:bCs/>
        </w:rPr>
      </w:pPr>
      <w:r w:rsidRPr="00200E8C">
        <w:rPr>
          <w:b/>
          <w:bCs/>
        </w:rPr>
        <w:tab/>
        <w:t>І.Всички дейности</w:t>
      </w:r>
      <w:r>
        <w:rPr>
          <w:b/>
          <w:bCs/>
        </w:rPr>
        <w:t xml:space="preserve"> -</w:t>
      </w:r>
      <w:r w:rsidRPr="00200E8C">
        <w:rPr>
          <w:b/>
          <w:bCs/>
        </w:rPr>
        <w:t xml:space="preserve"> предмет на обществената поръчка, а именно:</w:t>
      </w:r>
    </w:p>
    <w:p w:rsidR="00DE1F82" w:rsidRPr="00200E8C" w:rsidRDefault="00DE1F82" w:rsidP="00E9514A">
      <w:pPr>
        <w:jc w:val="both"/>
      </w:pPr>
      <w:r w:rsidRPr="00200E8C">
        <w:t>1.Всички дейности по чл.25а от ЗЗБУТ в съответствие с Наредба №3/25.01.2008г. за условията и реда за осъществяване дейността на службите по трудова медицина за прогнозен брой лица-</w:t>
      </w:r>
      <w:r>
        <w:t>267</w:t>
      </w:r>
      <w:r w:rsidRPr="00200E8C">
        <w:t xml:space="preserve"> броя. </w:t>
      </w:r>
    </w:p>
    <w:p w:rsidR="00DE1F82" w:rsidRPr="00200E8C" w:rsidRDefault="00DE1F82" w:rsidP="00E9514A">
      <w:pPr>
        <w:jc w:val="both"/>
      </w:pPr>
      <w:r w:rsidRPr="00200E8C">
        <w:t xml:space="preserve">2.Осигуряване извършването на преглед от специалист </w:t>
      </w:r>
      <w:r>
        <w:t>офталмолог</w:t>
      </w:r>
      <w:r w:rsidRPr="00200E8C">
        <w:t xml:space="preserve"> (съгласно Наредба № 7 от 15.08.2005г.обн.ДВ бр.70/2005)</w:t>
      </w:r>
      <w:r>
        <w:t xml:space="preserve"> и специалист невролог</w:t>
      </w:r>
      <w:r w:rsidRPr="00200E8C">
        <w:t xml:space="preserve"> </w:t>
      </w:r>
      <w:r>
        <w:t xml:space="preserve">за период от една година, считано от датата на сключване на договора </w:t>
      </w:r>
      <w:r w:rsidRPr="00200E8C">
        <w:t>на прогнозен брой лица-</w:t>
      </w:r>
      <w:r>
        <w:t>267</w:t>
      </w:r>
      <w:r w:rsidRPr="00200E8C">
        <w:t xml:space="preserve"> броя</w:t>
      </w:r>
      <w:r>
        <w:t>.</w:t>
      </w:r>
      <w:r w:rsidRPr="00200E8C">
        <w:t xml:space="preserve"> Преглед</w:t>
      </w:r>
      <w:r>
        <w:t>ите</w:t>
      </w:r>
      <w:r w:rsidRPr="00200E8C">
        <w:t xml:space="preserve"> да приключ</w:t>
      </w:r>
      <w:r>
        <w:t>ат</w:t>
      </w:r>
      <w:r w:rsidRPr="00200E8C">
        <w:t xml:space="preserve"> с изготвяне на протокол за състоянието на служителите и издаване на рецепт</w:t>
      </w:r>
      <w:r>
        <w:t>и</w:t>
      </w:r>
      <w:r w:rsidRPr="00200E8C">
        <w:t xml:space="preserve"> в случаите, когато се установи, че съществува такава необходимост.</w:t>
      </w:r>
    </w:p>
    <w:p w:rsidR="00DE1F82" w:rsidRDefault="00DE1F82" w:rsidP="00E9514A">
      <w:pPr>
        <w:ind w:firstLine="708"/>
        <w:jc w:val="both"/>
      </w:pPr>
      <w:r w:rsidRPr="00D61BA9">
        <w:rPr>
          <w:b/>
          <w:bCs/>
        </w:rPr>
        <w:t>ІІ</w:t>
      </w:r>
      <w:r w:rsidRPr="0060532E">
        <w:t xml:space="preserve">.Представяме </w:t>
      </w:r>
      <w:r w:rsidRPr="00311093">
        <w:rPr>
          <w:b/>
          <w:bCs/>
        </w:rPr>
        <w:t>сключен договор</w:t>
      </w:r>
      <w:r w:rsidRPr="0060532E">
        <w:t xml:space="preserve"> с ............................................../медицински център</w:t>
      </w:r>
      <w:r>
        <w:t>/</w:t>
      </w:r>
      <w:r w:rsidRPr="0060532E">
        <w:t xml:space="preserve"> или  специалист </w:t>
      </w:r>
      <w:r>
        <w:t xml:space="preserve">офталмолог и специалист невролог. </w:t>
      </w:r>
    </w:p>
    <w:p w:rsidR="00DE1F82" w:rsidRPr="00311093" w:rsidRDefault="00DE1F82" w:rsidP="00E9514A">
      <w:pPr>
        <w:ind w:firstLine="708"/>
        <w:jc w:val="both"/>
      </w:pPr>
    </w:p>
    <w:p w:rsidR="00DE1F82" w:rsidRPr="00D61BA9" w:rsidRDefault="00DE1F82" w:rsidP="00E9514A">
      <w:pPr>
        <w:pStyle w:val="BodyText"/>
        <w:tabs>
          <w:tab w:val="left" w:pos="77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D61BA9">
        <w:rPr>
          <w:b/>
          <w:bCs/>
          <w:sz w:val="24"/>
          <w:szCs w:val="24"/>
        </w:rPr>
        <w:t>І</w:t>
      </w:r>
      <w:r>
        <w:rPr>
          <w:b/>
          <w:bCs/>
          <w:sz w:val="24"/>
          <w:szCs w:val="24"/>
          <w:lang w:val="en-US"/>
        </w:rPr>
        <w:t>II</w:t>
      </w:r>
      <w:r w:rsidRPr="00D61BA9">
        <w:rPr>
          <w:b/>
          <w:bCs/>
          <w:sz w:val="24"/>
          <w:szCs w:val="24"/>
        </w:rPr>
        <w:t>.</w:t>
      </w:r>
      <w:r w:rsidRPr="00D61BA9">
        <w:rPr>
          <w:sz w:val="24"/>
          <w:szCs w:val="24"/>
        </w:rPr>
        <w:t>Представяме документи, удостоверяващи, че ......................................................... /изписва се наименованието или името на участника/</w:t>
      </w:r>
      <w:r>
        <w:rPr>
          <w:sz w:val="24"/>
          <w:szCs w:val="24"/>
        </w:rPr>
        <w:t>отговаря на следните изисквания към кандидатите:</w:t>
      </w:r>
    </w:p>
    <w:p w:rsidR="00DE1F82" w:rsidRPr="00D61BA9" w:rsidRDefault="00DE1F82" w:rsidP="00E9514A">
      <w:pPr>
        <w:jc w:val="both"/>
      </w:pPr>
      <w:r w:rsidRPr="00D61BA9">
        <w:t>1. Български или чуждестранни физически или юридически лица, регистрирани като търговец по ТЗ или ЗК или ЗЮЛНЦ за обслужване на работещи.</w:t>
      </w:r>
    </w:p>
    <w:p w:rsidR="00DE1F82" w:rsidRPr="00D61BA9" w:rsidRDefault="00DE1F82" w:rsidP="00E9514A">
      <w:pPr>
        <w:jc w:val="both"/>
      </w:pPr>
      <w:r w:rsidRPr="00D61BA9">
        <w:t>2. СТМ да са регистрирани в МЗ, съгласно чл.25в, ал.1 от Закона за здравословни и безопасни условия на труд (ЗЗБУТ), в съответствие с изискванията на чл. 25б от  ЗЗБУТ.</w:t>
      </w:r>
    </w:p>
    <w:p w:rsidR="00DE1F82" w:rsidRPr="00D61BA9" w:rsidRDefault="00DE1F82" w:rsidP="00E9514A">
      <w:pPr>
        <w:jc w:val="both"/>
      </w:pPr>
      <w:r w:rsidRPr="00D61BA9">
        <w:t xml:space="preserve">3. Да са регистрирани като администратор на лични данни от Комисията за защита на личните данни. </w:t>
      </w:r>
    </w:p>
    <w:p w:rsidR="00DE1F82" w:rsidRDefault="00DE1F82" w:rsidP="00E9514A">
      <w:pPr>
        <w:jc w:val="both"/>
      </w:pPr>
      <w:r>
        <w:rPr>
          <w:b/>
          <w:bCs/>
        </w:rPr>
        <w:tab/>
      </w:r>
      <w:r>
        <w:rPr>
          <w:b/>
          <w:bCs/>
          <w:lang w:val="en-US"/>
        </w:rPr>
        <w:t>I</w:t>
      </w:r>
      <w:r>
        <w:rPr>
          <w:b/>
          <w:bCs/>
        </w:rPr>
        <w:t>V.</w:t>
      </w:r>
      <w:r w:rsidRPr="00D61BA9">
        <w:t>Представяме  Декларации за отсъствие на обстоятелствата по чл. 47, ал. 1, ал.2 и ал.5 от ЗОП, декларация по чл.56, ал.1, т.8 от ЗОП</w:t>
      </w:r>
      <w:r>
        <w:t>, декларация за съгласие за участие като подизпълнител(последната посочена декларация се представя само, ако ще се ползва подизпълнител)</w:t>
      </w:r>
    </w:p>
    <w:p w:rsidR="00DE1F82" w:rsidRDefault="00DE1F82" w:rsidP="00E9514A">
      <w:pPr>
        <w:jc w:val="both"/>
      </w:pPr>
      <w:r>
        <w:tab/>
        <w:t>Всички документи, които сочим по-горе, че прилагаме  са описани в Приложение № 2 към офертата-„</w:t>
      </w:r>
      <w:r w:rsidRPr="00F96D2B">
        <w:t>Подписан и подпечатан списък на всички документи, които прилагаме към настоящата оферта</w:t>
      </w:r>
      <w:r>
        <w:t>”</w:t>
      </w:r>
    </w:p>
    <w:p w:rsidR="00DE1F82" w:rsidRPr="00D61BA9" w:rsidRDefault="00DE1F82" w:rsidP="003F3BC7">
      <w:pPr>
        <w:jc w:val="both"/>
      </w:pPr>
      <w:r>
        <w:t xml:space="preserve">  </w:t>
      </w:r>
      <w:r>
        <w:tab/>
      </w:r>
    </w:p>
    <w:p w:rsidR="00DE1F82" w:rsidRDefault="00DE1F82" w:rsidP="00E9514A">
      <w:pPr>
        <w:pStyle w:val="BodyTextIndent"/>
      </w:pPr>
      <w:r>
        <w:t>гр.……………….</w:t>
      </w:r>
      <w:r>
        <w:tab/>
      </w:r>
      <w:r>
        <w:tab/>
      </w:r>
    </w:p>
    <w:p w:rsidR="00DE1F82" w:rsidRPr="00E9514A" w:rsidRDefault="00DE1F82" w:rsidP="00E9514A">
      <w:pPr>
        <w:pStyle w:val="BodyTextIndent"/>
      </w:pPr>
      <w:r w:rsidRPr="00D27E8D">
        <w:t>...................201</w:t>
      </w:r>
      <w:r w:rsidRPr="00D27E8D">
        <w:rPr>
          <w:lang w:val="en-US"/>
        </w:rPr>
        <w:t>2</w:t>
      </w:r>
      <w:r w:rsidRPr="00D27E8D">
        <w:t xml:space="preserve"> г.</w:t>
      </w:r>
      <w:r w:rsidRPr="00D27E8D">
        <w:tab/>
      </w:r>
      <w:r w:rsidRPr="00D27E8D">
        <w:rPr>
          <w:lang w:val="ru-RU"/>
        </w:rPr>
        <w:t xml:space="preserve"> </w:t>
      </w:r>
      <w:r>
        <w:rPr>
          <w:lang w:val="ru-RU"/>
        </w:rPr>
        <w:t xml:space="preserve">                       </w:t>
      </w:r>
      <w:r>
        <w:rPr>
          <w:lang w:val="en-US"/>
        </w:rPr>
        <w:t xml:space="preserve">                                                  </w:t>
      </w:r>
      <w:r>
        <w:rPr>
          <w:lang w:val="ru-RU"/>
        </w:rPr>
        <w:t xml:space="preserve"> </w:t>
      </w:r>
      <w:r w:rsidRPr="00D27E8D">
        <w:t>/подпис и печат/</w:t>
      </w:r>
    </w:p>
    <w:p w:rsidR="00DE1F82" w:rsidRPr="00D27E8D" w:rsidRDefault="00DE1F82" w:rsidP="003F3BC7">
      <w:pPr>
        <w:pStyle w:val="BodyTextIndent"/>
      </w:pPr>
      <w:r w:rsidRPr="00D27E8D">
        <w:tab/>
      </w:r>
      <w:r w:rsidRPr="00D27E8D">
        <w:tab/>
      </w:r>
      <w:r w:rsidRPr="00D27E8D">
        <w:tab/>
      </w:r>
      <w:r w:rsidRPr="00D27E8D">
        <w:tab/>
      </w:r>
      <w:r>
        <w:t xml:space="preserve">                          </w:t>
      </w:r>
      <w:r w:rsidRPr="00D27E8D">
        <w:tab/>
      </w:r>
      <w:r w:rsidRPr="00D27E8D">
        <w:tab/>
      </w:r>
      <w:r>
        <w:t xml:space="preserve">                       </w:t>
      </w:r>
    </w:p>
    <w:p w:rsidR="00DE1F82" w:rsidRDefault="00DE1F82" w:rsidP="003F3BC7">
      <w:pPr>
        <w:jc w:val="right"/>
        <w:rPr>
          <w:b/>
          <w:bCs/>
          <w:lang w:val="ru-RU"/>
        </w:rPr>
      </w:pPr>
      <w:r>
        <w:rPr>
          <w:b/>
          <w:bCs/>
          <w:lang w:val="ru-RU"/>
        </w:rPr>
        <w:t>Приложение №4</w:t>
      </w:r>
    </w:p>
    <w:p w:rsidR="00DE1F82" w:rsidRDefault="00DE1F82" w:rsidP="003F3BC7">
      <w:pPr>
        <w:jc w:val="right"/>
      </w:pPr>
    </w:p>
    <w:p w:rsidR="00DE1F82" w:rsidRDefault="00DE1F82" w:rsidP="005E03F5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</w:t>
      </w:r>
    </w:p>
    <w:p w:rsidR="00DE1F82" w:rsidRDefault="00DE1F82" w:rsidP="005E03F5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ДИРЕКТОРА НА РЗОК </w:t>
      </w:r>
    </w:p>
    <w:p w:rsidR="00DE1F82" w:rsidRDefault="00DE1F82" w:rsidP="005E03F5">
      <w:pPr>
        <w:pStyle w:val="BodyText"/>
        <w:spacing w:after="0"/>
        <w:ind w:firstLine="59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СОФИЯ-ГРАД</w:t>
      </w:r>
    </w:p>
    <w:p w:rsidR="00DE1F82" w:rsidRDefault="00DE1F82" w:rsidP="003F3BC7">
      <w:pPr>
        <w:pStyle w:val="BodyText"/>
        <w:rPr>
          <w:b/>
          <w:bCs/>
          <w:sz w:val="16"/>
          <w:szCs w:val="16"/>
          <w:lang w:val="en-US"/>
        </w:rPr>
      </w:pPr>
    </w:p>
    <w:p w:rsidR="00DE1F82" w:rsidRPr="003F3BC7" w:rsidRDefault="00DE1F82" w:rsidP="003F3BC7">
      <w:pPr>
        <w:pStyle w:val="BodyText"/>
        <w:rPr>
          <w:b/>
          <w:bCs/>
          <w:sz w:val="16"/>
          <w:szCs w:val="16"/>
          <w:lang w:val="en-US"/>
        </w:rPr>
      </w:pPr>
    </w:p>
    <w:p w:rsidR="00DE1F82" w:rsidRPr="000D2952" w:rsidRDefault="00DE1F82" w:rsidP="003F3BC7">
      <w:pPr>
        <w:pStyle w:val="BodyText"/>
        <w:jc w:val="center"/>
        <w:rPr>
          <w:b/>
          <w:bCs/>
          <w:sz w:val="24"/>
          <w:szCs w:val="24"/>
        </w:rPr>
      </w:pPr>
      <w:r w:rsidRPr="000D2952">
        <w:rPr>
          <w:b/>
          <w:bCs/>
          <w:sz w:val="24"/>
          <w:szCs w:val="24"/>
        </w:rPr>
        <w:t>ЦЕНОВО ПРЕДЛОЖЕНИЕ</w:t>
      </w:r>
    </w:p>
    <w:p w:rsidR="00DE1F82" w:rsidRDefault="00DE1F82" w:rsidP="003F3BC7">
      <w:pPr>
        <w:pStyle w:val="BodyText"/>
        <w:tabs>
          <w:tab w:val="left" w:pos="7740"/>
        </w:tabs>
        <w:ind w:firstLine="900"/>
      </w:pPr>
      <w:r>
        <w:t>От........................................................................................................... в качеството му на:......................................................................................................................................................на.......................................................................................................................................................</w:t>
      </w:r>
      <w:r w:rsidRPr="00200E8C">
        <w:t xml:space="preserve"> </w:t>
      </w:r>
      <w:r>
        <w:t>/изписва се наименованието или името на участника/</w:t>
      </w:r>
    </w:p>
    <w:p w:rsidR="00DE1F82" w:rsidRPr="000D2952" w:rsidRDefault="00DE1F82" w:rsidP="003F3BC7">
      <w:pPr>
        <w:pStyle w:val="BodyText"/>
        <w:ind w:firstLine="900"/>
        <w:rPr>
          <w:b/>
          <w:bCs/>
          <w:sz w:val="16"/>
          <w:szCs w:val="16"/>
          <w:u w:val="single"/>
        </w:rPr>
      </w:pPr>
    </w:p>
    <w:p w:rsidR="00DE1F82" w:rsidRPr="002166DE" w:rsidRDefault="00DE1F82" w:rsidP="003F3BC7">
      <w:pPr>
        <w:pStyle w:val="BodyText"/>
        <w:ind w:firstLine="900"/>
        <w:rPr>
          <w:b/>
          <w:bCs/>
          <w:sz w:val="24"/>
          <w:szCs w:val="24"/>
        </w:rPr>
      </w:pPr>
      <w:r w:rsidRPr="002166DE">
        <w:rPr>
          <w:b/>
          <w:bCs/>
          <w:sz w:val="24"/>
          <w:szCs w:val="24"/>
          <w:u w:val="single"/>
        </w:rPr>
        <w:t>Относно:</w:t>
      </w:r>
      <w:r w:rsidRPr="002166DE">
        <w:rPr>
          <w:b/>
          <w:bCs/>
          <w:sz w:val="24"/>
          <w:szCs w:val="24"/>
        </w:rPr>
        <w:t xml:space="preserve"> Обслужване на персонала на </w:t>
      </w:r>
      <w:r>
        <w:rPr>
          <w:b/>
          <w:bCs/>
          <w:sz w:val="24"/>
          <w:szCs w:val="24"/>
        </w:rPr>
        <w:t>РЗОК София - град</w:t>
      </w:r>
      <w:r w:rsidRPr="002166DE">
        <w:rPr>
          <w:b/>
          <w:bCs/>
          <w:sz w:val="24"/>
          <w:szCs w:val="24"/>
        </w:rPr>
        <w:t xml:space="preserve"> от СТМ</w:t>
      </w:r>
    </w:p>
    <w:p w:rsidR="00DE1F82" w:rsidRPr="000D2952" w:rsidRDefault="00DE1F82" w:rsidP="003F3BC7">
      <w:pPr>
        <w:pStyle w:val="BodyText"/>
        <w:ind w:firstLine="900"/>
        <w:rPr>
          <w:b/>
          <w:bCs/>
          <w:sz w:val="16"/>
          <w:szCs w:val="16"/>
        </w:rPr>
      </w:pPr>
    </w:p>
    <w:p w:rsidR="00DE1F82" w:rsidRPr="00D27E8D" w:rsidRDefault="00DE1F82" w:rsidP="003F3BC7">
      <w:pPr>
        <w:pStyle w:val="BodyText"/>
        <w:ind w:firstLine="900"/>
        <w:rPr>
          <w:b/>
          <w:bCs/>
          <w:sz w:val="24"/>
          <w:szCs w:val="24"/>
        </w:rPr>
      </w:pPr>
      <w:r w:rsidRPr="00D27E8D">
        <w:rPr>
          <w:b/>
          <w:bCs/>
          <w:sz w:val="24"/>
          <w:szCs w:val="24"/>
        </w:rPr>
        <w:t>УВАЖАЕМ</w:t>
      </w:r>
      <w:r>
        <w:rPr>
          <w:b/>
          <w:bCs/>
          <w:sz w:val="24"/>
          <w:szCs w:val="24"/>
        </w:rPr>
        <w:t>И</w:t>
      </w:r>
      <w:r w:rsidRPr="00D27E8D">
        <w:rPr>
          <w:b/>
          <w:bCs/>
          <w:sz w:val="24"/>
          <w:szCs w:val="24"/>
        </w:rPr>
        <w:t xml:space="preserve"> Г-</w:t>
      </w:r>
      <w:r>
        <w:rPr>
          <w:b/>
          <w:bCs/>
          <w:sz w:val="24"/>
          <w:szCs w:val="24"/>
        </w:rPr>
        <w:t>Н ДИРЕКТОР</w:t>
      </w:r>
      <w:r w:rsidRPr="00D27E8D">
        <w:rPr>
          <w:b/>
          <w:bCs/>
          <w:sz w:val="24"/>
          <w:szCs w:val="24"/>
        </w:rPr>
        <w:t>,</w:t>
      </w:r>
    </w:p>
    <w:p w:rsidR="00DE1F82" w:rsidRPr="00D27E8D" w:rsidRDefault="00DE1F82" w:rsidP="003F3BC7">
      <w:pPr>
        <w:pStyle w:val="BodyText"/>
        <w:spacing w:after="0"/>
        <w:ind w:firstLine="708"/>
        <w:jc w:val="both"/>
        <w:rPr>
          <w:sz w:val="24"/>
          <w:szCs w:val="24"/>
        </w:rPr>
      </w:pPr>
      <w:r w:rsidRPr="00D27E8D">
        <w:rPr>
          <w:sz w:val="24"/>
          <w:szCs w:val="24"/>
        </w:rPr>
        <w:t xml:space="preserve">В отговор на  отправената от Вас </w:t>
      </w:r>
      <w:r>
        <w:rPr>
          <w:sz w:val="24"/>
          <w:szCs w:val="24"/>
        </w:rPr>
        <w:t xml:space="preserve">публична </w:t>
      </w:r>
      <w:r w:rsidRPr="00D27E8D">
        <w:rPr>
          <w:sz w:val="24"/>
          <w:szCs w:val="24"/>
        </w:rPr>
        <w:t>покана до потенциални изпълнители за обществена поръчка с предмет: „О</w:t>
      </w:r>
      <w:r w:rsidRPr="00D27E8D">
        <w:rPr>
          <w:color w:val="292730"/>
          <w:sz w:val="24"/>
          <w:szCs w:val="24"/>
        </w:rPr>
        <w:t xml:space="preserve">бслужване на персонала на </w:t>
      </w:r>
      <w:r>
        <w:rPr>
          <w:color w:val="292730"/>
          <w:sz w:val="24"/>
          <w:szCs w:val="24"/>
        </w:rPr>
        <w:t xml:space="preserve">РЗОК </w:t>
      </w:r>
      <w:r w:rsidRPr="008F5F30">
        <w:rPr>
          <w:sz w:val="24"/>
          <w:szCs w:val="24"/>
        </w:rPr>
        <w:t>София - град</w:t>
      </w:r>
      <w:r w:rsidRPr="002166DE">
        <w:rPr>
          <w:b/>
          <w:bCs/>
          <w:sz w:val="24"/>
          <w:szCs w:val="24"/>
        </w:rPr>
        <w:t xml:space="preserve"> </w:t>
      </w:r>
      <w:r w:rsidRPr="00D27E8D">
        <w:rPr>
          <w:color w:val="292730"/>
          <w:sz w:val="24"/>
          <w:szCs w:val="24"/>
        </w:rPr>
        <w:t>от служба по трудова медицина</w:t>
      </w:r>
      <w:r w:rsidRPr="00D27E8D">
        <w:rPr>
          <w:color w:val="292730"/>
          <w:sz w:val="24"/>
          <w:szCs w:val="24"/>
          <w:lang w:val="en-US"/>
        </w:rPr>
        <w:t>”</w:t>
      </w:r>
      <w:r>
        <w:rPr>
          <w:color w:val="292730"/>
          <w:sz w:val="24"/>
          <w:szCs w:val="24"/>
        </w:rPr>
        <w:t xml:space="preserve">, </w:t>
      </w:r>
      <w:r w:rsidRPr="00D27E8D">
        <w:rPr>
          <w:sz w:val="24"/>
          <w:szCs w:val="24"/>
        </w:rPr>
        <w:t xml:space="preserve">представяме ценовите </w:t>
      </w:r>
      <w:r>
        <w:rPr>
          <w:sz w:val="24"/>
          <w:szCs w:val="24"/>
        </w:rPr>
        <w:t xml:space="preserve">си </w:t>
      </w:r>
      <w:r w:rsidRPr="00D27E8D">
        <w:rPr>
          <w:sz w:val="24"/>
          <w:szCs w:val="24"/>
        </w:rPr>
        <w:t>условия както следва:</w:t>
      </w:r>
    </w:p>
    <w:p w:rsidR="00DE1F82" w:rsidRPr="009578F1" w:rsidRDefault="00DE1F82" w:rsidP="003F3BC7">
      <w:pPr>
        <w:pStyle w:val="BodyText"/>
        <w:ind w:firstLine="900"/>
        <w:jc w:val="both"/>
        <w:rPr>
          <w:sz w:val="16"/>
          <w:szCs w:val="16"/>
        </w:rPr>
      </w:pPr>
    </w:p>
    <w:p w:rsidR="00DE1F82" w:rsidRPr="00DE6B7E" w:rsidRDefault="00DE1F82" w:rsidP="003F3BC7">
      <w:pPr>
        <w:jc w:val="both"/>
        <w:rPr>
          <w:b/>
          <w:bCs/>
        </w:rPr>
      </w:pPr>
      <w:r w:rsidRPr="00DE6B7E">
        <w:rPr>
          <w:b/>
          <w:bCs/>
        </w:rPr>
        <w:t xml:space="preserve">       1.Цена за  абонаметно обслужване  за дейностите по чл. 25а от ЗЗБУТ за един месец за едно лице:</w:t>
      </w:r>
      <w:r w:rsidRPr="00DE6B7E">
        <w:rPr>
          <w:b/>
          <w:bCs/>
        </w:rPr>
        <w:tab/>
      </w:r>
      <w:r w:rsidRPr="00DE6B7E">
        <w:rPr>
          <w:b/>
          <w:bCs/>
        </w:rPr>
        <w:tab/>
      </w:r>
      <w:r w:rsidRPr="00DE6B7E">
        <w:rPr>
          <w:b/>
          <w:bCs/>
        </w:rPr>
        <w:tab/>
      </w:r>
      <w:r w:rsidRPr="00DE6B7E">
        <w:rPr>
          <w:b/>
          <w:bCs/>
        </w:rPr>
        <w:tab/>
      </w:r>
    </w:p>
    <w:p w:rsidR="00DE1F82" w:rsidRPr="00D27E8D" w:rsidRDefault="00DE1F82" w:rsidP="003F3BC7">
      <w:pPr>
        <w:pStyle w:val="BodyText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27E8D">
        <w:rPr>
          <w:b/>
          <w:bCs/>
          <w:sz w:val="24"/>
          <w:szCs w:val="24"/>
        </w:rPr>
        <w:t xml:space="preserve">без ДДС </w:t>
      </w:r>
      <w:r w:rsidRPr="00D27E8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..</w:t>
      </w:r>
      <w:r w:rsidRPr="00D27E8D">
        <w:rPr>
          <w:b/>
          <w:bCs/>
          <w:sz w:val="24"/>
          <w:szCs w:val="24"/>
        </w:rPr>
        <w:t>................. лв.</w:t>
      </w:r>
    </w:p>
    <w:p w:rsidR="00DE1F82" w:rsidRPr="00D27E8D" w:rsidRDefault="00DE1F82" w:rsidP="003F3BC7">
      <w:pPr>
        <w:pStyle w:val="BodyText"/>
        <w:ind w:left="360" w:hanging="360"/>
        <w:rPr>
          <w:b/>
          <w:bCs/>
          <w:sz w:val="24"/>
          <w:szCs w:val="24"/>
          <w:lang w:val="en-US"/>
        </w:rPr>
      </w:pPr>
      <w:r w:rsidRPr="00D27E8D">
        <w:rPr>
          <w:b/>
          <w:bCs/>
          <w:sz w:val="24"/>
          <w:szCs w:val="24"/>
        </w:rPr>
        <w:tab/>
      </w:r>
      <w:r w:rsidRPr="00D27E8D">
        <w:rPr>
          <w:b/>
          <w:bCs/>
          <w:sz w:val="24"/>
          <w:szCs w:val="24"/>
        </w:rPr>
        <w:tab/>
      </w:r>
      <w:r w:rsidRPr="00D27E8D">
        <w:rPr>
          <w:b/>
          <w:bCs/>
          <w:sz w:val="24"/>
          <w:szCs w:val="24"/>
        </w:rPr>
        <w:tab/>
      </w:r>
      <w:r w:rsidRPr="00D27E8D">
        <w:rPr>
          <w:b/>
          <w:bCs/>
          <w:sz w:val="24"/>
          <w:szCs w:val="24"/>
        </w:rPr>
        <w:tab/>
      </w:r>
      <w:r w:rsidRPr="00D27E8D">
        <w:rPr>
          <w:b/>
          <w:bCs/>
          <w:sz w:val="24"/>
          <w:szCs w:val="24"/>
        </w:rPr>
        <w:tab/>
      </w:r>
      <w:r w:rsidRPr="00D27E8D">
        <w:rPr>
          <w:b/>
          <w:bCs/>
          <w:sz w:val="24"/>
          <w:szCs w:val="24"/>
        </w:rPr>
        <w:tab/>
      </w:r>
      <w:r w:rsidRPr="00D27E8D">
        <w:rPr>
          <w:b/>
          <w:bCs/>
          <w:sz w:val="24"/>
          <w:szCs w:val="24"/>
        </w:rPr>
        <w:tab/>
      </w:r>
      <w:r w:rsidRPr="00D27E8D">
        <w:rPr>
          <w:b/>
          <w:bCs/>
          <w:sz w:val="24"/>
          <w:szCs w:val="24"/>
        </w:rPr>
        <w:tab/>
      </w:r>
      <w:r w:rsidRPr="00D27E8D">
        <w:rPr>
          <w:b/>
          <w:bCs/>
          <w:sz w:val="24"/>
          <w:szCs w:val="24"/>
        </w:rPr>
        <w:tab/>
        <w:t>с включен ДДС</w:t>
      </w:r>
      <w:r>
        <w:rPr>
          <w:b/>
          <w:bCs/>
          <w:sz w:val="24"/>
          <w:szCs w:val="24"/>
        </w:rPr>
        <w:tab/>
        <w:t xml:space="preserve"> ..................</w:t>
      </w:r>
      <w:r w:rsidRPr="00D27E8D">
        <w:rPr>
          <w:b/>
          <w:bCs/>
          <w:sz w:val="24"/>
          <w:szCs w:val="24"/>
        </w:rPr>
        <w:t xml:space="preserve"> лв.</w:t>
      </w:r>
    </w:p>
    <w:p w:rsidR="00DE1F82" w:rsidRPr="00B24F1E" w:rsidRDefault="00DE1F82" w:rsidP="003F3BC7">
      <w:pPr>
        <w:ind w:firstLine="360"/>
        <w:rPr>
          <w:b/>
          <w:bCs/>
        </w:rPr>
      </w:pPr>
      <w:r w:rsidRPr="00B24F1E">
        <w:rPr>
          <w:b/>
          <w:bCs/>
        </w:rPr>
        <w:t xml:space="preserve">2.Цена  за преглед от специалист </w:t>
      </w:r>
      <w:r>
        <w:rPr>
          <w:b/>
          <w:bCs/>
        </w:rPr>
        <w:t>офталмолог</w:t>
      </w:r>
      <w:r w:rsidRPr="00B24F1E">
        <w:rPr>
          <w:b/>
          <w:bCs/>
        </w:rPr>
        <w:t xml:space="preserve"> за едно лице.:</w:t>
      </w:r>
      <w:r w:rsidRPr="00B24F1E">
        <w:rPr>
          <w:b/>
          <w:bCs/>
        </w:rPr>
        <w:tab/>
      </w:r>
      <w:r w:rsidRPr="00B24F1E">
        <w:rPr>
          <w:b/>
          <w:bCs/>
        </w:rPr>
        <w:tab/>
      </w:r>
    </w:p>
    <w:p w:rsidR="00DE1F82" w:rsidRPr="00D27E8D" w:rsidRDefault="00DE1F82" w:rsidP="003F3BC7">
      <w:pPr>
        <w:ind w:left="42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27E8D">
        <w:rPr>
          <w:b/>
          <w:bCs/>
        </w:rPr>
        <w:t>без ДДС</w:t>
      </w:r>
      <w:r>
        <w:rPr>
          <w:b/>
          <w:bCs/>
        </w:rPr>
        <w:tab/>
      </w:r>
      <w:r>
        <w:rPr>
          <w:b/>
          <w:bCs/>
        </w:rPr>
        <w:tab/>
      </w:r>
      <w:r w:rsidRPr="00D27E8D">
        <w:rPr>
          <w:b/>
          <w:bCs/>
        </w:rPr>
        <w:t>................... лв.</w:t>
      </w:r>
    </w:p>
    <w:p w:rsidR="00DE1F82" w:rsidRPr="00D27E8D" w:rsidRDefault="00DE1F82" w:rsidP="003F3BC7">
      <w:pPr>
        <w:rPr>
          <w:b/>
          <w:bCs/>
        </w:rPr>
      </w:pP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rPr>
          <w:b/>
          <w:bCs/>
        </w:rPr>
        <w:t>с включен ДДС</w:t>
      </w:r>
      <w:r>
        <w:rPr>
          <w:b/>
          <w:bCs/>
        </w:rPr>
        <w:tab/>
      </w:r>
      <w:r w:rsidRPr="00D27E8D">
        <w:rPr>
          <w:b/>
          <w:bCs/>
        </w:rPr>
        <w:t>................... лв.</w:t>
      </w:r>
    </w:p>
    <w:p w:rsidR="00DE1F82" w:rsidRPr="00D27E8D" w:rsidRDefault="00DE1F82" w:rsidP="003F3BC7">
      <w:pPr>
        <w:rPr>
          <w:b/>
          <w:bCs/>
        </w:rPr>
      </w:pPr>
    </w:p>
    <w:p w:rsidR="00DE1F82" w:rsidRPr="000A0CFD" w:rsidRDefault="00DE1F82" w:rsidP="003F3BC7">
      <w:pPr>
        <w:rPr>
          <w:b/>
          <w:bCs/>
        </w:rPr>
      </w:pPr>
      <w:r w:rsidRPr="000A0CFD">
        <w:rPr>
          <w:b/>
          <w:bCs/>
        </w:rPr>
        <w:t xml:space="preserve">      3.</w:t>
      </w:r>
      <w:r w:rsidRPr="008F5F30">
        <w:rPr>
          <w:b/>
          <w:bCs/>
        </w:rPr>
        <w:t xml:space="preserve"> </w:t>
      </w:r>
      <w:r w:rsidRPr="00B24F1E">
        <w:rPr>
          <w:b/>
          <w:bCs/>
        </w:rPr>
        <w:t xml:space="preserve">Цена  за преглед от специалист </w:t>
      </w:r>
      <w:r>
        <w:rPr>
          <w:b/>
          <w:bCs/>
        </w:rPr>
        <w:t>невролог</w:t>
      </w:r>
      <w:r w:rsidRPr="00B24F1E">
        <w:rPr>
          <w:b/>
          <w:bCs/>
        </w:rPr>
        <w:t xml:space="preserve"> за едно лице</w:t>
      </w:r>
      <w:r w:rsidRPr="000A0CFD">
        <w:rPr>
          <w:b/>
          <w:bCs/>
        </w:rPr>
        <w:t>:</w:t>
      </w:r>
    </w:p>
    <w:p w:rsidR="00DE1F82" w:rsidRPr="00DE6B7E" w:rsidRDefault="00DE1F82" w:rsidP="003F3BC7">
      <w:pPr>
        <w:jc w:val="both"/>
        <w:rPr>
          <w:b/>
          <w:bCs/>
        </w:rPr>
      </w:pPr>
    </w:p>
    <w:p w:rsidR="00DE1F82" w:rsidRPr="00D27E8D" w:rsidRDefault="00DE1F82" w:rsidP="003F3BC7">
      <w:pPr>
        <w:ind w:left="5496" w:firstLine="168"/>
        <w:rPr>
          <w:b/>
          <w:bCs/>
        </w:rPr>
      </w:pPr>
      <w:r w:rsidRPr="00D27E8D">
        <w:rPr>
          <w:b/>
          <w:bCs/>
        </w:rPr>
        <w:t>без ДДС</w:t>
      </w:r>
      <w:r>
        <w:rPr>
          <w:b/>
          <w:bCs/>
        </w:rPr>
        <w:tab/>
      </w:r>
      <w:r>
        <w:rPr>
          <w:b/>
          <w:bCs/>
        </w:rPr>
        <w:tab/>
      </w:r>
      <w:r w:rsidRPr="00D27E8D">
        <w:rPr>
          <w:b/>
          <w:bCs/>
        </w:rPr>
        <w:t>................... лв.</w:t>
      </w:r>
    </w:p>
    <w:p w:rsidR="00DE1F82" w:rsidRPr="00D27E8D" w:rsidRDefault="00DE1F82" w:rsidP="003F3BC7">
      <w:pPr>
        <w:rPr>
          <w:b/>
          <w:bCs/>
          <w:lang w:val="en-US"/>
        </w:rPr>
      </w:pP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rPr>
          <w:b/>
          <w:bCs/>
        </w:rPr>
        <w:t>с включен ДДС</w:t>
      </w:r>
      <w:r>
        <w:rPr>
          <w:b/>
          <w:bCs/>
        </w:rPr>
        <w:tab/>
      </w:r>
      <w:r w:rsidRPr="00D27E8D">
        <w:rPr>
          <w:b/>
          <w:bCs/>
        </w:rPr>
        <w:t>................... лв.</w:t>
      </w:r>
    </w:p>
    <w:p w:rsidR="00DE1F82" w:rsidRPr="00D27E8D" w:rsidRDefault="00DE1F82" w:rsidP="003F3BC7"/>
    <w:p w:rsidR="00DE1F82" w:rsidRPr="00D27E8D" w:rsidRDefault="00DE1F82" w:rsidP="003F3BC7">
      <w:r>
        <w:rPr>
          <w:b/>
          <w:bCs/>
        </w:rPr>
        <w:t xml:space="preserve">      </w:t>
      </w:r>
      <w:r w:rsidRPr="00D27E8D">
        <w:rPr>
          <w:b/>
          <w:bCs/>
        </w:rPr>
        <w:t xml:space="preserve">Обща стойност на предложението, </w:t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</w:p>
    <w:p w:rsidR="00DE1F82" w:rsidRDefault="00DE1F82" w:rsidP="003F3BC7">
      <w:pPr>
        <w:pStyle w:val="BodyTextIndent"/>
        <w:ind w:left="0" w:firstLine="360"/>
        <w:jc w:val="both"/>
        <w:rPr>
          <w:b/>
          <w:bCs/>
        </w:rPr>
      </w:pPr>
      <w:r w:rsidRPr="00D27E8D">
        <w:rPr>
          <w:b/>
          <w:bCs/>
        </w:rPr>
        <w:t xml:space="preserve">представляваща сбор от стойностите по т. 1 + 2 + 3: </w:t>
      </w:r>
      <w:r w:rsidRPr="00D27E8D">
        <w:rPr>
          <w:b/>
          <w:bCs/>
        </w:rPr>
        <w:tab/>
      </w:r>
    </w:p>
    <w:p w:rsidR="00DE1F82" w:rsidRPr="00D27E8D" w:rsidRDefault="00DE1F82" w:rsidP="003F3BC7">
      <w:pPr>
        <w:pStyle w:val="BodyTextIndent"/>
        <w:ind w:left="0" w:firstLine="36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27E8D">
        <w:rPr>
          <w:b/>
          <w:bCs/>
        </w:rPr>
        <w:t>без ДДС</w:t>
      </w:r>
      <w:r>
        <w:rPr>
          <w:b/>
          <w:bCs/>
        </w:rPr>
        <w:tab/>
      </w:r>
      <w:r>
        <w:rPr>
          <w:b/>
          <w:bCs/>
        </w:rPr>
        <w:tab/>
      </w:r>
      <w:r w:rsidRPr="00D27E8D">
        <w:rPr>
          <w:b/>
          <w:bCs/>
        </w:rPr>
        <w:t>................... лв.</w:t>
      </w:r>
    </w:p>
    <w:p w:rsidR="00DE1F82" w:rsidRPr="006E31A7" w:rsidRDefault="00DE1F82" w:rsidP="003F3BC7">
      <w:pPr>
        <w:pStyle w:val="BodyTextIndent"/>
        <w:ind w:left="4531" w:firstLine="425"/>
        <w:jc w:val="both"/>
      </w:pPr>
      <w:r>
        <w:tab/>
      </w:r>
      <w:r w:rsidRPr="00D27E8D">
        <w:t>/словом/..........................................</w:t>
      </w:r>
      <w:r>
        <w:t>....</w:t>
      </w:r>
    </w:p>
    <w:p w:rsidR="00DE1F82" w:rsidRPr="00D27E8D" w:rsidRDefault="00DE1F82" w:rsidP="003F3BC7">
      <w:pPr>
        <w:pStyle w:val="BodyTextIndent"/>
        <w:ind w:left="0" w:firstLine="360"/>
        <w:jc w:val="both"/>
        <w:rPr>
          <w:b/>
          <w:bCs/>
        </w:rPr>
      </w:pP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  <w:t>с включен ДДС</w:t>
      </w:r>
      <w:r>
        <w:rPr>
          <w:b/>
          <w:bCs/>
        </w:rPr>
        <w:tab/>
      </w:r>
      <w:r w:rsidRPr="00D27E8D">
        <w:rPr>
          <w:b/>
          <w:bCs/>
        </w:rPr>
        <w:t>................... лв.</w:t>
      </w:r>
    </w:p>
    <w:p w:rsidR="00DE1F82" w:rsidRPr="00D27E8D" w:rsidRDefault="00DE1F82" w:rsidP="003F3BC7">
      <w:pPr>
        <w:pStyle w:val="BodyTextIndent"/>
        <w:ind w:left="1416"/>
        <w:jc w:val="both"/>
        <w:rPr>
          <w:b/>
          <w:bCs/>
          <w:lang w:val="en-US"/>
        </w:rPr>
      </w:pP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 w:rsidRPr="00D27E8D">
        <w:rPr>
          <w:b/>
          <w:bCs/>
        </w:rPr>
        <w:tab/>
      </w:r>
      <w:r>
        <w:rPr>
          <w:b/>
          <w:bCs/>
        </w:rPr>
        <w:tab/>
      </w:r>
      <w:r w:rsidRPr="00D27E8D">
        <w:t>/словом/.............................................</w:t>
      </w:r>
    </w:p>
    <w:p w:rsidR="00DE1F82" w:rsidRDefault="00DE1F82" w:rsidP="003F3BC7">
      <w:pPr>
        <w:pStyle w:val="BodyTextIndent"/>
        <w:ind w:left="0" w:firstLine="360"/>
        <w:jc w:val="both"/>
      </w:pPr>
    </w:p>
    <w:p w:rsidR="00DE1F82" w:rsidRDefault="00DE1F82" w:rsidP="003F3BC7">
      <w:pPr>
        <w:pStyle w:val="BodyTextIndent"/>
        <w:ind w:left="0" w:firstLine="360"/>
        <w:jc w:val="both"/>
      </w:pPr>
      <w:r w:rsidRPr="00D27E8D">
        <w:t xml:space="preserve">Заявявам, че се считам обвързан от условията, задълженията и отговорностите, поети с представената от мен оферта за срок от </w:t>
      </w:r>
      <w:r w:rsidRPr="00D27E8D">
        <w:rPr>
          <w:lang w:val="ru-RU"/>
        </w:rPr>
        <w:t>6</w:t>
      </w:r>
      <w:r w:rsidRPr="00D27E8D">
        <w:t>0 /шестдесет/ календарни дни, считано</w:t>
      </w:r>
      <w:r w:rsidRPr="00E0157A">
        <w:t xml:space="preserve"> </w:t>
      </w:r>
      <w:r w:rsidRPr="00000779">
        <w:t>датата</w:t>
      </w:r>
      <w:r>
        <w:t>,</w:t>
      </w:r>
      <w:r w:rsidRPr="00000779">
        <w:t xml:space="preserve"> определена за краен срок за получаване на офертите</w:t>
      </w:r>
      <w:r w:rsidRPr="000A4753">
        <w:t xml:space="preserve">. </w:t>
      </w:r>
    </w:p>
    <w:p w:rsidR="00DE1F82" w:rsidRDefault="00DE1F82" w:rsidP="003F3BC7">
      <w:pPr>
        <w:pStyle w:val="BodyTextIndent"/>
        <w:ind w:left="0" w:firstLine="360"/>
        <w:jc w:val="both"/>
      </w:pPr>
      <w:r w:rsidRPr="00D27E8D">
        <w:t>.гр.……………….</w:t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</w:p>
    <w:p w:rsidR="00DE1F82" w:rsidRPr="00D27E8D" w:rsidRDefault="00DE1F82" w:rsidP="003F3BC7">
      <w:pPr>
        <w:pStyle w:val="BodyTextIndent"/>
      </w:pPr>
      <w:r w:rsidRPr="00D27E8D">
        <w:t>...................201</w:t>
      </w:r>
      <w:r w:rsidRPr="00D27E8D">
        <w:rPr>
          <w:lang w:val="en-US"/>
        </w:rPr>
        <w:t>2</w:t>
      </w:r>
      <w:r w:rsidRPr="00D27E8D">
        <w:t xml:space="preserve"> г.</w:t>
      </w:r>
      <w:r w:rsidRPr="00D27E8D">
        <w:tab/>
      </w:r>
      <w:r w:rsidRPr="00D27E8D">
        <w:tab/>
      </w:r>
      <w:r w:rsidRPr="00D27E8D">
        <w:tab/>
      </w:r>
      <w:r w:rsidRPr="00D27E8D">
        <w:tab/>
      </w:r>
      <w:r w:rsidRPr="00D27E8D">
        <w:tab/>
      </w:r>
      <w:r>
        <w:t xml:space="preserve">                             </w:t>
      </w:r>
      <w:r w:rsidRPr="00D27E8D">
        <w:t>………………………..</w:t>
      </w:r>
      <w:r w:rsidRPr="00D27E8D">
        <w:tab/>
      </w:r>
      <w:r w:rsidRPr="00D27E8D">
        <w:tab/>
      </w:r>
    </w:p>
    <w:p w:rsidR="00DE1F82" w:rsidRPr="00D27E8D" w:rsidRDefault="00DE1F82" w:rsidP="003F3BC7">
      <w:pPr>
        <w:pStyle w:val="BodyTextIndent"/>
        <w:ind w:left="4956" w:firstLine="708"/>
      </w:pPr>
      <w:r>
        <w:rPr>
          <w:lang w:val="ru-RU"/>
        </w:rPr>
        <w:t xml:space="preserve">                          </w:t>
      </w:r>
      <w:r w:rsidRPr="00D27E8D">
        <w:rPr>
          <w:lang w:val="ru-RU"/>
        </w:rPr>
        <w:t xml:space="preserve"> </w:t>
      </w:r>
      <w:r w:rsidRPr="00D27E8D">
        <w:t>/подпис и печат/</w:t>
      </w: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DE1F82" w:rsidRPr="005E03F5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Pr="00052A07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  <w:r>
        <w:rPr>
          <w:b/>
          <w:bCs/>
        </w:rPr>
        <w:t>Приложение № 5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spacing w:after="100"/>
        <w:ind w:firstLine="900"/>
        <w:jc w:val="center"/>
        <w:rPr>
          <w:b/>
          <w:bCs/>
          <w:sz w:val="16"/>
          <w:szCs w:val="16"/>
          <w:lang w:val="ru-RU"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spacing w:after="100"/>
        <w:ind w:firstLine="900"/>
        <w:jc w:val="center"/>
        <w:rPr>
          <w:b/>
          <w:bCs/>
          <w:lang w:val="ru-RU"/>
        </w:rPr>
      </w:pPr>
      <w:r w:rsidRPr="00BE0932">
        <w:rPr>
          <w:b/>
          <w:bCs/>
          <w:lang w:val="ru-RU"/>
        </w:rPr>
        <w:t xml:space="preserve">Д Е К Л А Р А Ц И Я 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ind w:firstLine="900"/>
        <w:jc w:val="center"/>
        <w:rPr>
          <w:b/>
          <w:bCs/>
          <w:lang w:val="ru-RU"/>
        </w:rPr>
      </w:pPr>
      <w:r w:rsidRPr="00BE0932">
        <w:rPr>
          <w:b/>
          <w:bCs/>
        </w:rPr>
        <w:t xml:space="preserve">по чл. 47, ал. 1, т. 1 и ал. 2, т. 2 </w:t>
      </w:r>
      <w:r>
        <w:rPr>
          <w:b/>
          <w:bCs/>
        </w:rPr>
        <w:t xml:space="preserve">и т. 5 </w:t>
      </w:r>
      <w:r w:rsidRPr="00BE0932">
        <w:rPr>
          <w:b/>
          <w:bCs/>
          <w:lang w:val="ru-RU"/>
        </w:rPr>
        <w:t>от Закона за</w:t>
      </w:r>
      <w:r w:rsidRPr="00D91FD7">
        <w:rPr>
          <w:b/>
          <w:bCs/>
        </w:rPr>
        <w:t xml:space="preserve"> обществените</w:t>
      </w:r>
      <w:r w:rsidRPr="00BE0932">
        <w:rPr>
          <w:b/>
          <w:bCs/>
          <w:lang w:val="ru-RU"/>
        </w:rPr>
        <w:t xml:space="preserve"> поръчки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both"/>
      </w:pPr>
      <w:r w:rsidRPr="00BE0932">
        <w:t xml:space="preserve">Долуподписаният/ата: ........................................................................................................................., притежаващ/ а лична карта №......................, издадена на ....................................... от МВР - гр. .................................................., </w:t>
      </w:r>
      <w:r w:rsidRPr="00BE0932">
        <w:rPr>
          <w:lang w:val="ru-RU"/>
        </w:rPr>
        <w:t>в качеството си на.............................................................................</w:t>
      </w:r>
      <w:r w:rsidRPr="00BE0932">
        <w:rPr>
          <w:i/>
          <w:iCs/>
          <w:lang w:val="ru-RU"/>
        </w:rPr>
        <w:t xml:space="preserve"> </w:t>
      </w:r>
      <w:r w:rsidRPr="00BE0932">
        <w:rPr>
          <w:lang w:val="ru-RU"/>
        </w:rPr>
        <w:t xml:space="preserve">на  ................................................................................................ </w:t>
      </w:r>
      <w:r w:rsidRPr="00BE0932">
        <w:rPr>
          <w:i/>
          <w:iCs/>
          <w:lang w:val="ru-RU"/>
        </w:rPr>
        <w:t xml:space="preserve">(посочете фирмата на участника) </w:t>
      </w:r>
      <w:r w:rsidRPr="00BE0932">
        <w:t>адрес на управление:. ......................................................................................, тел./факс..................................</w:t>
      </w:r>
      <w:r>
        <w:t>,.........</w:t>
      </w:r>
      <w:r w:rsidRPr="00BE0932">
        <w:t xml:space="preserve">вписано в търговския регистър с ЕИК........................................... </w:t>
      </w:r>
    </w:p>
    <w:p w:rsidR="00DE1F82" w:rsidRDefault="00DE1F82" w:rsidP="003F3BC7">
      <w:pPr>
        <w:shd w:val="clear" w:color="auto" w:fill="FFFFFF"/>
        <w:tabs>
          <w:tab w:val="left" w:leader="dot" w:pos="6029"/>
          <w:tab w:val="left" w:leader="dot" w:pos="9221"/>
        </w:tabs>
        <w:spacing w:line="274" w:lineRule="exact"/>
        <w:jc w:val="both"/>
      </w:pPr>
      <w:r>
        <w:t>във връзка с отправена публична покана по реда на Глава осма „а” от ЗОП</w:t>
      </w:r>
      <w:r w:rsidRPr="00BE0932">
        <w:t xml:space="preserve"> за възлагане на обществена поръчка с предмет „</w:t>
      </w:r>
      <w:r>
        <w:t xml:space="preserve">Избор на изпълнител </w:t>
      </w:r>
      <w:r w:rsidRPr="00E37B49">
        <w:t xml:space="preserve">за обслужване на персонала на РЗОК </w:t>
      </w:r>
      <w:r>
        <w:t>София-град</w:t>
      </w:r>
      <w:r w:rsidRPr="00E37B49">
        <w:t xml:space="preserve"> от служба по трудова медицина(СТМ) </w:t>
      </w:r>
    </w:p>
    <w:p w:rsidR="00DE1F8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0932">
        <w:rPr>
          <w:b/>
          <w:bCs/>
        </w:rPr>
        <w:t>ДЕКЛАРИРАМ: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  <w:r w:rsidRPr="00BE0932">
        <w:t>1. Не съм осъден/а с влязла в сила присъда (реабилитиран/а съм) за: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8F57FE" w:rsidRDefault="00DE1F82" w:rsidP="003F3BC7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BE0932">
        <w:t xml:space="preserve"> 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DE1F82" w:rsidRPr="008F57FE" w:rsidRDefault="00DE1F82" w:rsidP="003F3BC7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BE0932">
        <w:t xml:space="preserve"> б) подкуп по чл. 301 - 307 от Наказателния кодекс;</w:t>
      </w:r>
    </w:p>
    <w:p w:rsidR="00DE1F82" w:rsidRPr="008F57FE" w:rsidRDefault="00DE1F82" w:rsidP="003F3BC7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BE0932">
        <w:t xml:space="preserve"> в) участие в организирана престъпна група по чл. 321 и 321а от Наказателния кодекс;</w:t>
      </w:r>
    </w:p>
    <w:p w:rsidR="00DE1F82" w:rsidRPr="008F57FE" w:rsidRDefault="00DE1F82" w:rsidP="003F3BC7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BE0932">
        <w:t xml:space="preserve"> г) престъпление против собствеността по чл. 194 - 217 от Наказателния кодекс;</w:t>
      </w:r>
    </w:p>
    <w:p w:rsidR="00DE1F82" w:rsidRPr="008F57FE" w:rsidRDefault="00DE1F82" w:rsidP="003F3BC7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BE0932">
        <w:t xml:space="preserve"> д) престъпление против стопанството по чл. 219 - 252 от Наказателния кодекс;</w:t>
      </w:r>
    </w:p>
    <w:p w:rsidR="00DE1F82" w:rsidRPr="005A0643" w:rsidRDefault="00DE1F82" w:rsidP="003F3BC7">
      <w:pPr>
        <w:widowControl w:val="0"/>
        <w:autoSpaceDE w:val="0"/>
        <w:autoSpaceDN w:val="0"/>
        <w:adjustRightInd w:val="0"/>
        <w:jc w:val="both"/>
      </w:pPr>
      <w:r w:rsidRPr="005A0643">
        <w:t>е) престъпление по чл. 313 от Наказателния кодекс във връзка с провеждане на процедури за възлагане на обществени поръчки</w:t>
      </w:r>
      <w:r w:rsidRPr="005A0643">
        <w:rPr>
          <w:sz w:val="28"/>
          <w:szCs w:val="28"/>
        </w:rPr>
        <w:t>;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  <w:r w:rsidRPr="00BE0932">
        <w:t xml:space="preserve">2. Не съм лишен/а от правото да упражнявам определена професия или дейност, съгласно законодателството на държавата, в която упражнявам или съм упражнявал професията или дейността. </w:t>
      </w:r>
    </w:p>
    <w:p w:rsidR="00DE1F82" w:rsidRDefault="00DE1F82" w:rsidP="003F3BC7">
      <w:pPr>
        <w:widowControl w:val="0"/>
        <w:autoSpaceDE w:val="0"/>
        <w:autoSpaceDN w:val="0"/>
        <w:adjustRightInd w:val="0"/>
        <w:ind w:firstLine="900"/>
        <w:rPr>
          <w:lang w:val="ru-RU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ind w:firstLine="900"/>
        <w:rPr>
          <w:lang w:val="ru-RU"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rPr>
          <w:i/>
          <w:iCs/>
          <w:lang w:val="ru-RU"/>
        </w:rPr>
      </w:pPr>
      <w:r w:rsidRPr="00BE0932">
        <w:rPr>
          <w:lang w:val="ru-RU"/>
        </w:rPr>
        <w:t xml:space="preserve">.......................... г.                 </w:t>
      </w:r>
      <w:r w:rsidRPr="00BE0932">
        <w:rPr>
          <w:lang w:val="ru-RU"/>
        </w:rPr>
        <w:tab/>
      </w:r>
      <w:r w:rsidRPr="00BE0932">
        <w:rPr>
          <w:lang w:val="ru-RU"/>
        </w:rPr>
        <w:tab/>
      </w:r>
      <w:r w:rsidRPr="00BE0932">
        <w:rPr>
          <w:lang w:val="ru-RU"/>
        </w:rPr>
        <w:tab/>
      </w:r>
      <w:r w:rsidRPr="00BE0932">
        <w:rPr>
          <w:lang w:val="ru-RU"/>
        </w:rPr>
        <w:tab/>
        <w:t xml:space="preserve">   </w:t>
      </w:r>
      <w:r>
        <w:rPr>
          <w:lang w:val="ru-RU"/>
        </w:rPr>
        <w:t xml:space="preserve">                             </w:t>
      </w:r>
      <w:r w:rsidRPr="00BE0932">
        <w:rPr>
          <w:lang w:val="ru-RU"/>
        </w:rPr>
        <w:t xml:space="preserve">Декларатор: </w:t>
      </w:r>
      <w:r w:rsidRPr="00BE0932">
        <w:rPr>
          <w:lang w:val="ru-RU"/>
        </w:rPr>
        <w:softHyphen/>
      </w:r>
    </w:p>
    <w:p w:rsidR="00DE1F82" w:rsidRDefault="00DE1F82" w:rsidP="003F3BC7">
      <w:pPr>
        <w:widowControl w:val="0"/>
        <w:autoSpaceDE w:val="0"/>
        <w:autoSpaceDN w:val="0"/>
        <w:adjustRightInd w:val="0"/>
        <w:rPr>
          <w:i/>
          <w:iCs/>
          <w:lang w:val="en-US"/>
        </w:rPr>
      </w:pPr>
      <w:r w:rsidRPr="00BE0932">
        <w:rPr>
          <w:i/>
          <w:iCs/>
          <w:noProof/>
          <w:lang w:val="ru-RU"/>
        </w:rPr>
        <w:t>(</w:t>
      </w:r>
      <w:r w:rsidRPr="00BE0932">
        <w:rPr>
          <w:i/>
          <w:iCs/>
          <w:noProof/>
        </w:rPr>
        <w:t>дата на подписване)</w:t>
      </w:r>
      <w:r w:rsidRPr="00BE0932">
        <w:rPr>
          <w:i/>
          <w:iCs/>
          <w:noProof/>
          <w:lang w:val="ru-RU"/>
        </w:rPr>
        <w:t xml:space="preserve">                                                                                            </w:t>
      </w:r>
      <w:r>
        <w:rPr>
          <w:i/>
          <w:iCs/>
          <w:noProof/>
          <w:lang w:val="ru-RU"/>
        </w:rPr>
        <w:t xml:space="preserve">     </w:t>
      </w:r>
      <w:r w:rsidRPr="00BE0932">
        <w:rPr>
          <w:i/>
          <w:iCs/>
          <w:noProof/>
          <w:lang w:val="ru-RU"/>
        </w:rPr>
        <w:t xml:space="preserve"> </w:t>
      </w:r>
      <w:r w:rsidRPr="00BE0932">
        <w:rPr>
          <w:i/>
          <w:iCs/>
          <w:lang w:val="ru-RU"/>
        </w:rPr>
        <w:t>(подпис)</w:t>
      </w:r>
    </w:p>
    <w:p w:rsidR="00DE1F82" w:rsidRPr="00BE0932" w:rsidRDefault="00DE1F82" w:rsidP="003F3BC7">
      <w:pPr>
        <w:rPr>
          <w:i/>
          <w:iCs/>
          <w:noProof/>
          <w:lang w:val="ru-RU"/>
        </w:rPr>
      </w:pPr>
      <w:r w:rsidRPr="00BE0932">
        <w:rPr>
          <w:i/>
          <w:iCs/>
          <w:noProof/>
          <w:lang w:val="ru-RU"/>
        </w:rPr>
        <w:t xml:space="preserve">                                             </w:t>
      </w:r>
    </w:p>
    <w:p w:rsidR="00DE1F82" w:rsidRPr="008F57FE" w:rsidRDefault="00DE1F82" w:rsidP="003F3BC7">
      <w:pPr>
        <w:widowControl w:val="0"/>
        <w:autoSpaceDE w:val="0"/>
        <w:autoSpaceDN w:val="0"/>
        <w:adjustRightInd w:val="0"/>
        <w:ind w:firstLine="900"/>
        <w:rPr>
          <w:i/>
          <w:iCs/>
          <w:lang w:val="en-US"/>
        </w:rPr>
      </w:pPr>
      <w:r>
        <w:rPr>
          <w:i/>
          <w:iCs/>
          <w:lang w:val="ru-RU"/>
        </w:rPr>
        <w:t xml:space="preserve">                                                                                                                 </w:t>
      </w:r>
      <w:r w:rsidRPr="00BE0932">
        <w:rPr>
          <w:i/>
          <w:iCs/>
          <w:lang w:val="ru-RU"/>
        </w:rPr>
        <w:t xml:space="preserve"> </w:t>
      </w:r>
    </w:p>
    <w:p w:rsidR="00DE1F82" w:rsidRDefault="00DE1F82" w:rsidP="003F3BC7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rPr>
          <w:i/>
          <w:iCs/>
          <w:lang w:val="en-US"/>
        </w:rPr>
      </w:pPr>
      <w:r w:rsidRPr="00BE0932">
        <w:rPr>
          <w:i/>
          <w:iCs/>
          <w:u w:val="single"/>
        </w:rPr>
        <w:t>Забележка:</w:t>
      </w:r>
      <w:r w:rsidRPr="00BE0932">
        <w:rPr>
          <w:i/>
          <w:iCs/>
        </w:rPr>
        <w:t xml:space="preserve"> </w:t>
      </w:r>
      <w:r w:rsidRPr="00BE0932">
        <w:rPr>
          <w:i/>
          <w:iCs/>
          <w:lang w:val="ru-RU"/>
        </w:rPr>
        <w:t>Декларацията се подписва от лицата по чл. 47, ал. 4 от ЗОП</w:t>
      </w:r>
    </w:p>
    <w:p w:rsidR="00DE1F82" w:rsidRDefault="00DE1F82" w:rsidP="003F3BC7">
      <w:pPr>
        <w:widowControl w:val="0"/>
        <w:autoSpaceDE w:val="0"/>
        <w:autoSpaceDN w:val="0"/>
        <w:adjustRightInd w:val="0"/>
        <w:rPr>
          <w:i/>
          <w:i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rPr>
          <w:i/>
          <w:iCs/>
          <w:lang w:val="en-US"/>
        </w:rPr>
      </w:pPr>
    </w:p>
    <w:p w:rsidR="00DE1F82" w:rsidRPr="008F57FE" w:rsidRDefault="00DE1F82" w:rsidP="003F3BC7">
      <w:pPr>
        <w:widowControl w:val="0"/>
        <w:autoSpaceDE w:val="0"/>
        <w:autoSpaceDN w:val="0"/>
        <w:adjustRightInd w:val="0"/>
        <w:rPr>
          <w:i/>
          <w:iCs/>
          <w:lang w:val="en-US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  <w:r w:rsidRPr="00BE0932">
        <w:rPr>
          <w:i/>
          <w:iCs/>
        </w:rPr>
        <w:br w:type="page"/>
      </w:r>
      <w:r>
        <w:rPr>
          <w:b/>
          <w:bCs/>
        </w:rPr>
        <w:t>Приложение № 6</w:t>
      </w:r>
    </w:p>
    <w:p w:rsidR="00DE1F82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Pr="0052638C" w:rsidRDefault="00DE1F82" w:rsidP="003F3BC7">
      <w:pPr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0932">
        <w:rPr>
          <w:b/>
          <w:bCs/>
        </w:rPr>
        <w:t xml:space="preserve">ДЕКЛАРАЦИЯ 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0932">
        <w:rPr>
          <w:b/>
          <w:bCs/>
        </w:rPr>
        <w:t>по чл. 47, ал. 1, т.2 и т.3 и ал. 2, т. 1, т. 3 и т. 4 от Закона за обществените поръчки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  <w:rPr>
          <w:i/>
          <w:iCs/>
          <w:lang w:val="ru-RU"/>
        </w:rPr>
      </w:pPr>
      <w:r w:rsidRPr="00BE0932">
        <w:t xml:space="preserve">Долуподписаният/ата: ........................................................................................................................., притежаващ/ а лична карта №......................, издадена на ....................................... от МВР - гр. ..................................., </w:t>
      </w:r>
      <w:r w:rsidRPr="00BE0932">
        <w:rPr>
          <w:lang w:val="ru-RU"/>
        </w:rPr>
        <w:t>в качеството си на .............................................................................</w:t>
      </w:r>
      <w:r w:rsidRPr="00BE0932">
        <w:rPr>
          <w:i/>
          <w:iCs/>
          <w:lang w:val="ru-RU"/>
        </w:rPr>
        <w:t xml:space="preserve"> </w:t>
      </w:r>
      <w:r w:rsidRPr="00BE0932">
        <w:rPr>
          <w:lang w:val="ru-RU"/>
        </w:rPr>
        <w:t xml:space="preserve">на  ....................................................................... </w:t>
      </w:r>
      <w:r w:rsidRPr="00BE0932">
        <w:rPr>
          <w:i/>
          <w:iCs/>
          <w:lang w:val="ru-RU"/>
        </w:rPr>
        <w:t>(</w:t>
      </w:r>
      <w:r w:rsidRPr="00BE0932">
        <w:rPr>
          <w:i/>
          <w:iCs/>
        </w:rPr>
        <w:t xml:space="preserve">посочете фирмата на участника) </w:t>
      </w:r>
      <w:r w:rsidRPr="00BE0932">
        <w:t xml:space="preserve">адрес на управление: ........................................................................................................................, тел./факс..................................., вписано в търговския регистър с ЕИК ........................................... </w:t>
      </w:r>
      <w:r w:rsidRPr="00BE0932">
        <w:rPr>
          <w:lang w:val="ru-RU"/>
        </w:rPr>
        <w:t xml:space="preserve">- </w:t>
      </w:r>
    </w:p>
    <w:p w:rsidR="00DE1F82" w:rsidRDefault="00DE1F82" w:rsidP="003F3BC7">
      <w:pPr>
        <w:shd w:val="clear" w:color="auto" w:fill="FFFFFF"/>
        <w:tabs>
          <w:tab w:val="left" w:leader="dot" w:pos="6029"/>
          <w:tab w:val="left" w:leader="dot" w:pos="9221"/>
        </w:tabs>
        <w:spacing w:line="274" w:lineRule="exact"/>
        <w:jc w:val="both"/>
      </w:pPr>
      <w:r>
        <w:t>във връзка с отправена публична покана по реда на Глава осма „а” от ЗОП</w:t>
      </w:r>
      <w:r w:rsidRPr="00BE0932">
        <w:t xml:space="preserve"> за възлагане на обществена поръчка с предмет „</w:t>
      </w:r>
      <w:r>
        <w:t xml:space="preserve">Избор на изпълнител </w:t>
      </w:r>
      <w:r w:rsidRPr="00E37B49">
        <w:t xml:space="preserve">за обслужване на персонала на РЗОК </w:t>
      </w:r>
      <w:r>
        <w:t>София-град</w:t>
      </w:r>
      <w:r w:rsidRPr="00E37B49">
        <w:t xml:space="preserve"> от служба по трудова медицина(СТМ) </w:t>
      </w:r>
    </w:p>
    <w:p w:rsidR="00DE1F82" w:rsidRPr="00E31FAF" w:rsidRDefault="00DE1F82" w:rsidP="003F3BC7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0932">
        <w:rPr>
          <w:b/>
          <w:bCs/>
        </w:rPr>
        <w:t>ДЕКЛАРИРАМ: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  <w:r w:rsidRPr="00BE0932">
        <w:t>Представляваното от мен юридическо лице: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  <w:r w:rsidRPr="00BE0932">
        <w:t>1. Не е обявено в несъстоятелност;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  <w:r w:rsidRPr="00BE0932">
        <w:t>2. Не е в производство по ликвидация и не се намира в подобна процедура съгласно националните закони и подзаконови актове.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  <w:r w:rsidRPr="00BE0932">
        <w:t xml:space="preserve"> 3. Не е в открито производство по несъстоятелност и не е сключило извънсъдебно споразумение с кредиторите си по смисъла на чл. 740 от Търговския закон и не се намира в подобна процедура съгласно националните закони и подзаконови актове. Дейността му не е под разпореждане на съда и не е преустановена.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  <w:r w:rsidRPr="00BE0932">
        <w:t>4.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освен ако е допуснато разсрочване или отсрочване на задълженията, или има задължения за данъци или вноски за социалното осигуряване, съгласно законодателството на държавата, в която е установен.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  <w:r w:rsidRPr="00BE0932">
        <w:t>5. Няма наложено административно наказание за наемане на работа на незаконно пребиваващи чужденци през последните до 5 години.</w:t>
      </w:r>
    </w:p>
    <w:p w:rsidR="00DE1F82" w:rsidRDefault="00DE1F82" w:rsidP="003F3BC7">
      <w:pPr>
        <w:rPr>
          <w:noProof/>
          <w:lang w:val="ru-RU"/>
        </w:rPr>
      </w:pPr>
    </w:p>
    <w:p w:rsidR="00DE1F82" w:rsidRDefault="00DE1F82" w:rsidP="003F3BC7">
      <w:pPr>
        <w:rPr>
          <w:noProof/>
          <w:lang w:val="ru-RU"/>
        </w:rPr>
      </w:pPr>
    </w:p>
    <w:p w:rsidR="00DE1F82" w:rsidRPr="00BE0932" w:rsidRDefault="00DE1F82" w:rsidP="003F3BC7">
      <w:pPr>
        <w:rPr>
          <w:i/>
          <w:iCs/>
          <w:noProof/>
          <w:lang w:val="ru-RU"/>
        </w:rPr>
      </w:pPr>
      <w:r w:rsidRPr="00BE0932">
        <w:rPr>
          <w:noProof/>
          <w:lang w:val="ru-RU"/>
        </w:rPr>
        <w:t xml:space="preserve">............................ г.                 </w:t>
      </w:r>
      <w:r w:rsidRPr="00BE0932">
        <w:rPr>
          <w:noProof/>
          <w:lang w:val="ru-RU"/>
        </w:rPr>
        <w:tab/>
      </w:r>
      <w:r w:rsidRPr="00BE0932">
        <w:rPr>
          <w:noProof/>
          <w:lang w:val="ru-RU"/>
        </w:rPr>
        <w:tab/>
      </w:r>
      <w:r w:rsidRPr="00BE0932">
        <w:rPr>
          <w:noProof/>
          <w:lang w:val="ru-RU"/>
        </w:rPr>
        <w:tab/>
        <w:t xml:space="preserve">              Декларатор</w:t>
      </w:r>
      <w:r>
        <w:rPr>
          <w:noProof/>
          <w:lang w:val="ru-RU"/>
        </w:rPr>
        <w:t>:...........................</w:t>
      </w:r>
      <w:r w:rsidRPr="00BE0932">
        <w:rPr>
          <w:i/>
          <w:iCs/>
          <w:noProof/>
          <w:lang w:val="ru-RU"/>
        </w:rPr>
        <w:t xml:space="preserve"> (</w:t>
      </w:r>
      <w:r w:rsidRPr="00BE0932">
        <w:rPr>
          <w:i/>
          <w:iCs/>
          <w:noProof/>
        </w:rPr>
        <w:t>дата на подписване)</w:t>
      </w:r>
      <w:r w:rsidRPr="00BE0932">
        <w:rPr>
          <w:i/>
          <w:iCs/>
          <w:noProof/>
          <w:lang w:val="ru-RU"/>
        </w:rPr>
        <w:t xml:space="preserve">                                                                                     </w:t>
      </w:r>
      <w:r w:rsidRPr="00BE0932">
        <w:rPr>
          <w:i/>
          <w:iCs/>
          <w:lang w:val="ru-RU"/>
        </w:rPr>
        <w:t>(подпис)</w:t>
      </w:r>
      <w:r w:rsidRPr="00BE0932">
        <w:rPr>
          <w:i/>
          <w:iCs/>
          <w:noProof/>
          <w:lang w:val="ru-RU"/>
        </w:rPr>
        <w:t xml:space="preserve">                                                     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Default="00DE1F82" w:rsidP="003F3BC7">
      <w:pPr>
        <w:rPr>
          <w:u w:val="single"/>
        </w:rPr>
      </w:pPr>
    </w:p>
    <w:p w:rsidR="00DE1F82" w:rsidRDefault="00DE1F82" w:rsidP="003F3BC7">
      <w:pPr>
        <w:rPr>
          <w:u w:val="single"/>
        </w:rPr>
      </w:pPr>
    </w:p>
    <w:p w:rsidR="00DE1F82" w:rsidRDefault="00DE1F82" w:rsidP="003F3BC7">
      <w:pPr>
        <w:rPr>
          <w:u w:val="single"/>
        </w:rPr>
      </w:pPr>
    </w:p>
    <w:p w:rsidR="00DE1F82" w:rsidRPr="00BE0932" w:rsidRDefault="00DE1F82" w:rsidP="003F3BC7">
      <w:pPr>
        <w:rPr>
          <w:lang w:val="ru-RU"/>
        </w:rPr>
      </w:pPr>
      <w:r w:rsidRPr="00BE0932">
        <w:rPr>
          <w:u w:val="single"/>
        </w:rPr>
        <w:t>Забележка:</w:t>
      </w:r>
      <w:r w:rsidRPr="00BE0932">
        <w:t xml:space="preserve"> </w:t>
      </w:r>
      <w:r w:rsidRPr="00BE0932">
        <w:rPr>
          <w:lang w:val="ru-RU"/>
        </w:rPr>
        <w:t>Декларацията се подписва от едно от представляващите лица, съгласно разпоредбата на чл. 47, ал. 6 от ЗОП</w:t>
      </w:r>
    </w:p>
    <w:p w:rsidR="00DE1F82" w:rsidRPr="00BE0932" w:rsidRDefault="00DE1F82" w:rsidP="003F3BC7">
      <w:pPr>
        <w:jc w:val="both"/>
        <w:rPr>
          <w:i/>
          <w:iCs/>
        </w:rPr>
      </w:pPr>
      <w:r w:rsidRPr="00BE0932">
        <w:rPr>
          <w:i/>
          <w:iCs/>
        </w:rPr>
        <w:t>П</w:t>
      </w:r>
      <w:r w:rsidRPr="00BE0932">
        <w:rPr>
          <w:i/>
          <w:iCs/>
          <w:lang w:val="ru-RU"/>
        </w:rPr>
        <w:t>ри наличие на допуснато разсрочване или отсрочване на задължения се прилага копие на съответния документ към настоящата декларация</w:t>
      </w:r>
      <w:r w:rsidRPr="00BE0932">
        <w:rPr>
          <w:i/>
          <w:iCs/>
        </w:rPr>
        <w:t>.</w:t>
      </w:r>
    </w:p>
    <w:p w:rsidR="00DE1F82" w:rsidRPr="00BE0932" w:rsidRDefault="00DE1F82" w:rsidP="003F3BC7">
      <w:pPr>
        <w:jc w:val="both"/>
        <w:rPr>
          <w:lang w:val="ru-RU"/>
        </w:rPr>
      </w:pPr>
    </w:p>
    <w:p w:rsidR="00DE1F82" w:rsidRDefault="00DE1F82" w:rsidP="003F3BC7">
      <w:pPr>
        <w:rPr>
          <w:b/>
          <w:bCs/>
        </w:rPr>
      </w:pPr>
    </w:p>
    <w:p w:rsidR="00DE1F82" w:rsidRDefault="00DE1F82" w:rsidP="003F3BC7">
      <w:pPr>
        <w:rPr>
          <w:b/>
          <w:bCs/>
        </w:rPr>
      </w:pPr>
    </w:p>
    <w:p w:rsidR="00DE1F82" w:rsidRDefault="00DE1F82" w:rsidP="003F3BC7">
      <w:pPr>
        <w:rPr>
          <w:b/>
          <w:bCs/>
        </w:rPr>
      </w:pPr>
    </w:p>
    <w:p w:rsidR="00DE1F82" w:rsidRDefault="00DE1F82" w:rsidP="003F3BC7">
      <w:pPr>
        <w:rPr>
          <w:b/>
          <w:bCs/>
        </w:rPr>
      </w:pPr>
    </w:p>
    <w:p w:rsidR="00DE1F82" w:rsidRDefault="00DE1F82" w:rsidP="003F3BC7">
      <w:pPr>
        <w:rPr>
          <w:b/>
          <w:bCs/>
        </w:rPr>
      </w:pPr>
    </w:p>
    <w:p w:rsidR="00DE1F82" w:rsidRDefault="00DE1F82" w:rsidP="003F3BC7">
      <w:pPr>
        <w:rPr>
          <w:b/>
          <w:bCs/>
        </w:rPr>
      </w:pPr>
    </w:p>
    <w:p w:rsidR="00DE1F82" w:rsidRDefault="00DE1F82" w:rsidP="003F3BC7">
      <w:pPr>
        <w:rPr>
          <w:b/>
          <w:bCs/>
        </w:rPr>
      </w:pPr>
    </w:p>
    <w:p w:rsidR="00DE1F82" w:rsidRDefault="00DE1F82" w:rsidP="003F3BC7">
      <w:pPr>
        <w:rPr>
          <w:b/>
          <w:bCs/>
        </w:rPr>
      </w:pPr>
    </w:p>
    <w:p w:rsidR="00DE1F82" w:rsidRDefault="00DE1F82" w:rsidP="003F3BC7">
      <w:pPr>
        <w:rPr>
          <w:b/>
          <w:bCs/>
        </w:rPr>
      </w:pPr>
    </w:p>
    <w:p w:rsidR="00DE1F82" w:rsidRDefault="00DE1F82" w:rsidP="003F3BC7">
      <w:pPr>
        <w:jc w:val="right"/>
        <w:rPr>
          <w:b/>
          <w:bCs/>
          <w:lang w:val="en-US"/>
        </w:rPr>
      </w:pPr>
      <w:r>
        <w:rPr>
          <w:b/>
          <w:bCs/>
        </w:rPr>
        <w:t>Приложение № 7</w:t>
      </w:r>
    </w:p>
    <w:p w:rsidR="00DE1F82" w:rsidRDefault="00DE1F82" w:rsidP="003F3BC7">
      <w:pPr>
        <w:jc w:val="right"/>
        <w:rPr>
          <w:b/>
          <w:bCs/>
          <w:lang w:val="en-US"/>
        </w:rPr>
      </w:pPr>
    </w:p>
    <w:p w:rsidR="00DE1F82" w:rsidRPr="0052638C" w:rsidRDefault="00DE1F82" w:rsidP="003F3BC7">
      <w:pPr>
        <w:jc w:val="right"/>
        <w:rPr>
          <w:b/>
          <w:bCs/>
          <w:lang w:val="en-US"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0932">
        <w:rPr>
          <w:b/>
          <w:bCs/>
        </w:rPr>
        <w:t xml:space="preserve">ДЕКЛАРАЦИЯ 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0932">
        <w:rPr>
          <w:b/>
          <w:bCs/>
        </w:rPr>
        <w:t>по чл. 47, ал. 5 от Закона за обществените поръчки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  <w:rPr>
          <w:i/>
          <w:iCs/>
          <w:lang w:val="ru-RU"/>
        </w:rPr>
      </w:pPr>
      <w:r w:rsidRPr="00BE0932">
        <w:t xml:space="preserve">Долуподписаният/ата: ........................................................................................................................., притежаващ/ а лична карта №......................, издадена на ....................................... от МВР - гр. ..................................., </w:t>
      </w:r>
      <w:r w:rsidRPr="00BE0932">
        <w:rPr>
          <w:lang w:val="ru-RU"/>
        </w:rPr>
        <w:t>в качеството си на .............................................................................</w:t>
      </w:r>
      <w:r w:rsidRPr="00BE0932">
        <w:rPr>
          <w:i/>
          <w:iCs/>
          <w:lang w:val="ru-RU"/>
        </w:rPr>
        <w:t xml:space="preserve"> </w:t>
      </w:r>
      <w:r w:rsidRPr="00BE0932">
        <w:rPr>
          <w:lang w:val="ru-RU"/>
        </w:rPr>
        <w:t xml:space="preserve">на  ....................................................................... </w:t>
      </w:r>
      <w:r w:rsidRPr="00BE0932">
        <w:rPr>
          <w:i/>
          <w:iCs/>
          <w:lang w:val="ru-RU"/>
        </w:rPr>
        <w:t>(</w:t>
      </w:r>
      <w:r w:rsidRPr="00BE0932">
        <w:rPr>
          <w:i/>
          <w:iCs/>
        </w:rPr>
        <w:t xml:space="preserve">посочете фирмата на участника) </w:t>
      </w:r>
      <w:r w:rsidRPr="00BE0932">
        <w:t xml:space="preserve">адрес на управление: ........................................................................................................................, тел./факс..................................., вписано в търговския регистър с ЕИК ........................................... </w:t>
      </w:r>
      <w:r w:rsidRPr="00BE0932">
        <w:rPr>
          <w:lang w:val="ru-RU"/>
        </w:rPr>
        <w:t xml:space="preserve">- </w:t>
      </w:r>
    </w:p>
    <w:p w:rsidR="00DE1F82" w:rsidRDefault="00DE1F82" w:rsidP="003F3BC7">
      <w:pPr>
        <w:shd w:val="clear" w:color="auto" w:fill="FFFFFF"/>
        <w:tabs>
          <w:tab w:val="left" w:leader="dot" w:pos="6029"/>
          <w:tab w:val="left" w:leader="dot" w:pos="9221"/>
        </w:tabs>
        <w:spacing w:line="274" w:lineRule="exact"/>
        <w:jc w:val="both"/>
      </w:pPr>
      <w:r>
        <w:t>във връзка с отправена публична покана по реда на Глава осма „а” от ЗОП</w:t>
      </w:r>
      <w:r w:rsidRPr="00BE0932">
        <w:t xml:space="preserve"> за възлагане на обществена поръчка с предмет „</w:t>
      </w:r>
      <w:r>
        <w:t xml:space="preserve">Избор на изпълнител </w:t>
      </w:r>
      <w:r w:rsidRPr="00E37B49">
        <w:t xml:space="preserve">за обслужване на персонала на РЗОК </w:t>
      </w:r>
      <w:r>
        <w:t>София-град</w:t>
      </w:r>
      <w:r w:rsidRPr="00E37B49">
        <w:t xml:space="preserve"> от служба по трудова медицина(СТМ) 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0932">
        <w:rPr>
          <w:b/>
          <w:bCs/>
        </w:rPr>
        <w:t xml:space="preserve">ДЕКЛАРИРАМ: </w:t>
      </w: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BE0932" w:rsidRDefault="00DE1F82" w:rsidP="003F3BC7">
      <w:pPr>
        <w:widowControl w:val="0"/>
        <w:autoSpaceDE w:val="0"/>
        <w:autoSpaceDN w:val="0"/>
        <w:adjustRightInd w:val="0"/>
        <w:jc w:val="both"/>
      </w:pPr>
    </w:p>
    <w:p w:rsidR="00DE1F82" w:rsidRPr="00BE0932" w:rsidRDefault="00DE1F82" w:rsidP="003F3BC7">
      <w:pPr>
        <w:ind w:firstLine="708"/>
        <w:jc w:val="both"/>
      </w:pPr>
      <w:r w:rsidRPr="00BE0932">
        <w:t xml:space="preserve">1.  Не съм свързано лице с </w:t>
      </w:r>
      <w:r>
        <w:t>В</w:t>
      </w:r>
      <w:r w:rsidRPr="00BE0932">
        <w:t>ъзложителя или със служители на ръководна длъжност в неговата организация.</w:t>
      </w:r>
    </w:p>
    <w:p w:rsidR="00DE1F82" w:rsidRPr="00BE0932" w:rsidRDefault="00DE1F82" w:rsidP="003F3BC7">
      <w:pPr>
        <w:jc w:val="both"/>
        <w:rPr>
          <w:sz w:val="28"/>
          <w:szCs w:val="28"/>
        </w:rPr>
      </w:pPr>
    </w:p>
    <w:p w:rsidR="00DE1F82" w:rsidRPr="00BE0932" w:rsidRDefault="00DE1F82" w:rsidP="003F3BC7">
      <w:pPr>
        <w:jc w:val="both"/>
      </w:pPr>
      <w:r w:rsidRPr="00BE0932">
        <w:rPr>
          <w:sz w:val="28"/>
          <w:szCs w:val="28"/>
        </w:rPr>
        <w:tab/>
      </w:r>
      <w:r w:rsidRPr="00BE0932">
        <w:t>2. Участникът, когото представлявам, не е сключил договор с лице, посочено в чл. 21 или чл. 22 от Закона за предотвратяване и установяване на конфликт на интереси.</w:t>
      </w:r>
    </w:p>
    <w:p w:rsidR="00DE1F82" w:rsidRPr="00BE0932" w:rsidRDefault="00DE1F82" w:rsidP="003F3BC7"/>
    <w:p w:rsidR="00DE1F82" w:rsidRPr="00BE0932" w:rsidRDefault="00DE1F82" w:rsidP="003F3BC7"/>
    <w:p w:rsidR="00DE1F82" w:rsidRDefault="00DE1F82" w:rsidP="003F3BC7">
      <w:pPr>
        <w:rPr>
          <w:lang w:val="ru-RU"/>
        </w:rPr>
      </w:pPr>
    </w:p>
    <w:p w:rsidR="00DE1F82" w:rsidRDefault="00DE1F82" w:rsidP="003F3BC7">
      <w:pPr>
        <w:rPr>
          <w:lang w:val="ru-RU"/>
        </w:rPr>
      </w:pPr>
    </w:p>
    <w:p w:rsidR="00DE1F82" w:rsidRPr="00BE0932" w:rsidRDefault="00DE1F82" w:rsidP="003F3BC7">
      <w:pPr>
        <w:rPr>
          <w:lang w:val="ru-RU"/>
        </w:rPr>
      </w:pPr>
      <w:r w:rsidRPr="00BE0932">
        <w:rPr>
          <w:lang w:val="ru-RU"/>
        </w:rPr>
        <w:t xml:space="preserve">.................................. г.                 </w:t>
      </w:r>
      <w:r w:rsidRPr="00BE0932">
        <w:rPr>
          <w:lang w:val="ru-RU"/>
        </w:rPr>
        <w:tab/>
      </w:r>
      <w:r w:rsidRPr="00BE0932">
        <w:rPr>
          <w:lang w:val="ru-RU"/>
        </w:rPr>
        <w:tab/>
      </w:r>
      <w:r w:rsidRPr="00BE0932">
        <w:rPr>
          <w:lang w:val="ru-RU"/>
        </w:rPr>
        <w:tab/>
        <w:t xml:space="preserve"> </w:t>
      </w:r>
      <w:r>
        <w:rPr>
          <w:lang w:val="ru-RU"/>
        </w:rPr>
        <w:t xml:space="preserve">                          </w:t>
      </w:r>
      <w:r w:rsidRPr="00BE0932">
        <w:rPr>
          <w:lang w:val="ru-RU"/>
        </w:rPr>
        <w:t xml:space="preserve">Декларатор: </w:t>
      </w:r>
      <w:r w:rsidRPr="00BE0932">
        <w:rPr>
          <w:lang w:val="ru-RU"/>
        </w:rPr>
        <w:softHyphen/>
        <w:t>............</w:t>
      </w:r>
      <w:r>
        <w:rPr>
          <w:lang w:val="ru-RU"/>
        </w:rPr>
        <w:t>....</w:t>
      </w:r>
    </w:p>
    <w:p w:rsidR="00DE1F82" w:rsidRPr="00BE0932" w:rsidRDefault="00DE1F82" w:rsidP="003F3BC7">
      <w:pPr>
        <w:rPr>
          <w:lang w:val="ru-RU"/>
        </w:rPr>
      </w:pPr>
      <w:r w:rsidRPr="00BE0932">
        <w:rPr>
          <w:i/>
          <w:iCs/>
        </w:rPr>
        <w:t xml:space="preserve"> </w:t>
      </w:r>
      <w:r w:rsidRPr="00BE0932">
        <w:rPr>
          <w:i/>
          <w:iCs/>
          <w:lang w:val="ru-RU"/>
        </w:rPr>
        <w:t>(</w:t>
      </w:r>
      <w:r w:rsidRPr="00BE0932">
        <w:rPr>
          <w:i/>
          <w:iCs/>
        </w:rPr>
        <w:t xml:space="preserve">дата на подписване)                                                           </w:t>
      </w:r>
      <w:r w:rsidRPr="00BE0932">
        <w:rPr>
          <w:i/>
          <w:iCs/>
          <w:lang w:val="ru-RU"/>
        </w:rPr>
        <w:t xml:space="preserve">           </w:t>
      </w:r>
      <w:r>
        <w:rPr>
          <w:i/>
          <w:iCs/>
          <w:lang w:val="ru-RU"/>
        </w:rPr>
        <w:t xml:space="preserve">                     </w:t>
      </w:r>
      <w:r w:rsidRPr="00BE0932">
        <w:rPr>
          <w:i/>
          <w:iCs/>
          <w:lang w:val="ru-RU"/>
        </w:rPr>
        <w:t>(подпис)</w:t>
      </w:r>
    </w:p>
    <w:p w:rsidR="00DE1F82" w:rsidRPr="00BE0932" w:rsidRDefault="00DE1F82" w:rsidP="003F3BC7">
      <w:pPr>
        <w:rPr>
          <w:i/>
          <w:iCs/>
        </w:rPr>
      </w:pPr>
    </w:p>
    <w:p w:rsidR="00DE1F82" w:rsidRPr="00BE0932" w:rsidRDefault="00DE1F82" w:rsidP="003F3BC7">
      <w:pPr>
        <w:rPr>
          <w:u w:val="single"/>
        </w:rPr>
      </w:pPr>
    </w:p>
    <w:p w:rsidR="00DE1F82" w:rsidRDefault="00DE1F82" w:rsidP="003F3BC7">
      <w:pPr>
        <w:jc w:val="both"/>
        <w:rPr>
          <w:i/>
          <w:iCs/>
          <w:u w:val="single"/>
        </w:rPr>
      </w:pPr>
    </w:p>
    <w:p w:rsidR="00DE1F82" w:rsidRDefault="00DE1F82" w:rsidP="003F3BC7">
      <w:pPr>
        <w:jc w:val="both"/>
        <w:rPr>
          <w:i/>
          <w:iCs/>
          <w:u w:val="single"/>
        </w:rPr>
      </w:pPr>
    </w:p>
    <w:p w:rsidR="00DE1F82" w:rsidRPr="00BE0932" w:rsidRDefault="00DE1F82" w:rsidP="003F3BC7">
      <w:pPr>
        <w:jc w:val="both"/>
        <w:rPr>
          <w:i/>
          <w:iCs/>
          <w:lang w:val="ru-RU"/>
        </w:rPr>
      </w:pPr>
      <w:r w:rsidRPr="00BE0932">
        <w:rPr>
          <w:i/>
          <w:iCs/>
          <w:u w:val="single"/>
        </w:rPr>
        <w:t>Забележка:</w:t>
      </w:r>
      <w:r w:rsidRPr="00BE0932">
        <w:rPr>
          <w:i/>
          <w:iCs/>
        </w:rPr>
        <w:t xml:space="preserve"> </w:t>
      </w:r>
      <w:r w:rsidRPr="00BE0932">
        <w:rPr>
          <w:i/>
          <w:iCs/>
          <w:lang w:val="ru-RU"/>
        </w:rPr>
        <w:t>Декларацията се подписва от лицата по чл. 47, ал. 4 от ЗОП. За обстоятелството по т.2, когато участникът е юридическо лице, е достатъчно подаване на декларация от едно от лицата, които могат самостоятелно да го представлява.</w:t>
      </w:r>
    </w:p>
    <w:p w:rsidR="00DE1F82" w:rsidRPr="00BE0932" w:rsidRDefault="00DE1F82" w:rsidP="003F3BC7">
      <w:pPr>
        <w:jc w:val="both"/>
      </w:pPr>
    </w:p>
    <w:p w:rsidR="00DE1F82" w:rsidRDefault="00DE1F82" w:rsidP="003F3BC7"/>
    <w:p w:rsidR="00DE1F82" w:rsidRDefault="00DE1F82" w:rsidP="003F3BC7"/>
    <w:p w:rsidR="00DE1F82" w:rsidRDefault="00DE1F82" w:rsidP="003F3BC7"/>
    <w:p w:rsidR="00DE1F82" w:rsidRDefault="00DE1F82" w:rsidP="003F3BC7"/>
    <w:p w:rsidR="00DE1F82" w:rsidRDefault="00DE1F82" w:rsidP="003F3BC7"/>
    <w:p w:rsidR="00DE1F82" w:rsidRDefault="00DE1F82" w:rsidP="003F3BC7"/>
    <w:p w:rsidR="00DE1F82" w:rsidRDefault="00DE1F82" w:rsidP="003F3BC7"/>
    <w:p w:rsidR="00DE1F82" w:rsidRDefault="00DE1F82" w:rsidP="003F3BC7"/>
    <w:p w:rsidR="00DE1F82" w:rsidRDefault="00DE1F82" w:rsidP="003F3BC7">
      <w:pPr>
        <w:pStyle w:val="Heading4"/>
        <w:tabs>
          <w:tab w:val="right" w:pos="9355"/>
        </w:tabs>
        <w:ind w:left="7200" w:firstLine="1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A17A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DE1F82" w:rsidRDefault="00DE1F82" w:rsidP="0052638C">
      <w:pPr>
        <w:rPr>
          <w:lang w:val="en-US" w:eastAsia="bg-BG"/>
        </w:rPr>
      </w:pPr>
    </w:p>
    <w:p w:rsidR="00DE1F82" w:rsidRPr="0052638C" w:rsidRDefault="00DE1F82" w:rsidP="0052638C">
      <w:pPr>
        <w:rPr>
          <w:lang w:val="en-US" w:eastAsia="bg-BG"/>
        </w:rPr>
      </w:pPr>
    </w:p>
    <w:p w:rsidR="00DE1F82" w:rsidRPr="00CC4254" w:rsidRDefault="00DE1F82" w:rsidP="003F3BC7">
      <w:pPr>
        <w:pStyle w:val="BodyTextIndent2"/>
        <w:spacing w:line="240" w:lineRule="auto"/>
        <w:ind w:right="25"/>
        <w:jc w:val="center"/>
        <w:rPr>
          <w:u w:val="single"/>
        </w:rPr>
      </w:pPr>
    </w:p>
    <w:p w:rsidR="00DE1F82" w:rsidRPr="00CC4254" w:rsidRDefault="00DE1F82" w:rsidP="003F3BC7">
      <w:pPr>
        <w:pStyle w:val="Heading5"/>
        <w:spacing w:before="0" w:after="0"/>
        <w:jc w:val="center"/>
        <w:rPr>
          <w:i w:val="0"/>
          <w:iCs w:val="0"/>
          <w:sz w:val="24"/>
          <w:szCs w:val="24"/>
        </w:rPr>
      </w:pPr>
      <w:r w:rsidRPr="00CC4254">
        <w:rPr>
          <w:i w:val="0"/>
          <w:iCs w:val="0"/>
          <w:sz w:val="24"/>
          <w:szCs w:val="24"/>
        </w:rPr>
        <w:t>Д Е К Л А Р А Ц И Я</w:t>
      </w:r>
    </w:p>
    <w:p w:rsidR="00DE1F82" w:rsidRPr="003F4752" w:rsidRDefault="00DE1F82" w:rsidP="003F3BC7">
      <w:pPr>
        <w:pStyle w:val="Heading5"/>
        <w:spacing w:before="120" w:after="120"/>
        <w:jc w:val="center"/>
        <w:rPr>
          <w:i w:val="0"/>
          <w:iCs w:val="0"/>
          <w:sz w:val="24"/>
          <w:szCs w:val="24"/>
        </w:rPr>
      </w:pPr>
      <w:r w:rsidRPr="003F4752">
        <w:rPr>
          <w:i w:val="0"/>
          <w:iCs w:val="0"/>
          <w:sz w:val="24"/>
          <w:szCs w:val="24"/>
        </w:rPr>
        <w:t xml:space="preserve">по чл. 56, ал. 1, т. 8 от ЗОП </w:t>
      </w:r>
    </w:p>
    <w:p w:rsidR="00DE1F82" w:rsidRPr="00CC4254" w:rsidRDefault="00DE1F82" w:rsidP="003F3BC7">
      <w:pPr>
        <w:pStyle w:val="Heading5"/>
        <w:spacing w:before="0" w:after="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CC4254">
        <w:rPr>
          <w:b w:val="0"/>
          <w:bCs w:val="0"/>
          <w:i w:val="0"/>
          <w:iCs w:val="0"/>
          <w:sz w:val="24"/>
          <w:szCs w:val="24"/>
        </w:rPr>
        <w:t>за използване на подизпълнител</w:t>
      </w:r>
    </w:p>
    <w:p w:rsidR="00DE1F82" w:rsidRPr="00CC4254" w:rsidRDefault="00DE1F82" w:rsidP="003F3BC7">
      <w:pPr>
        <w:pStyle w:val="BodyTextIndent2"/>
        <w:spacing w:line="240" w:lineRule="auto"/>
        <w:ind w:right="25"/>
        <w:jc w:val="center"/>
      </w:pPr>
    </w:p>
    <w:p w:rsidR="00DE1F82" w:rsidRPr="00CC4254" w:rsidRDefault="00DE1F82" w:rsidP="003F3BC7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line="274" w:lineRule="exact"/>
        <w:ind w:left="5"/>
      </w:pPr>
      <w:r w:rsidRPr="00CC4254">
        <w:t>Долуподписаният....................................................................................................,</w:t>
      </w:r>
    </w:p>
    <w:p w:rsidR="00DE1F82" w:rsidRPr="00CC4254" w:rsidRDefault="00DE1F82" w:rsidP="003F3BC7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line="274" w:lineRule="exact"/>
        <w:ind w:left="5"/>
      </w:pPr>
      <w:r w:rsidRPr="00CC4254">
        <w:t xml:space="preserve">в качеството си на ...................................................................................... </w:t>
      </w:r>
    </w:p>
    <w:p w:rsidR="00DE1F82" w:rsidRPr="00CC4254" w:rsidRDefault="00DE1F82" w:rsidP="003F3BC7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line="274" w:lineRule="exact"/>
        <w:ind w:left="5"/>
      </w:pPr>
      <w:r w:rsidRPr="00CC4254">
        <w:t>(управител /съдружник/, член на Управителния съвет, член на Съвета на директорите, едноличен търговец, друго)</w:t>
      </w:r>
    </w:p>
    <w:p w:rsidR="00DE1F82" w:rsidRPr="00CC4254" w:rsidRDefault="00DE1F82" w:rsidP="003F3BC7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line="274" w:lineRule="exact"/>
        <w:ind w:left="5"/>
      </w:pPr>
      <w:r w:rsidRPr="00CC4254">
        <w:t>на.......................................................................................................................</w:t>
      </w:r>
    </w:p>
    <w:p w:rsidR="00DE1F82" w:rsidRPr="00CC4254" w:rsidRDefault="00DE1F82" w:rsidP="003F3BC7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line="274" w:lineRule="exact"/>
        <w:ind w:left="5"/>
        <w:jc w:val="center"/>
        <w:rPr>
          <w:i/>
          <w:iCs/>
        </w:rPr>
      </w:pPr>
      <w:r w:rsidRPr="00CC4254">
        <w:rPr>
          <w:i/>
          <w:iCs/>
        </w:rPr>
        <w:t>(посочва се името на участника)</w:t>
      </w:r>
    </w:p>
    <w:p w:rsidR="00DE1F82" w:rsidRPr="00CC4254" w:rsidRDefault="00DE1F82" w:rsidP="003F3BC7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line="274" w:lineRule="exact"/>
        <w:ind w:left="5"/>
      </w:pPr>
      <w:r w:rsidRPr="00CC4254">
        <w:t>с ЕИК ............................. и адрес на регистрация..........................................</w:t>
      </w:r>
    </w:p>
    <w:p w:rsidR="00DE1F82" w:rsidRDefault="00DE1F82" w:rsidP="003F3BC7">
      <w:pPr>
        <w:shd w:val="clear" w:color="auto" w:fill="FFFFFF"/>
        <w:tabs>
          <w:tab w:val="left" w:leader="dot" w:pos="6029"/>
          <w:tab w:val="left" w:leader="dot" w:pos="9221"/>
        </w:tabs>
        <w:spacing w:line="274" w:lineRule="exact"/>
        <w:jc w:val="both"/>
      </w:pPr>
      <w:r>
        <w:t>във връзка с отправена публична покана по реда на Глава осма „а” от ЗОП</w:t>
      </w:r>
      <w:r w:rsidRPr="00BE0932">
        <w:t xml:space="preserve"> за възлагане на обществена поръчка с предмет „</w:t>
      </w:r>
      <w:r>
        <w:t xml:space="preserve">Избор на изпълнител </w:t>
      </w:r>
      <w:r w:rsidRPr="00E37B49">
        <w:t xml:space="preserve">за обслужване на персонала на РЗОК </w:t>
      </w:r>
      <w:r>
        <w:t>София-град</w:t>
      </w:r>
      <w:r w:rsidRPr="00E37B49">
        <w:t xml:space="preserve"> от служба по трудова медицина(СТМ) </w:t>
      </w:r>
    </w:p>
    <w:p w:rsidR="00DE1F82" w:rsidRPr="00485F35" w:rsidRDefault="00DE1F82" w:rsidP="003F3BC7">
      <w:pPr>
        <w:rPr>
          <w:lang w:val="ru-RU"/>
        </w:rPr>
      </w:pPr>
    </w:p>
    <w:p w:rsidR="00DE1F82" w:rsidRPr="00485F35" w:rsidRDefault="00DE1F82" w:rsidP="003F3BC7">
      <w:pPr>
        <w:rPr>
          <w:lang w:val="ru-RU"/>
        </w:rPr>
      </w:pPr>
    </w:p>
    <w:p w:rsidR="00DE1F82" w:rsidRPr="00CC4254" w:rsidRDefault="00DE1F82" w:rsidP="003F3BC7">
      <w:pPr>
        <w:pStyle w:val="BodyTextIndent2"/>
        <w:spacing w:after="60" w:line="240" w:lineRule="auto"/>
      </w:pPr>
    </w:p>
    <w:p w:rsidR="00DE1F82" w:rsidRPr="00CC4254" w:rsidRDefault="00DE1F82" w:rsidP="003F3BC7">
      <w:pPr>
        <w:jc w:val="center"/>
      </w:pPr>
      <w:r w:rsidRPr="00CC4254">
        <w:t>Д Е К Л А Р И Р А М:</w:t>
      </w:r>
    </w:p>
    <w:p w:rsidR="00DE1F82" w:rsidRPr="00CC4254" w:rsidRDefault="00DE1F82" w:rsidP="003F3BC7">
      <w:pPr>
        <w:pStyle w:val="BodyTextIndent2"/>
        <w:spacing w:after="60" w:line="240" w:lineRule="auto"/>
        <w:rPr>
          <w:b/>
          <w:bCs/>
        </w:rPr>
      </w:pPr>
    </w:p>
    <w:p w:rsidR="00DE1F82" w:rsidRPr="00CC4254" w:rsidRDefault="00DE1F82" w:rsidP="003F3BC7">
      <w:pPr>
        <w:shd w:val="clear" w:color="auto" w:fill="FFFFFF"/>
        <w:tabs>
          <w:tab w:val="left" w:leader="dot" w:pos="1675"/>
          <w:tab w:val="left" w:pos="2486"/>
          <w:tab w:val="left" w:pos="3394"/>
          <w:tab w:val="left" w:pos="6341"/>
          <w:tab w:val="left" w:leader="dot" w:pos="8251"/>
          <w:tab w:val="left" w:pos="9067"/>
        </w:tabs>
        <w:spacing w:line="274" w:lineRule="exact"/>
        <w:ind w:left="38"/>
        <w:jc w:val="both"/>
      </w:pPr>
      <w:r>
        <w:rPr>
          <w:color w:val="FFFFFF"/>
        </w:rPr>
        <w:t xml:space="preserve">        </w:t>
      </w:r>
      <w:r>
        <w:t>Щ</w:t>
      </w:r>
      <w:r w:rsidRPr="00CC4254">
        <w:t>е ползвам</w:t>
      </w:r>
      <w:r>
        <w:t xml:space="preserve"> </w:t>
      </w:r>
      <w:r w:rsidRPr="00CC4254">
        <w:t>/ няма да ползвам подизпълнител при изпълнение на обществената поръчка с предмет „</w:t>
      </w:r>
      <w:r>
        <w:t xml:space="preserve">.....................................................................“, </w:t>
      </w:r>
      <w:r w:rsidRPr="00CC4254">
        <w:t>обособена позиция  № …...................................................................</w:t>
      </w:r>
    </w:p>
    <w:p w:rsidR="00DE1F82" w:rsidRPr="00CC4254" w:rsidRDefault="00DE1F82" w:rsidP="003F3BC7">
      <w:pPr>
        <w:pStyle w:val="BodyTextIndent2"/>
        <w:spacing w:after="60" w:line="240" w:lineRule="auto"/>
      </w:pPr>
    </w:p>
    <w:p w:rsidR="00DE1F82" w:rsidRPr="00CC4254" w:rsidRDefault="00DE1F82" w:rsidP="003F3BC7">
      <w:pPr>
        <w:pStyle w:val="BodyTextIndent2"/>
        <w:tabs>
          <w:tab w:val="left" w:pos="9355"/>
        </w:tabs>
        <w:spacing w:line="240" w:lineRule="auto"/>
        <w:ind w:left="38" w:right="-5" w:firstLine="670"/>
        <w:jc w:val="both"/>
      </w:pPr>
      <w:r w:rsidRPr="00CC4254">
        <w:t>Видът на работите, които ще извършва всеки от подизпълнителите и   делът на неговото участие в обособената позиция от обществената поръчка, са както следва:</w:t>
      </w:r>
    </w:p>
    <w:p w:rsidR="00DE1F82" w:rsidRPr="00CC4254" w:rsidRDefault="00DE1F82" w:rsidP="003F3BC7">
      <w:pPr>
        <w:pStyle w:val="BodyTextIndent2"/>
        <w:spacing w:line="240" w:lineRule="auto"/>
        <w:ind w:left="720" w:right="563"/>
        <w:rPr>
          <w:b/>
          <w:bCs/>
        </w:rPr>
      </w:pPr>
    </w:p>
    <w:p w:rsidR="00DE1F82" w:rsidRDefault="00DE1F82" w:rsidP="003F3BC7">
      <w:pPr>
        <w:pStyle w:val="Footer"/>
        <w:ind w:right="563" w:firstLine="720"/>
        <w:jc w:val="both"/>
        <w:rPr>
          <w:i/>
          <w:iCs/>
        </w:rPr>
      </w:pPr>
    </w:p>
    <w:p w:rsidR="00DE1F82" w:rsidRPr="00CC4254" w:rsidRDefault="00DE1F82" w:rsidP="003F3BC7">
      <w:pPr>
        <w:pStyle w:val="Footer"/>
        <w:ind w:right="563" w:firstLine="720"/>
        <w:jc w:val="both"/>
        <w:rPr>
          <w:i/>
          <w:iCs/>
        </w:rPr>
      </w:pPr>
      <w:r w:rsidRPr="00CC4254">
        <w:rPr>
          <w:i/>
          <w:iCs/>
        </w:rPr>
        <w:t>Избройте конкретните видове на работите, които ще бъдат изпълнени от Вас и тези, които ще бъдат изпълнени от всеки от подизпълнителите, както и процентът на участието на подизпълнителя в изпълнението на поръчката.</w:t>
      </w:r>
    </w:p>
    <w:p w:rsidR="00DE1F82" w:rsidRPr="00CC4254" w:rsidRDefault="00DE1F82" w:rsidP="003F3BC7">
      <w:pPr>
        <w:tabs>
          <w:tab w:val="left" w:pos="0"/>
        </w:tabs>
        <w:ind w:left="720" w:right="563"/>
        <w:jc w:val="both"/>
        <w:rPr>
          <w:b/>
          <w:bCs/>
          <w:snapToGrid w:val="0"/>
        </w:rPr>
      </w:pPr>
    </w:p>
    <w:p w:rsidR="00DE1F82" w:rsidRPr="00CC4254" w:rsidRDefault="00DE1F82" w:rsidP="003F3BC7">
      <w:pPr>
        <w:tabs>
          <w:tab w:val="left" w:pos="0"/>
        </w:tabs>
        <w:ind w:left="720" w:right="563"/>
        <w:jc w:val="both"/>
        <w:rPr>
          <w:b/>
          <w:bCs/>
          <w:snapToGrid w:val="0"/>
        </w:rPr>
      </w:pPr>
    </w:p>
    <w:p w:rsidR="00DE1F82" w:rsidRDefault="00DE1F82" w:rsidP="003F3BC7"/>
    <w:p w:rsidR="00DE1F82" w:rsidRDefault="00DE1F82" w:rsidP="003F3BC7"/>
    <w:p w:rsidR="00DE1F82" w:rsidRPr="00CC4254" w:rsidRDefault="00DE1F82" w:rsidP="003F3BC7">
      <w:r w:rsidRPr="00CC4254">
        <w:t xml:space="preserve">Дата: ……………….                                    </w:t>
      </w:r>
      <w:r w:rsidRPr="00CC4254">
        <w:tab/>
      </w:r>
      <w:r w:rsidRPr="00CC4254">
        <w:tab/>
        <w:t>Декларатор: …………</w:t>
      </w:r>
      <w:r>
        <w:t>...........</w:t>
      </w:r>
    </w:p>
    <w:p w:rsidR="00DE1F82" w:rsidRPr="00CC4254" w:rsidRDefault="00DE1F82" w:rsidP="003F3BC7"/>
    <w:p w:rsidR="00DE1F82" w:rsidRPr="00CC4254" w:rsidRDefault="00DE1F82" w:rsidP="003F3BC7">
      <w:r w:rsidRPr="00CC4254">
        <w:t>гр……………………</w:t>
      </w:r>
      <w:r w:rsidRPr="00CC4254">
        <w:tab/>
      </w:r>
      <w:r w:rsidRPr="00CC4254">
        <w:tab/>
      </w:r>
      <w:r w:rsidRPr="00CC4254">
        <w:tab/>
      </w:r>
      <w:r w:rsidRPr="00CC4254">
        <w:tab/>
      </w:r>
      <w:r w:rsidRPr="00CC4254">
        <w:tab/>
      </w:r>
      <w:r w:rsidRPr="00CC4254">
        <w:tab/>
      </w:r>
      <w:r w:rsidRPr="00CC4254">
        <w:tab/>
        <w:t>(имена и подпис)</w:t>
      </w:r>
    </w:p>
    <w:p w:rsidR="00DE1F82" w:rsidRDefault="00DE1F82" w:rsidP="003F3BC7">
      <w:pPr>
        <w:jc w:val="both"/>
        <w:rPr>
          <w:lang w:val="ru-RU"/>
        </w:rPr>
      </w:pPr>
    </w:p>
    <w:p w:rsidR="00DE1F82" w:rsidRPr="00804809" w:rsidRDefault="00DE1F82" w:rsidP="003F3BC7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DE1F82" w:rsidRDefault="00DE1F82" w:rsidP="003F3BC7">
      <w:pPr>
        <w:pStyle w:val="BodyTextIndent"/>
        <w:ind w:left="4956" w:firstLine="708"/>
      </w:pPr>
    </w:p>
    <w:p w:rsidR="00DE1F82" w:rsidRDefault="00DE1F82" w:rsidP="003F3BC7">
      <w:pPr>
        <w:pStyle w:val="BodyTextIndent"/>
        <w:ind w:left="4956" w:firstLine="708"/>
        <w:jc w:val="right"/>
        <w:rPr>
          <w:b/>
          <w:bCs/>
        </w:rPr>
      </w:pPr>
    </w:p>
    <w:p w:rsidR="00DE1F82" w:rsidRDefault="00DE1F82" w:rsidP="003F3BC7">
      <w:pPr>
        <w:pStyle w:val="BodyTextIndent"/>
        <w:ind w:left="4956" w:firstLine="708"/>
        <w:jc w:val="right"/>
        <w:rPr>
          <w:b/>
          <w:bCs/>
        </w:rPr>
      </w:pPr>
    </w:p>
    <w:p w:rsidR="00DE1F82" w:rsidRDefault="00DE1F82" w:rsidP="003F3BC7">
      <w:pPr>
        <w:pStyle w:val="BodyTextIndent"/>
        <w:ind w:left="4956" w:firstLine="708"/>
        <w:jc w:val="right"/>
        <w:rPr>
          <w:b/>
          <w:bCs/>
        </w:rPr>
      </w:pPr>
    </w:p>
    <w:p w:rsidR="00DE1F82" w:rsidRDefault="00DE1F82" w:rsidP="003F3BC7">
      <w:pPr>
        <w:pStyle w:val="BodyTextIndent"/>
        <w:ind w:left="4956" w:firstLine="708"/>
        <w:jc w:val="right"/>
        <w:rPr>
          <w:b/>
          <w:bCs/>
        </w:rPr>
      </w:pPr>
    </w:p>
    <w:p w:rsidR="00DE1F82" w:rsidRDefault="00DE1F82" w:rsidP="003F3BC7">
      <w:pPr>
        <w:pStyle w:val="BodyTextIndent"/>
        <w:ind w:left="4956" w:firstLine="708"/>
        <w:jc w:val="right"/>
        <w:rPr>
          <w:b/>
          <w:bCs/>
        </w:rPr>
      </w:pPr>
    </w:p>
    <w:p w:rsidR="00DE1F82" w:rsidRDefault="00DE1F82" w:rsidP="003F3BC7">
      <w:pPr>
        <w:pStyle w:val="BodyTextIndent"/>
        <w:ind w:left="4956" w:firstLine="708"/>
        <w:jc w:val="right"/>
        <w:rPr>
          <w:b/>
          <w:bCs/>
        </w:rPr>
      </w:pPr>
    </w:p>
    <w:p w:rsidR="00DE1F82" w:rsidRPr="00FC16D2" w:rsidRDefault="00DE1F82" w:rsidP="003F3BC7">
      <w:pPr>
        <w:pStyle w:val="BodyTextIndent"/>
        <w:ind w:left="4956" w:firstLine="708"/>
        <w:jc w:val="right"/>
        <w:rPr>
          <w:b/>
          <w:bCs/>
        </w:rPr>
      </w:pPr>
      <w:r w:rsidRPr="00BE0932">
        <w:rPr>
          <w:b/>
          <w:bCs/>
        </w:rPr>
        <w:t xml:space="preserve">Приложение № </w:t>
      </w:r>
      <w:r>
        <w:rPr>
          <w:b/>
          <w:bCs/>
        </w:rPr>
        <w:t>9</w:t>
      </w:r>
    </w:p>
    <w:p w:rsidR="00DE1F82" w:rsidRPr="00BE0932" w:rsidRDefault="00DE1F82" w:rsidP="003F3BC7">
      <w:pPr>
        <w:spacing w:before="240" w:after="60"/>
        <w:jc w:val="center"/>
        <w:outlineLvl w:val="4"/>
        <w:rPr>
          <w:b/>
          <w:bCs/>
        </w:rPr>
      </w:pPr>
      <w:r w:rsidRPr="00BE0932">
        <w:rPr>
          <w:b/>
          <w:bCs/>
        </w:rPr>
        <w:t>Д Е К Л А Р А Ц И Я</w:t>
      </w:r>
    </w:p>
    <w:p w:rsidR="00DE1F82" w:rsidRPr="00BE0932" w:rsidRDefault="00DE1F82" w:rsidP="003F3BC7">
      <w:pPr>
        <w:shd w:val="clear" w:color="auto" w:fill="FFFFFF"/>
        <w:spacing w:after="240" w:line="274" w:lineRule="exact"/>
        <w:ind w:left="1200" w:right="1694" w:firstLine="216"/>
        <w:jc w:val="center"/>
      </w:pPr>
      <w:r w:rsidRPr="00BE0932">
        <w:t xml:space="preserve">за съгласие за участие като подизпълнител </w:t>
      </w:r>
    </w:p>
    <w:p w:rsidR="00DE1F82" w:rsidRDefault="00DE1F82" w:rsidP="003F3BC7">
      <w:pPr>
        <w:shd w:val="clear" w:color="auto" w:fill="FFFFFF"/>
        <w:tabs>
          <w:tab w:val="left" w:leader="dot" w:pos="6029"/>
          <w:tab w:val="left" w:leader="dot" w:pos="9221"/>
        </w:tabs>
        <w:spacing w:line="274" w:lineRule="exact"/>
        <w:jc w:val="both"/>
      </w:pPr>
      <w:r w:rsidRPr="00BE0932">
        <w:t xml:space="preserve">Долуподписаният    /-ната/    </w:t>
      </w:r>
      <w:r w:rsidRPr="00BE0932">
        <w:tab/>
        <w:t>, в качеството    ми    на</w:t>
      </w:r>
    </w:p>
    <w:p w:rsidR="00DE1F82" w:rsidRDefault="00DE1F82" w:rsidP="003F3BC7">
      <w:pPr>
        <w:shd w:val="clear" w:color="auto" w:fill="FFFFFF"/>
        <w:tabs>
          <w:tab w:val="left" w:leader="dot" w:pos="6029"/>
          <w:tab w:val="left" w:leader="dot" w:pos="9221"/>
        </w:tabs>
        <w:spacing w:line="274" w:lineRule="exact"/>
        <w:jc w:val="both"/>
      </w:pPr>
      <w:r w:rsidRPr="00BE0932">
        <w:tab/>
        <w:t>............................................... на................................ (посочете фирмата, която представлявате), с ЕИК..................</w:t>
      </w:r>
      <w:r>
        <w:t>................., във връзка с отправена публична покана по реда на Глава осма „а” от ЗОП</w:t>
      </w:r>
      <w:r w:rsidRPr="00BE0932">
        <w:t xml:space="preserve"> за възлагане на обществена поръчка с предмет „</w:t>
      </w:r>
      <w:r>
        <w:t xml:space="preserve">Избор на изпълнител </w:t>
      </w:r>
      <w:r w:rsidRPr="00E37B49">
        <w:t xml:space="preserve">за обслужване на персонала на РЗОК </w:t>
      </w:r>
      <w:r>
        <w:t>София-град</w:t>
      </w:r>
      <w:r w:rsidRPr="00E37B49">
        <w:t xml:space="preserve"> от служба по трудова медицина(СТМ) </w:t>
      </w:r>
    </w:p>
    <w:p w:rsidR="00DE1F82" w:rsidRDefault="00DE1F82" w:rsidP="003F3BC7">
      <w:pPr>
        <w:jc w:val="center"/>
      </w:pPr>
    </w:p>
    <w:p w:rsidR="00DE1F82" w:rsidRDefault="00DE1F82" w:rsidP="003F3BC7">
      <w:pPr>
        <w:jc w:val="center"/>
      </w:pPr>
    </w:p>
    <w:p w:rsidR="00DE1F82" w:rsidRDefault="00DE1F82" w:rsidP="003F3BC7">
      <w:pPr>
        <w:jc w:val="center"/>
      </w:pPr>
    </w:p>
    <w:p w:rsidR="00DE1F82" w:rsidRPr="00BE0932" w:rsidRDefault="00DE1F82" w:rsidP="003F3BC7">
      <w:pPr>
        <w:jc w:val="center"/>
      </w:pPr>
    </w:p>
    <w:p w:rsidR="00DE1F82" w:rsidRPr="00BE0932" w:rsidRDefault="00DE1F82" w:rsidP="003F3BC7">
      <w:pPr>
        <w:jc w:val="center"/>
      </w:pPr>
      <w:r w:rsidRPr="00BE0932">
        <w:t>Д Е К Л А Р И Р А М:</w:t>
      </w:r>
    </w:p>
    <w:p w:rsidR="00DE1F82" w:rsidRPr="00BE0932" w:rsidRDefault="00DE1F82" w:rsidP="003F3BC7">
      <w:pPr>
        <w:shd w:val="clear" w:color="auto" w:fill="FFFFFF"/>
        <w:jc w:val="center"/>
        <w:rPr>
          <w:sz w:val="16"/>
          <w:szCs w:val="16"/>
        </w:rPr>
      </w:pPr>
    </w:p>
    <w:p w:rsidR="00DE1F82" w:rsidRPr="00BE0932" w:rsidRDefault="00DE1F82" w:rsidP="003F3BC7">
      <w:pPr>
        <w:shd w:val="clear" w:color="auto" w:fill="FFFFFF"/>
        <w:ind w:firstLine="720"/>
        <w:jc w:val="both"/>
      </w:pPr>
      <w:r w:rsidRPr="00BE0932">
        <w:t>Представляваното от мен дружество е съгласно да участва като подизпълнител на …….....................................…………… при изпълнение на посочената обществена поръчка и да изпълни следното:</w:t>
      </w:r>
    </w:p>
    <w:p w:rsidR="00DE1F82" w:rsidRPr="00BE0932" w:rsidRDefault="00DE1F82" w:rsidP="003F3BC7">
      <w:pPr>
        <w:shd w:val="clear" w:color="auto" w:fill="FFFFFF"/>
        <w:ind w:left="710"/>
      </w:pPr>
      <w:r w:rsidRPr="00BE0932">
        <w:t>…………………………………………………………………………………………</w:t>
      </w:r>
    </w:p>
    <w:p w:rsidR="00DE1F82" w:rsidRPr="00BE0932" w:rsidRDefault="00DE1F82" w:rsidP="003F3BC7">
      <w:pPr>
        <w:shd w:val="clear" w:color="auto" w:fill="FFFFFF"/>
        <w:spacing w:before="160"/>
        <w:ind w:left="14" w:right="24" w:firstLine="701"/>
        <w:jc w:val="both"/>
      </w:pPr>
      <w:r w:rsidRPr="00BE0932">
        <w:t>В съответствие със нормативно установената забрана, установена в чл. 55, ал. 4 от ЗОП, представляваното от мен дружество няма да подава самостоятелна оферта за участие в обявената процедура за възлагане на посочената обществена поръчка.</w:t>
      </w:r>
    </w:p>
    <w:p w:rsidR="00DE1F82" w:rsidRPr="00BE0932" w:rsidRDefault="00DE1F82" w:rsidP="003F3BC7">
      <w:pPr>
        <w:shd w:val="clear" w:color="auto" w:fill="FFFFFF"/>
        <w:spacing w:line="274" w:lineRule="exact"/>
        <w:ind w:left="5" w:right="34" w:firstLine="706"/>
        <w:jc w:val="both"/>
      </w:pPr>
      <w:r w:rsidRPr="00BE0932">
        <w:t>Във връзка с изискванията на чл. 56, ал. 2 от ЗОП, приложено представяме следните документи:</w:t>
      </w:r>
    </w:p>
    <w:p w:rsidR="00DE1F82" w:rsidRPr="00BE0932" w:rsidRDefault="00DE1F82" w:rsidP="003F3BC7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line="274" w:lineRule="exact"/>
        <w:ind w:left="5"/>
      </w:pPr>
      <w:r w:rsidRPr="00BE0932">
        <w:t>ЕИК или удостоверение за актуално състояние от………………………..;</w:t>
      </w:r>
    </w:p>
    <w:p w:rsidR="00DE1F82" w:rsidRPr="00BE0932" w:rsidRDefault="00DE1F82" w:rsidP="003F3BC7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line="274" w:lineRule="exact"/>
        <w:ind w:left="5"/>
      </w:pPr>
      <w:r w:rsidRPr="00BE0932">
        <w:t>декларации за отсъствия на обстоятелствата но чл.47, ал.1, 2 и 5 от ЗОП;</w:t>
      </w:r>
    </w:p>
    <w:p w:rsidR="00DE1F82" w:rsidRPr="00BE0932" w:rsidRDefault="00DE1F82" w:rsidP="003F3BC7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line="274" w:lineRule="exact"/>
        <w:ind w:left="5"/>
      </w:pPr>
      <w:r w:rsidRPr="00BE0932">
        <w:t>доказателства за финансови възможности, които доказваме със следните документи: (</w:t>
      </w:r>
      <w:r>
        <w:t>не се изисква от възложителя</w:t>
      </w:r>
      <w:r w:rsidRPr="00BE0932">
        <w:t>)</w:t>
      </w:r>
    </w:p>
    <w:p w:rsidR="00DE1F82" w:rsidRDefault="00DE1F82" w:rsidP="003F3BC7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line="269" w:lineRule="exact"/>
        <w:ind w:left="5" w:firstLine="701"/>
        <w:jc w:val="both"/>
      </w:pPr>
      <w:r w:rsidRPr="00A4357D">
        <w:t xml:space="preserve">доказателства за техническите възможности и/или квалификация, които доказваме със следните документи: </w:t>
      </w:r>
      <w:r w:rsidRPr="00BE0932">
        <w:t>(</w:t>
      </w:r>
      <w:r>
        <w:t>не се изисква от възложителя</w:t>
      </w:r>
      <w:r w:rsidRPr="00BE0932">
        <w:t>)</w:t>
      </w:r>
    </w:p>
    <w:p w:rsidR="00DE1F82" w:rsidRPr="00A4357D" w:rsidRDefault="00DE1F82" w:rsidP="003F3BC7">
      <w:pPr>
        <w:widowControl w:val="0"/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line="269" w:lineRule="exact"/>
        <w:ind w:firstLine="709"/>
        <w:jc w:val="both"/>
      </w:pPr>
      <w:r w:rsidRPr="00A4357D"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DE1F82" w:rsidRPr="00BE0932" w:rsidRDefault="00DE1F82" w:rsidP="003F3BC7">
      <w:pPr>
        <w:ind w:left="5" w:firstLine="701"/>
        <w:jc w:val="both"/>
        <w:rPr>
          <w:sz w:val="16"/>
          <w:szCs w:val="16"/>
        </w:rPr>
      </w:pPr>
    </w:p>
    <w:p w:rsidR="00DE1F82" w:rsidRDefault="00DE1F82" w:rsidP="003F3BC7">
      <w:pPr>
        <w:tabs>
          <w:tab w:val="left" w:pos="5760"/>
        </w:tabs>
        <w:spacing w:before="120"/>
        <w:jc w:val="both"/>
      </w:pPr>
    </w:p>
    <w:p w:rsidR="00DE1F82" w:rsidRDefault="00DE1F82" w:rsidP="003F3BC7">
      <w:pPr>
        <w:tabs>
          <w:tab w:val="left" w:pos="5760"/>
        </w:tabs>
        <w:spacing w:before="120"/>
        <w:jc w:val="both"/>
      </w:pPr>
    </w:p>
    <w:p w:rsidR="00DE1F82" w:rsidRPr="00BE0932" w:rsidRDefault="00DE1F82" w:rsidP="0082762E">
      <w:pPr>
        <w:tabs>
          <w:tab w:val="left" w:pos="5760"/>
        </w:tabs>
        <w:spacing w:before="120"/>
        <w:ind w:left="6840" w:hanging="6840"/>
        <w:jc w:val="both"/>
      </w:pPr>
      <w:r w:rsidRPr="00BE0932">
        <w:t xml:space="preserve">Дата: ...................... </w:t>
      </w:r>
      <w:r w:rsidRPr="00BE0932">
        <w:tab/>
        <w:t>Декларатор: .................................</w:t>
      </w:r>
    </w:p>
    <w:p w:rsidR="00DE1F82" w:rsidRPr="00B72592" w:rsidRDefault="00DE1F82" w:rsidP="003F3BC7">
      <w:pPr>
        <w:tabs>
          <w:tab w:val="left" w:pos="5760"/>
        </w:tabs>
        <w:spacing w:before="120"/>
        <w:jc w:val="both"/>
        <w:rPr>
          <w:b/>
          <w:bCs/>
        </w:rPr>
      </w:pPr>
      <w:r w:rsidRPr="00BE0932">
        <w:t xml:space="preserve">..............................гр. </w:t>
      </w:r>
      <w:r w:rsidRPr="00BE0932">
        <w:tab/>
      </w:r>
      <w:r w:rsidRPr="00BE0932">
        <w:tab/>
      </w:r>
      <w:r w:rsidRPr="00BE0932">
        <w:tab/>
      </w:r>
      <w:r>
        <w:t xml:space="preserve">           </w:t>
      </w:r>
      <w:r w:rsidRPr="00BE0932">
        <w:t>подпис</w:t>
      </w:r>
    </w:p>
    <w:p w:rsidR="00DE1F82" w:rsidRPr="00BE0932" w:rsidRDefault="00DE1F82" w:rsidP="003F3BC7">
      <w:pPr>
        <w:jc w:val="both"/>
        <w:rPr>
          <w:lang w:val="en-US"/>
        </w:rPr>
      </w:pPr>
      <w:r w:rsidRPr="00BE0932">
        <w:rPr>
          <w:lang w:val="en-US"/>
        </w:rPr>
        <w:t xml:space="preserve"> </w:t>
      </w:r>
    </w:p>
    <w:p w:rsidR="00DE1F82" w:rsidRDefault="00DE1F82" w:rsidP="003F3BC7">
      <w:pPr>
        <w:ind w:firstLine="720"/>
        <w:jc w:val="both"/>
        <w:rPr>
          <w:b/>
          <w:bCs/>
          <w:i/>
          <w:iCs/>
          <w:lang w:val="ru-RU"/>
        </w:rPr>
      </w:pPr>
    </w:p>
    <w:p w:rsidR="00DE1F82" w:rsidRDefault="00DE1F82" w:rsidP="003F3BC7">
      <w:pPr>
        <w:ind w:firstLine="720"/>
        <w:jc w:val="both"/>
        <w:rPr>
          <w:b/>
          <w:bCs/>
          <w:i/>
          <w:iCs/>
          <w:lang w:val="ru-RU"/>
        </w:rPr>
      </w:pPr>
    </w:p>
    <w:p w:rsidR="00DE1F82" w:rsidRPr="00D30173" w:rsidRDefault="00DE1F82" w:rsidP="003F3BC7">
      <w:pPr>
        <w:ind w:firstLine="720"/>
        <w:jc w:val="both"/>
        <w:rPr>
          <w:sz w:val="28"/>
          <w:szCs w:val="28"/>
        </w:rPr>
      </w:pPr>
      <w:r w:rsidRPr="005705ED">
        <w:rPr>
          <w:b/>
          <w:bCs/>
          <w:i/>
          <w:iCs/>
          <w:lang w:val="ru-RU"/>
        </w:rPr>
        <w:t xml:space="preserve">Забележка: </w:t>
      </w:r>
      <w:r>
        <w:rPr>
          <w:i/>
          <w:iCs/>
          <w:lang w:val="ru-RU"/>
        </w:rPr>
        <w:t>Попълва се от лицата, представляващи участника и от всички членове на управителния и контролен орган на участника, както и от временно изпълнващите такива длъжност</w:t>
      </w:r>
    </w:p>
    <w:p w:rsidR="00DE1F82" w:rsidRPr="00D30173" w:rsidRDefault="00DE1F82" w:rsidP="003F3BC7">
      <w:pPr>
        <w:ind w:firstLine="720"/>
        <w:jc w:val="both"/>
        <w:rPr>
          <w:sz w:val="28"/>
          <w:szCs w:val="28"/>
        </w:rPr>
      </w:pPr>
    </w:p>
    <w:p w:rsidR="00DE1F82" w:rsidRDefault="00DE1F82" w:rsidP="003F3BC7">
      <w:pPr>
        <w:jc w:val="both"/>
        <w:rPr>
          <w:snapToGrid w:val="0"/>
          <w:color w:val="FF0000"/>
          <w:sz w:val="28"/>
          <w:szCs w:val="28"/>
        </w:rPr>
      </w:pPr>
      <w:r>
        <w:rPr>
          <w:snapToGrid w:val="0"/>
          <w:color w:val="FF0000"/>
          <w:sz w:val="28"/>
          <w:szCs w:val="28"/>
        </w:rPr>
        <w:tab/>
      </w:r>
      <w:r>
        <w:rPr>
          <w:snapToGrid w:val="0"/>
          <w:color w:val="FF0000"/>
          <w:sz w:val="28"/>
          <w:szCs w:val="28"/>
        </w:rPr>
        <w:tab/>
      </w:r>
      <w:r>
        <w:rPr>
          <w:snapToGrid w:val="0"/>
          <w:color w:val="FF0000"/>
          <w:sz w:val="28"/>
          <w:szCs w:val="28"/>
        </w:rPr>
        <w:tab/>
      </w:r>
      <w:r>
        <w:rPr>
          <w:snapToGrid w:val="0"/>
          <w:color w:val="FF0000"/>
          <w:sz w:val="28"/>
          <w:szCs w:val="28"/>
        </w:rPr>
        <w:tab/>
      </w:r>
      <w:r>
        <w:rPr>
          <w:snapToGrid w:val="0"/>
          <w:color w:val="FF0000"/>
          <w:sz w:val="28"/>
          <w:szCs w:val="28"/>
        </w:rPr>
        <w:tab/>
      </w:r>
    </w:p>
    <w:p w:rsidR="00DE1F82" w:rsidRDefault="00DE1F82" w:rsidP="003F3BC7">
      <w:pPr>
        <w:jc w:val="right"/>
        <w:rPr>
          <w:snapToGrid w:val="0"/>
          <w:color w:val="FF0000"/>
          <w:sz w:val="28"/>
          <w:szCs w:val="28"/>
          <w:lang w:val="en-US"/>
        </w:rPr>
      </w:pPr>
      <w:r>
        <w:rPr>
          <w:snapToGrid w:val="0"/>
          <w:color w:val="FF0000"/>
          <w:sz w:val="28"/>
          <w:szCs w:val="28"/>
        </w:rPr>
        <w:br w:type="page"/>
      </w:r>
      <w:r>
        <w:rPr>
          <w:b/>
          <w:bCs/>
        </w:rPr>
        <w:t>Приложение № 10</w:t>
      </w:r>
    </w:p>
    <w:p w:rsidR="00DE1F82" w:rsidRPr="005C1C20" w:rsidRDefault="00DE1F82" w:rsidP="003F3BC7">
      <w:pPr>
        <w:ind w:left="6732"/>
        <w:jc w:val="right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 </w:t>
      </w:r>
    </w:p>
    <w:p w:rsidR="00DE1F82" w:rsidRDefault="00DE1F82" w:rsidP="003F3BC7">
      <w:pPr>
        <w:jc w:val="center"/>
        <w:rPr>
          <w:b/>
          <w:bCs/>
          <w:color w:val="000000"/>
          <w:lang w:val="en-US"/>
        </w:rPr>
      </w:pPr>
    </w:p>
    <w:p w:rsidR="00DE1F82" w:rsidRDefault="00DE1F82" w:rsidP="003F3BC7">
      <w:pPr>
        <w:jc w:val="center"/>
        <w:rPr>
          <w:b/>
          <w:bCs/>
          <w:color w:val="000000"/>
          <w:lang w:val="en-US"/>
        </w:rPr>
      </w:pPr>
    </w:p>
    <w:p w:rsidR="00DE1F82" w:rsidRPr="0052638C" w:rsidRDefault="00DE1F82" w:rsidP="003F3BC7">
      <w:pPr>
        <w:jc w:val="center"/>
        <w:rPr>
          <w:b/>
          <w:bCs/>
          <w:color w:val="000000"/>
          <w:lang w:val="en-US"/>
        </w:rPr>
      </w:pPr>
    </w:p>
    <w:p w:rsidR="00DE1F82" w:rsidRDefault="00DE1F82" w:rsidP="003F3BC7">
      <w:pPr>
        <w:jc w:val="center"/>
        <w:rPr>
          <w:b/>
          <w:bCs/>
          <w:color w:val="000000"/>
        </w:rPr>
      </w:pPr>
    </w:p>
    <w:p w:rsidR="00DE1F82" w:rsidRPr="004A517A" w:rsidRDefault="00DE1F82" w:rsidP="003F3BC7">
      <w:pPr>
        <w:jc w:val="center"/>
        <w:rPr>
          <w:b/>
          <w:bCs/>
          <w:color w:val="000000"/>
        </w:rPr>
      </w:pPr>
      <w:r w:rsidRPr="004A517A">
        <w:rPr>
          <w:b/>
          <w:bCs/>
          <w:color w:val="000000"/>
        </w:rPr>
        <w:t>АДМИНИСТРАТИВНИ СВЕДЕНИЯ ЗА УЧАСТНИКА</w:t>
      </w:r>
    </w:p>
    <w:p w:rsidR="00DE1F82" w:rsidRPr="004A517A" w:rsidRDefault="00DE1F82" w:rsidP="003F3BC7">
      <w:pPr>
        <w:rPr>
          <w:b/>
          <w:bCs/>
          <w:color w:val="000000"/>
        </w:rPr>
      </w:pPr>
    </w:p>
    <w:p w:rsidR="00DE1F82" w:rsidRPr="004A517A" w:rsidRDefault="00DE1F82" w:rsidP="003F3BC7">
      <w:pPr>
        <w:spacing w:after="100"/>
        <w:rPr>
          <w:b/>
          <w:bCs/>
          <w:color w:val="000000"/>
        </w:rPr>
      </w:pPr>
      <w:r w:rsidRPr="004A517A">
        <w:rPr>
          <w:b/>
          <w:bCs/>
          <w:color w:val="000000"/>
        </w:rPr>
        <w:t xml:space="preserve">1. Фирма /наименование/ на участника : 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b/>
          <w:bCs/>
          <w:color w:val="000000"/>
        </w:rPr>
      </w:pPr>
      <w:r w:rsidRPr="004A517A">
        <w:rPr>
          <w:b/>
          <w:bCs/>
          <w:color w:val="000000"/>
        </w:rPr>
        <w:t>2. Седалище и адрес на управление :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i/>
          <w:iCs/>
          <w:color w:val="000000"/>
        </w:rPr>
        <w:t>ЕИК по Търговския регистър(или Булстат номер)</w:t>
      </w:r>
      <w:r w:rsidRPr="004A517A">
        <w:rPr>
          <w:color w:val="000000"/>
        </w:rPr>
        <w:t>: 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i/>
          <w:iCs/>
          <w:color w:val="000000"/>
        </w:rPr>
        <w:t>ЕИК по ЗДДС: BG</w:t>
      </w:r>
      <w:r w:rsidRPr="004A517A">
        <w:rPr>
          <w:color w:val="000000"/>
        </w:rPr>
        <w:t xml:space="preserve"> .......................................................................................................................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i/>
          <w:iCs/>
          <w:color w:val="000000"/>
        </w:rPr>
        <w:t>Телефон</w:t>
      </w:r>
      <w:r w:rsidRPr="004A517A">
        <w:rPr>
          <w:color w:val="000000"/>
        </w:rPr>
        <w:t>: .....................................................................................................................................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i/>
          <w:iCs/>
          <w:color w:val="000000"/>
        </w:rPr>
        <w:t>Факс</w:t>
      </w:r>
      <w:r w:rsidRPr="004A517A">
        <w:rPr>
          <w:color w:val="000000"/>
        </w:rPr>
        <w:t>: ............................................................................................................................................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i/>
          <w:iCs/>
          <w:color w:val="000000"/>
        </w:rPr>
        <w:t>Електронен адрес</w:t>
      </w:r>
      <w:r w:rsidRPr="004A517A">
        <w:rPr>
          <w:color w:val="000000"/>
        </w:rPr>
        <w:t xml:space="preserve"> : ....................................................................................................................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b/>
          <w:bCs/>
          <w:color w:val="000000"/>
        </w:rPr>
        <w:t>3. Адрес за кореспонденция</w:t>
      </w:r>
      <w:r w:rsidRPr="004A517A">
        <w:rPr>
          <w:color w:val="000000"/>
        </w:rPr>
        <w:t xml:space="preserve"> : 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b/>
          <w:bCs/>
          <w:color w:val="000000"/>
        </w:rPr>
        <w:t>4. Лице за контакти</w:t>
      </w:r>
      <w:r w:rsidRPr="004A517A">
        <w:rPr>
          <w:color w:val="000000"/>
        </w:rPr>
        <w:t xml:space="preserve"> : .................................................................................................................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i/>
          <w:iCs/>
          <w:color w:val="000000"/>
        </w:rPr>
        <w:t>Длъжност</w:t>
      </w:r>
      <w:r w:rsidRPr="004A517A">
        <w:rPr>
          <w:color w:val="000000"/>
        </w:rPr>
        <w:t xml:space="preserve"> ...................................................................................................................................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i/>
          <w:iCs/>
          <w:color w:val="000000"/>
        </w:rPr>
        <w:t>Телефон</w:t>
      </w:r>
      <w:r w:rsidRPr="004A517A">
        <w:rPr>
          <w:color w:val="000000"/>
        </w:rPr>
        <w:t xml:space="preserve"> ......................................................................................................................................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i/>
          <w:iCs/>
          <w:color w:val="000000"/>
        </w:rPr>
        <w:t>Факс</w:t>
      </w:r>
      <w:r w:rsidRPr="004A517A">
        <w:rPr>
          <w:color w:val="000000"/>
        </w:rPr>
        <w:t xml:space="preserve"> ............................................................................................................................................;</w:t>
      </w:r>
    </w:p>
    <w:p w:rsidR="00DE1F82" w:rsidRDefault="00DE1F82" w:rsidP="003F3BC7">
      <w:pPr>
        <w:numPr>
          <w:ilvl w:val="0"/>
          <w:numId w:val="1"/>
        </w:numPr>
        <w:spacing w:after="100"/>
        <w:jc w:val="both"/>
        <w:rPr>
          <w:color w:val="000000"/>
        </w:rPr>
      </w:pPr>
      <w:r w:rsidRPr="004A517A">
        <w:rPr>
          <w:b/>
          <w:bCs/>
          <w:color w:val="000000"/>
        </w:rPr>
        <w:t>Обслужваща банка</w:t>
      </w:r>
      <w:r w:rsidRPr="004A517A">
        <w:rPr>
          <w:color w:val="000000"/>
        </w:rPr>
        <w:t xml:space="preserve"> .............................................................</w:t>
      </w:r>
      <w:r>
        <w:rPr>
          <w:color w:val="000000"/>
        </w:rPr>
        <w:t>.............................,</w:t>
      </w:r>
      <w:r w:rsidRPr="004A517A">
        <w:rPr>
          <w:color w:val="000000"/>
        </w:rPr>
        <w:t xml:space="preserve"> сметка №</w:t>
      </w:r>
      <w:r>
        <w:rPr>
          <w:color w:val="000000"/>
        </w:rPr>
        <w:t xml:space="preserve">   </w:t>
      </w:r>
    </w:p>
    <w:p w:rsidR="00DE1F82" w:rsidRPr="004A517A" w:rsidRDefault="00DE1F82" w:rsidP="003F3BC7">
      <w:pPr>
        <w:spacing w:after="100"/>
        <w:jc w:val="both"/>
        <w:rPr>
          <w:color w:val="000000"/>
        </w:rPr>
      </w:pPr>
      <w:r w:rsidRPr="004A517A">
        <w:rPr>
          <w:color w:val="000000"/>
        </w:rPr>
        <w:t xml:space="preserve"> по която ще бъде възстановена гаранцията за участие в процедурата (в случай, че е определена от участника в пари и е преведена по банковата сметка на възложителя). 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color w:val="000000"/>
        </w:rPr>
        <w:t>............................................................................................................................................</w:t>
      </w:r>
      <w:r w:rsidRPr="001C70B4">
        <w:rPr>
          <w:color w:val="000000"/>
        </w:rPr>
        <w:t>....</w:t>
      </w:r>
      <w:r w:rsidRPr="004A517A">
        <w:rPr>
          <w:color w:val="000000"/>
        </w:rPr>
        <w:t>.....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color w:val="000000"/>
        </w:rPr>
        <w:t>Титуляр на сметката</w:t>
      </w: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color w:val="000000"/>
        </w:rPr>
        <w:t>...............................................................................................................................................</w:t>
      </w:r>
      <w:r w:rsidRPr="001C70B4">
        <w:rPr>
          <w:color w:val="000000"/>
        </w:rPr>
        <w:t>....</w:t>
      </w:r>
      <w:r w:rsidRPr="004A517A">
        <w:rPr>
          <w:color w:val="000000"/>
        </w:rPr>
        <w:t>..</w:t>
      </w:r>
    </w:p>
    <w:p w:rsidR="00DE1F82" w:rsidRPr="004A517A" w:rsidRDefault="00DE1F82" w:rsidP="003F3BC7">
      <w:pPr>
        <w:spacing w:after="100"/>
        <w:rPr>
          <w:color w:val="000000"/>
        </w:rPr>
      </w:pPr>
    </w:p>
    <w:p w:rsidR="00DE1F82" w:rsidRPr="004A517A" w:rsidRDefault="00DE1F82" w:rsidP="003F3BC7">
      <w:pPr>
        <w:spacing w:after="100"/>
        <w:rPr>
          <w:color w:val="000000"/>
        </w:rPr>
      </w:pPr>
      <w:r w:rsidRPr="004A517A">
        <w:rPr>
          <w:color w:val="000000"/>
        </w:rPr>
        <w:t xml:space="preserve">Дата : ................................. г. </w:t>
      </w:r>
    </w:p>
    <w:p w:rsidR="00DE1F82" w:rsidRPr="005C1C20" w:rsidRDefault="00DE1F82" w:rsidP="003F3BC7">
      <w:pPr>
        <w:spacing w:after="10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Pr="004A517A">
        <w:rPr>
          <w:color w:val="000000"/>
        </w:rPr>
        <w:t>Подпис и печат :....................</w:t>
      </w:r>
      <w:r>
        <w:rPr>
          <w:color w:val="000000"/>
        </w:rPr>
        <w:t>.</w:t>
      </w: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C56688"/>
    <w:p w:rsidR="00DE1F82" w:rsidRPr="003F3A49" w:rsidRDefault="00DE1F82" w:rsidP="003F3A49">
      <w:pPr>
        <w:jc w:val="center"/>
        <w:rPr>
          <w:b/>
          <w:bCs/>
          <w:i/>
          <w:iCs/>
          <w:color w:val="000000"/>
          <w:lang w:val="en-US"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</w:t>
      </w:r>
      <w:r w:rsidRPr="003F3A49">
        <w:rPr>
          <w:b/>
          <w:bCs/>
          <w:i/>
          <w:iCs/>
          <w:color w:val="000000"/>
        </w:rPr>
        <w:t xml:space="preserve">Приложение № </w:t>
      </w:r>
      <w:r w:rsidRPr="003F3A49">
        <w:rPr>
          <w:b/>
          <w:bCs/>
          <w:i/>
          <w:iCs/>
          <w:color w:val="000000"/>
          <w:lang w:val="en-US"/>
        </w:rPr>
        <w:t>11</w:t>
      </w:r>
    </w:p>
    <w:p w:rsidR="00DE1F82" w:rsidRDefault="00DE1F82" w:rsidP="00C56688">
      <w:pPr>
        <w:rPr>
          <w:b/>
          <w:bCs/>
          <w:i/>
          <w:iCs/>
        </w:rPr>
      </w:pPr>
    </w:p>
    <w:p w:rsidR="00DE1F82" w:rsidRDefault="00DE1F82" w:rsidP="00C56688">
      <w:pPr>
        <w:rPr>
          <w:b/>
          <w:bCs/>
          <w:i/>
          <w:iCs/>
        </w:rPr>
      </w:pPr>
    </w:p>
    <w:p w:rsidR="00DE1F82" w:rsidRDefault="00DE1F82" w:rsidP="00C56688">
      <w:pPr>
        <w:rPr>
          <w:b/>
          <w:bCs/>
          <w:i/>
          <w:iCs/>
        </w:rPr>
      </w:pPr>
    </w:p>
    <w:p w:rsidR="00DE1F82" w:rsidRDefault="00DE1F82" w:rsidP="00C56688">
      <w:pPr>
        <w:jc w:val="center"/>
        <w:rPr>
          <w:b/>
          <w:bCs/>
        </w:rPr>
      </w:pPr>
      <w:r>
        <w:rPr>
          <w:b/>
          <w:bCs/>
        </w:rPr>
        <w:t>Д Е К Л А Р А Ц И Я</w:t>
      </w:r>
    </w:p>
    <w:p w:rsidR="00DE1F82" w:rsidRDefault="00DE1F82" w:rsidP="00C56688">
      <w:pPr>
        <w:jc w:val="center"/>
        <w:rPr>
          <w:b/>
          <w:bCs/>
        </w:rPr>
      </w:pPr>
    </w:p>
    <w:p w:rsidR="00DE1F82" w:rsidRDefault="00DE1F82" w:rsidP="00C56688">
      <w:pPr>
        <w:jc w:val="center"/>
      </w:pPr>
      <w:r>
        <w:rPr>
          <w:b/>
          <w:bCs/>
        </w:rPr>
        <w:t>за запознаване с условията на поръчката и приемане на условията в проекта на договор</w:t>
      </w:r>
    </w:p>
    <w:p w:rsidR="00DE1F82" w:rsidRDefault="00DE1F82" w:rsidP="00C56688">
      <w:pPr>
        <w:jc w:val="center"/>
      </w:pPr>
    </w:p>
    <w:p w:rsidR="00DE1F82" w:rsidRDefault="00DE1F82" w:rsidP="00C56688">
      <w:pPr>
        <w:jc w:val="center"/>
      </w:pPr>
    </w:p>
    <w:p w:rsidR="00DE1F82" w:rsidRDefault="00DE1F82" w:rsidP="00C56688">
      <w:pPr>
        <w:ind w:firstLine="993"/>
        <w:jc w:val="both"/>
      </w:pPr>
      <w:r>
        <w:t xml:space="preserve">Долуподписания/та ……………………………………………………………,          </w:t>
      </w:r>
    </w:p>
    <w:p w:rsidR="00DE1F82" w:rsidRDefault="00DE1F82" w:rsidP="00C56688">
      <w:pPr>
        <w:jc w:val="both"/>
      </w:pPr>
      <w:r>
        <w:t xml:space="preserve">в качеството ми на …………………………………………. </w:t>
      </w:r>
      <w:r>
        <w:rPr>
          <w:i/>
          <w:iCs/>
        </w:rPr>
        <w:t>(посочва се длъжността и качеството, в което лицето има право да представлява и управлява – напр. Изпълнителен директор, управител и др.)</w:t>
      </w:r>
      <w:r>
        <w:t xml:space="preserve"> на ………………………………………………,</w:t>
      </w:r>
    </w:p>
    <w:p w:rsidR="00DE1F82" w:rsidRDefault="00DE1F82" w:rsidP="00C56688">
      <w:pPr>
        <w:jc w:val="both"/>
      </w:pPr>
      <w:r>
        <w:t>регистриран/но  по фирмено дело № ………………… по описа за ………….. год. на …..</w:t>
      </w:r>
    </w:p>
    <w:p w:rsidR="00DE1F82" w:rsidRDefault="00DE1F82" w:rsidP="00C56688">
      <w:pPr>
        <w:jc w:val="both"/>
      </w:pPr>
      <w:r>
        <w:t>……………………………………….. съд, със седалище и адрес на управление ………….</w:t>
      </w:r>
    </w:p>
    <w:p w:rsidR="00DE1F82" w:rsidRDefault="00DE1F82" w:rsidP="00C56688">
      <w:pPr>
        <w:jc w:val="both"/>
      </w:pPr>
      <w:r>
        <w:t>………………………………………….. – кандидат за участник в процедура за възлагане на обществена поръчка с предмет: …………………………………………………………...</w:t>
      </w:r>
    </w:p>
    <w:p w:rsidR="00DE1F82" w:rsidRDefault="00DE1F82" w:rsidP="00C56688">
      <w:pPr>
        <w:jc w:val="both"/>
      </w:pPr>
    </w:p>
    <w:p w:rsidR="00DE1F82" w:rsidRDefault="00DE1F82" w:rsidP="00C56688">
      <w:pPr>
        <w:jc w:val="both"/>
      </w:pPr>
    </w:p>
    <w:p w:rsidR="00DE1F82" w:rsidRDefault="00DE1F82" w:rsidP="00C56688">
      <w:pPr>
        <w:jc w:val="both"/>
      </w:pPr>
    </w:p>
    <w:p w:rsidR="00DE1F82" w:rsidRDefault="00DE1F82" w:rsidP="00C56688">
      <w:pPr>
        <w:jc w:val="center"/>
      </w:pPr>
      <w:r>
        <w:rPr>
          <w:b/>
          <w:bCs/>
        </w:rPr>
        <w:t>Д Е К Л А Р И Р А М:</w:t>
      </w:r>
    </w:p>
    <w:p w:rsidR="00DE1F82" w:rsidRDefault="00DE1F82" w:rsidP="00C56688">
      <w:pPr>
        <w:jc w:val="center"/>
      </w:pPr>
    </w:p>
    <w:p w:rsidR="00DE1F82" w:rsidRDefault="00DE1F82" w:rsidP="00C56688">
      <w:pPr>
        <w:ind w:firstLine="993"/>
        <w:jc w:val="both"/>
      </w:pPr>
      <w:r>
        <w:t>1.  Запознат/та съм с всички условия и особености на настоящата поръчка и ги приемам.</w:t>
      </w:r>
    </w:p>
    <w:p w:rsidR="00DE1F82" w:rsidRDefault="00DE1F82" w:rsidP="00C56688">
      <w:pPr>
        <w:ind w:firstLine="993"/>
        <w:jc w:val="both"/>
      </w:pPr>
    </w:p>
    <w:p w:rsidR="00DE1F82" w:rsidRDefault="00DE1F82" w:rsidP="00C56688">
      <w:pPr>
        <w:ind w:firstLine="993"/>
        <w:jc w:val="both"/>
      </w:pPr>
      <w:r>
        <w:t>2.  Запознат/та съм с всички условия на проекта за договор и ги приемам.</w:t>
      </w:r>
    </w:p>
    <w:p w:rsidR="00DE1F82" w:rsidRDefault="00DE1F82" w:rsidP="00C56688">
      <w:pPr>
        <w:ind w:firstLine="993"/>
        <w:jc w:val="both"/>
      </w:pPr>
    </w:p>
    <w:p w:rsidR="00DE1F82" w:rsidRDefault="00DE1F82" w:rsidP="00C56688">
      <w:pPr>
        <w:ind w:firstLine="993"/>
        <w:jc w:val="both"/>
      </w:pPr>
      <w:r>
        <w:t>3.  В случай, че представлявания от мен участник бъде избран за изпълнител, от името на последния приемам да сключа договор за възлагане на обществената поръчка.</w:t>
      </w:r>
    </w:p>
    <w:p w:rsidR="00DE1F82" w:rsidRDefault="00DE1F82" w:rsidP="00C56688">
      <w:pPr>
        <w:ind w:firstLine="993"/>
        <w:jc w:val="both"/>
      </w:pPr>
    </w:p>
    <w:p w:rsidR="00DE1F82" w:rsidRDefault="00DE1F82" w:rsidP="00C56688">
      <w:pPr>
        <w:ind w:firstLine="993"/>
        <w:jc w:val="both"/>
      </w:pPr>
    </w:p>
    <w:p w:rsidR="00DE1F82" w:rsidRDefault="00DE1F82" w:rsidP="00C56688">
      <w:pPr>
        <w:ind w:firstLine="993"/>
        <w:jc w:val="both"/>
      </w:pPr>
      <w:r>
        <w:t>………………….. г.                                                   Декларатор:</w:t>
      </w:r>
    </w:p>
    <w:p w:rsidR="00DE1F82" w:rsidRPr="006F5239" w:rsidRDefault="00DE1F82" w:rsidP="00C56688">
      <w:pPr>
        <w:jc w:val="both"/>
        <w:rPr>
          <w:i/>
          <w:iCs/>
        </w:rPr>
      </w:pPr>
      <w:r>
        <w:rPr>
          <w:i/>
          <w:iCs/>
        </w:rPr>
        <w:t xml:space="preserve">            (дата на подписването)                                                          (подпис и печат)</w:t>
      </w: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4012AC">
      <w:pPr>
        <w:spacing w:after="100"/>
        <w:ind w:left="7740" w:hanging="7740"/>
        <w:rPr>
          <w:color w:val="000000"/>
        </w:rPr>
      </w:pPr>
    </w:p>
    <w:p w:rsidR="00DE1F82" w:rsidRDefault="00DE1F82" w:rsidP="00941FD4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Приложение № 12</w:t>
      </w:r>
    </w:p>
    <w:p w:rsidR="00DE1F82" w:rsidRDefault="00DE1F82" w:rsidP="00941FD4">
      <w:pPr>
        <w:pStyle w:val="Heading3"/>
        <w:rPr>
          <w:rFonts w:ascii="Times New Roman" w:hAnsi="Times New Roman" w:cs="Times New Roman"/>
        </w:rPr>
      </w:pPr>
    </w:p>
    <w:p w:rsidR="00DE1F82" w:rsidRDefault="00DE1F82" w:rsidP="00941FD4">
      <w:pPr>
        <w:pStyle w:val="Heading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:rsidR="00DE1F82" w:rsidRDefault="00DE1F82" w:rsidP="00941FD4">
      <w:pPr>
        <w:pStyle w:val="Heading3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  <w:caps/>
        </w:rPr>
        <w:t>обслужване от служба по трудова медицина</w:t>
      </w:r>
    </w:p>
    <w:p w:rsidR="00DE1F82" w:rsidRDefault="00DE1F82" w:rsidP="00941FD4">
      <w:pPr>
        <w:jc w:val="center"/>
      </w:pPr>
    </w:p>
    <w:p w:rsidR="00DE1F82" w:rsidRDefault="00DE1F82" w:rsidP="00941FD4">
      <w:pPr>
        <w:jc w:val="both"/>
      </w:pPr>
    </w:p>
    <w:p w:rsidR="00DE1F82" w:rsidRDefault="00DE1F82" w:rsidP="00941FD4">
      <w:pPr>
        <w:jc w:val="both"/>
      </w:pPr>
      <w:r>
        <w:tab/>
        <w:t>Днес,</w:t>
      </w:r>
      <w:r w:rsidRPr="007B061E">
        <w:t xml:space="preserve">  </w:t>
      </w:r>
      <w:r>
        <w:t>…..................2012 год., в гр. София, между:</w:t>
      </w:r>
    </w:p>
    <w:p w:rsidR="00DE1F82" w:rsidRDefault="00DE1F82" w:rsidP="00941FD4">
      <w:pPr>
        <w:jc w:val="both"/>
      </w:pPr>
    </w:p>
    <w:p w:rsidR="00DE1F82" w:rsidRDefault="00DE1F82" w:rsidP="00941FD4">
      <w:pPr>
        <w:jc w:val="both"/>
      </w:pPr>
      <w:r>
        <w:rPr>
          <w:b/>
          <w:bCs/>
          <w:caps/>
        </w:rPr>
        <w:t>столична здравноосигурителна каса</w:t>
      </w:r>
      <w:r>
        <w:t xml:space="preserve">, </w:t>
      </w:r>
    </w:p>
    <w:p w:rsidR="00DE1F82" w:rsidRDefault="00DE1F82" w:rsidP="00941FD4">
      <w:pPr>
        <w:jc w:val="both"/>
      </w:pPr>
      <w:r>
        <w:t xml:space="preserve">със седалище и адрес: гр. София 1408, ж.к. “Стрелбище”, ул. “Енос” № 12-14,               БУЛСТАТ: Ю 121858220, Данъчен номер 2221136236  </w:t>
      </w:r>
    </w:p>
    <w:p w:rsidR="00DE1F82" w:rsidRDefault="00DE1F82" w:rsidP="00941FD4">
      <w:pPr>
        <w:jc w:val="both"/>
      </w:pPr>
      <w:r>
        <w:t xml:space="preserve">представлявана от </w:t>
      </w:r>
      <w:r w:rsidRPr="00C1725A">
        <w:rPr>
          <w:b/>
          <w:bCs/>
        </w:rPr>
        <w:t>д-р Глинка Димов Комитов</w:t>
      </w:r>
      <w:r>
        <w:rPr>
          <w:caps/>
        </w:rPr>
        <w:t xml:space="preserve">, </w:t>
      </w:r>
      <w:r>
        <w:t xml:space="preserve">в качеството си на директор на </w:t>
      </w:r>
      <w:r>
        <w:rPr>
          <w:caps/>
        </w:rPr>
        <w:t>сзок</w:t>
      </w:r>
      <w:r>
        <w:t>, наричан по-долу ВЪЗЛОЖИТЕЛ, от една страна</w:t>
      </w:r>
    </w:p>
    <w:p w:rsidR="00DE1F82" w:rsidRDefault="00DE1F82" w:rsidP="00941FD4">
      <w:pPr>
        <w:ind w:left="720"/>
        <w:jc w:val="both"/>
      </w:pPr>
    </w:p>
    <w:p w:rsidR="00DE1F82" w:rsidRDefault="00DE1F82" w:rsidP="00941FD4">
      <w:pPr>
        <w:ind w:left="720"/>
        <w:jc w:val="both"/>
      </w:pPr>
      <w:r>
        <w:tab/>
        <w:t>и</w:t>
      </w:r>
    </w:p>
    <w:p w:rsidR="00DE1F82" w:rsidRDefault="00DE1F82" w:rsidP="00941FD4">
      <w:pPr>
        <w:ind w:left="720"/>
        <w:jc w:val="both"/>
      </w:pPr>
    </w:p>
    <w:p w:rsidR="00DE1F82" w:rsidRPr="00901F45" w:rsidRDefault="00DE1F82" w:rsidP="00941FD4">
      <w:pPr>
        <w:jc w:val="both"/>
      </w:pPr>
      <w:r w:rsidRPr="00901F45">
        <w:t xml:space="preserve">..................................................., </w:t>
      </w:r>
    </w:p>
    <w:p w:rsidR="00DE1F82" w:rsidRPr="00901F45" w:rsidRDefault="00DE1F82" w:rsidP="00941FD4">
      <w:pPr>
        <w:jc w:val="both"/>
      </w:pPr>
      <w:r w:rsidRPr="00901F45">
        <w:t>наричан по-долу ИЗПЪЛНИТЕЛ, от друга страна,</w:t>
      </w:r>
    </w:p>
    <w:p w:rsidR="00DE1F82" w:rsidRPr="00C26B86" w:rsidRDefault="00DE1F82" w:rsidP="00941FD4">
      <w:pPr>
        <w:jc w:val="both"/>
      </w:pPr>
    </w:p>
    <w:p w:rsidR="00DE1F82" w:rsidRDefault="00DE1F82" w:rsidP="00941FD4">
      <w:pPr>
        <w:jc w:val="both"/>
        <w:rPr>
          <w:lang w:val="en-US"/>
        </w:rPr>
      </w:pPr>
      <w:r w:rsidRPr="0016651E">
        <w:t>на основание чл. 25, ал.1 от Закона за здравословни и безопасни условия на труд, чл.</w:t>
      </w:r>
      <w:r w:rsidRPr="007B061E">
        <w:t>2</w:t>
      </w:r>
      <w:r w:rsidRPr="0016651E">
        <w:t>, ал.1</w:t>
      </w:r>
      <w:r>
        <w:t xml:space="preserve"> от</w:t>
      </w:r>
      <w:r w:rsidRPr="0016651E">
        <w:t xml:space="preserve"> </w:t>
      </w:r>
      <w:r w:rsidRPr="007B061E">
        <w:rPr>
          <w:rFonts w:eastAsia="SimSun"/>
        </w:rPr>
        <w:t xml:space="preserve">Наредба </w:t>
      </w:r>
      <w:r w:rsidRPr="007B061E">
        <w:t>№ 3 от 25 януари 2008г. за условията и реда за осъществяване дейността на службите по трудова медицина</w:t>
      </w:r>
    </w:p>
    <w:p w:rsidR="00DE1F82" w:rsidRPr="009A2A5D" w:rsidRDefault="00DE1F82" w:rsidP="00941FD4">
      <w:pPr>
        <w:jc w:val="both"/>
        <w:rPr>
          <w:lang w:val="en-US"/>
        </w:rPr>
      </w:pPr>
    </w:p>
    <w:p w:rsidR="00DE1F82" w:rsidRPr="0016651E" w:rsidRDefault="00DE1F82" w:rsidP="00941FD4">
      <w:pPr>
        <w:jc w:val="both"/>
      </w:pPr>
      <w:r>
        <w:tab/>
      </w:r>
      <w:r w:rsidRPr="0016651E">
        <w:t>се сключи настоящият договор, по силата на който страните се споразумяха за следното :</w:t>
      </w:r>
    </w:p>
    <w:p w:rsidR="00DE1F82" w:rsidRDefault="00DE1F82" w:rsidP="00941FD4">
      <w:pPr>
        <w:jc w:val="both"/>
      </w:pPr>
      <w:r>
        <w:tab/>
      </w:r>
    </w:p>
    <w:p w:rsidR="00DE1F82" w:rsidRDefault="00DE1F82" w:rsidP="00941FD4">
      <w:pPr>
        <w:ind w:left="720"/>
        <w:jc w:val="both"/>
      </w:pPr>
      <w:r>
        <w:t>І. ПРЕДМЕТ НА ДОГОВОРА</w:t>
      </w:r>
    </w:p>
    <w:p w:rsidR="00DE1F82" w:rsidRDefault="00DE1F82" w:rsidP="00941FD4">
      <w:pPr>
        <w:ind w:left="1620"/>
        <w:jc w:val="both"/>
      </w:pPr>
    </w:p>
    <w:p w:rsidR="00DE1F82" w:rsidRDefault="00DE1F82" w:rsidP="00941FD4">
      <w:pPr>
        <w:jc w:val="both"/>
      </w:pPr>
      <w:r w:rsidRPr="007B061E">
        <w:tab/>
        <w:t>Чл.1.(1) Възложителят възлага, а Изпълнителят се задължава да предостави, чрез своята Служба по трудова медицина</w:t>
      </w:r>
      <w:r>
        <w:t xml:space="preserve"> или подизпълнител </w:t>
      </w:r>
      <w:r w:rsidRPr="007B061E">
        <w:t xml:space="preserve">обслужване на </w:t>
      </w:r>
      <w:r>
        <w:t>(</w:t>
      </w:r>
      <w:r w:rsidRPr="007B061E">
        <w:t>служителите</w:t>
      </w:r>
      <w:r>
        <w:t>)</w:t>
      </w:r>
      <w:r w:rsidRPr="007B061E">
        <w:t xml:space="preserve"> СЗОК, включващо обема от дейности, съгласно</w:t>
      </w:r>
      <w:r>
        <w:t xml:space="preserve"> чл.25а от Закона за здравословни условия на труд и </w:t>
      </w:r>
      <w:r w:rsidRPr="007B061E">
        <w:t xml:space="preserve"> раздел ІІ от   Наредба № 3 от 25 януари 2008г. за условията и реда за осъществяване дейността на службите по трудова медицина с цел осигуряване на здравословни и безопасни условия на труд за служителите на Възложителя. </w:t>
      </w:r>
    </w:p>
    <w:p w:rsidR="00DE1F82" w:rsidRPr="009F5A72" w:rsidRDefault="00DE1F82" w:rsidP="00941FD4">
      <w:pPr>
        <w:jc w:val="both"/>
      </w:pPr>
    </w:p>
    <w:p w:rsidR="00DE1F82" w:rsidRDefault="00DE1F82" w:rsidP="00941FD4">
      <w:pPr>
        <w:jc w:val="both"/>
      </w:pPr>
      <w:r>
        <w:tab/>
      </w:r>
      <w:r w:rsidRPr="009F5A72">
        <w:t>(2)</w:t>
      </w:r>
      <w:r>
        <w:t xml:space="preserve"> </w:t>
      </w:r>
      <w:r w:rsidRPr="00AA7EEE">
        <w:t xml:space="preserve">Изпълнителят поема да извърши </w:t>
      </w:r>
      <w:r w:rsidRPr="00AA7EEE">
        <w:rPr>
          <w:rFonts w:eastAsia="SimSun"/>
        </w:rPr>
        <w:t xml:space="preserve">задължителните периодични профилактични медицински прегледи </w:t>
      </w:r>
      <w:r>
        <w:rPr>
          <w:rFonts w:eastAsia="SimSun"/>
        </w:rPr>
        <w:t xml:space="preserve">и изследвания </w:t>
      </w:r>
      <w:r w:rsidRPr="00AA7EEE">
        <w:rPr>
          <w:rFonts w:eastAsia="SimSun"/>
        </w:rPr>
        <w:t>по Наредба №</w:t>
      </w:r>
      <w:r>
        <w:rPr>
          <w:rFonts w:eastAsia="SimSun"/>
          <w:lang w:val="en-US"/>
        </w:rPr>
        <w:t xml:space="preserve"> </w:t>
      </w:r>
      <w:r w:rsidRPr="00AA7EEE">
        <w:rPr>
          <w:rFonts w:eastAsia="SimSun"/>
        </w:rPr>
        <w:t>3</w:t>
      </w:r>
      <w:r>
        <w:rPr>
          <w:rFonts w:eastAsia="SimSun"/>
          <w:lang w:val="en-US"/>
        </w:rPr>
        <w:t xml:space="preserve"> </w:t>
      </w:r>
      <w:r>
        <w:rPr>
          <w:rFonts w:eastAsia="SimSun"/>
        </w:rPr>
        <w:t>от 28.02</w:t>
      </w:r>
      <w:r w:rsidRPr="00AA7EEE">
        <w:rPr>
          <w:rFonts w:eastAsia="SimSun"/>
        </w:rPr>
        <w:t xml:space="preserve">.1987г. </w:t>
      </w:r>
      <w:r w:rsidRPr="00AA7EEE">
        <w:t xml:space="preserve"> на служителите на СЗОК в срока на действие на договора. </w:t>
      </w:r>
    </w:p>
    <w:p w:rsidR="00DE1F82" w:rsidRPr="007B061E" w:rsidRDefault="00DE1F82" w:rsidP="00941FD4">
      <w:pPr>
        <w:ind w:firstLine="720"/>
        <w:jc w:val="both"/>
      </w:pPr>
      <w:r>
        <w:t>Профилактичните прегледи включват:</w:t>
      </w:r>
    </w:p>
    <w:p w:rsidR="00DE1F82" w:rsidRDefault="00DE1F82" w:rsidP="00941FD4">
      <w:pPr>
        <w:ind w:left="1440"/>
        <w:jc w:val="both"/>
      </w:pPr>
      <w:r>
        <w:t>-</w:t>
      </w:r>
      <w:r w:rsidRPr="00351709">
        <w:t>преглед от специалист офталмолог</w:t>
      </w:r>
      <w:r>
        <w:t xml:space="preserve"> с компютърна авторефрактометрия </w:t>
      </w:r>
    </w:p>
    <w:p w:rsidR="00DE1F82" w:rsidRDefault="00DE1F82" w:rsidP="00941FD4">
      <w:pPr>
        <w:jc w:val="both"/>
      </w:pPr>
    </w:p>
    <w:p w:rsidR="00DE1F82" w:rsidRPr="00516C2E" w:rsidRDefault="00DE1F82" w:rsidP="00941FD4">
      <w:pPr>
        <w:pStyle w:val="Subtitle"/>
        <w:spacing w:line="280" w:lineRule="atLeast"/>
        <w:ind w:left="0"/>
        <w:jc w:val="both"/>
        <w:rPr>
          <w:rFonts w:eastAsia="SimSun"/>
          <w:b w:val="0"/>
          <w:bCs w:val="0"/>
          <w:sz w:val="24"/>
          <w:szCs w:val="24"/>
        </w:rPr>
      </w:pPr>
      <w:r w:rsidRPr="00516C2E">
        <w:rPr>
          <w:b w:val="0"/>
          <w:bCs w:val="0"/>
          <w:sz w:val="24"/>
          <w:szCs w:val="24"/>
        </w:rPr>
        <w:t xml:space="preserve">                     </w:t>
      </w:r>
      <w:r>
        <w:rPr>
          <w:b w:val="0"/>
          <w:bCs w:val="0"/>
          <w:sz w:val="24"/>
          <w:szCs w:val="24"/>
        </w:rPr>
        <w:t xml:space="preserve"> </w:t>
      </w:r>
      <w:r w:rsidRPr="00516C2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 w:rsidRPr="00516C2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-</w:t>
      </w:r>
      <w:r w:rsidRPr="00516C2E">
        <w:rPr>
          <w:b w:val="0"/>
          <w:bCs w:val="0"/>
          <w:sz w:val="24"/>
          <w:szCs w:val="24"/>
        </w:rPr>
        <w:t xml:space="preserve">преглед от специалист </w:t>
      </w:r>
      <w:r>
        <w:rPr>
          <w:b w:val="0"/>
          <w:bCs w:val="0"/>
          <w:sz w:val="24"/>
          <w:szCs w:val="24"/>
        </w:rPr>
        <w:t>невролог.</w:t>
      </w:r>
      <w:r w:rsidRPr="00516C2E">
        <w:rPr>
          <w:b w:val="0"/>
          <w:bCs w:val="0"/>
          <w:sz w:val="24"/>
          <w:szCs w:val="24"/>
        </w:rPr>
        <w:t xml:space="preserve">                    </w:t>
      </w:r>
      <w:r>
        <w:rPr>
          <w:b w:val="0"/>
          <w:bCs w:val="0"/>
          <w:sz w:val="24"/>
          <w:szCs w:val="24"/>
        </w:rPr>
        <w:t xml:space="preserve"> </w:t>
      </w:r>
      <w:r w:rsidRPr="00516C2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 w:rsidRPr="00516C2E">
        <w:rPr>
          <w:rFonts w:eastAsia="SimSun"/>
          <w:b w:val="0"/>
          <w:bCs w:val="0"/>
          <w:sz w:val="24"/>
          <w:szCs w:val="24"/>
        </w:rPr>
        <w:t xml:space="preserve"> </w:t>
      </w:r>
    </w:p>
    <w:p w:rsidR="00DE1F82" w:rsidRPr="00516C2E" w:rsidRDefault="00DE1F82" w:rsidP="00941FD4">
      <w:pPr>
        <w:tabs>
          <w:tab w:val="left" w:pos="4632"/>
        </w:tabs>
        <w:ind w:left="960"/>
        <w:jc w:val="both"/>
        <w:rPr>
          <w:sz w:val="28"/>
          <w:szCs w:val="28"/>
        </w:rPr>
      </w:pPr>
      <w:r>
        <w:tab/>
      </w:r>
    </w:p>
    <w:p w:rsidR="00DE1F82" w:rsidRPr="00351709" w:rsidRDefault="00DE1F82" w:rsidP="00941FD4">
      <w:pPr>
        <w:tabs>
          <w:tab w:val="left" w:pos="1200"/>
        </w:tabs>
        <w:ind w:left="960"/>
        <w:jc w:val="both"/>
      </w:pPr>
    </w:p>
    <w:p w:rsidR="00DE1F82" w:rsidRDefault="00DE1F82" w:rsidP="00941FD4">
      <w:pPr>
        <w:ind w:firstLine="720"/>
        <w:jc w:val="both"/>
        <w:rPr>
          <w:rFonts w:eastAsia="SimSun"/>
        </w:rPr>
      </w:pPr>
      <w:r w:rsidRPr="00351709">
        <w:rPr>
          <w:rFonts w:eastAsia="SimSun"/>
        </w:rPr>
        <w:t>Прегледите ще бъдат извършени</w:t>
      </w:r>
      <w:r>
        <w:rPr>
          <w:rFonts w:eastAsia="SimSun"/>
        </w:rPr>
        <w:t>:</w:t>
      </w:r>
    </w:p>
    <w:p w:rsidR="00DE1F82" w:rsidRDefault="00DE1F82" w:rsidP="00941FD4">
      <w:pPr>
        <w:ind w:firstLine="720"/>
        <w:jc w:val="both"/>
        <w:rPr>
          <w:rFonts w:eastAsia="SimSun"/>
        </w:rPr>
      </w:pPr>
      <w:r>
        <w:rPr>
          <w:rFonts w:eastAsia="SimSun"/>
        </w:rPr>
        <w:t>..............................................................................................</w:t>
      </w:r>
    </w:p>
    <w:p w:rsidR="00DE1F82" w:rsidRDefault="00DE1F82" w:rsidP="00941FD4">
      <w:pPr>
        <w:jc w:val="both"/>
      </w:pPr>
      <w:r w:rsidRPr="007B061E">
        <w:tab/>
      </w:r>
    </w:p>
    <w:p w:rsidR="00DE1F82" w:rsidRDefault="00DE1F82" w:rsidP="00941FD4">
      <w:pPr>
        <w:jc w:val="both"/>
        <w:rPr>
          <w:caps/>
        </w:rPr>
      </w:pPr>
      <w:r w:rsidRPr="003000F6">
        <w:t xml:space="preserve">           </w:t>
      </w:r>
      <w:r>
        <w:t>ІІ.</w:t>
      </w:r>
      <w:r w:rsidRPr="003000F6">
        <w:t xml:space="preserve">  </w:t>
      </w:r>
      <w:r>
        <w:t>ПРАВА И ЗАДЪЛЖЕНИЯ НА ВЪЗЛОЖИТЕЛЯ</w:t>
      </w:r>
    </w:p>
    <w:p w:rsidR="00DE1F82" w:rsidRDefault="00DE1F82" w:rsidP="00941FD4">
      <w:pPr>
        <w:jc w:val="both"/>
      </w:pPr>
    </w:p>
    <w:p w:rsidR="00DE1F82" w:rsidRDefault="00DE1F82" w:rsidP="00941FD4">
      <w:pPr>
        <w:jc w:val="both"/>
      </w:pPr>
      <w:r w:rsidRPr="003000F6">
        <w:tab/>
      </w:r>
      <w:r>
        <w:t>Чл. 2.  Възложителят се задължава:</w:t>
      </w:r>
    </w:p>
    <w:p w:rsidR="00DE1F82" w:rsidRDefault="00DE1F82" w:rsidP="00941FD4">
      <w:pPr>
        <w:jc w:val="both"/>
      </w:pPr>
    </w:p>
    <w:p w:rsidR="00DE1F82" w:rsidRDefault="00DE1F82" w:rsidP="00941FD4">
      <w:pPr>
        <w:numPr>
          <w:ilvl w:val="0"/>
          <w:numId w:val="3"/>
        </w:numPr>
        <w:jc w:val="both"/>
      </w:pPr>
      <w:r>
        <w:t>да заплаща на Изпълнителя точно и в срок уговореното възнаграждение, съобразно реда и условията на настоящия договор;</w:t>
      </w:r>
    </w:p>
    <w:p w:rsidR="00DE1F82" w:rsidRPr="00763943" w:rsidRDefault="00DE1F82" w:rsidP="00941FD4">
      <w:pPr>
        <w:ind w:left="720"/>
        <w:jc w:val="both"/>
      </w:pPr>
    </w:p>
    <w:p w:rsidR="00DE1F82" w:rsidRDefault="00DE1F82" w:rsidP="00941FD4">
      <w:pPr>
        <w:numPr>
          <w:ilvl w:val="0"/>
          <w:numId w:val="3"/>
        </w:numPr>
        <w:jc w:val="both"/>
      </w:pPr>
      <w:r>
        <w:t>да организира препоръчаните от Изпълнителя мерки, осигуряващи здравословни и безопасни условия на труд за служителите;</w:t>
      </w:r>
    </w:p>
    <w:p w:rsidR="00DE1F82" w:rsidRDefault="00DE1F82" w:rsidP="00941FD4">
      <w:pPr>
        <w:ind w:left="720"/>
        <w:jc w:val="both"/>
      </w:pPr>
    </w:p>
    <w:p w:rsidR="00DE1F82" w:rsidRDefault="00DE1F82" w:rsidP="00941FD4">
      <w:pPr>
        <w:numPr>
          <w:ilvl w:val="0"/>
          <w:numId w:val="3"/>
        </w:numPr>
        <w:jc w:val="both"/>
      </w:pPr>
      <w:r>
        <w:t>да съдейства и осигури необходимите условия на Изпълнителя за осъществяване на задълженията му, произтичащи от настоящия договор.</w:t>
      </w:r>
    </w:p>
    <w:p w:rsidR="00DE1F82" w:rsidRDefault="00DE1F82" w:rsidP="00941FD4">
      <w:pPr>
        <w:jc w:val="both"/>
      </w:pPr>
    </w:p>
    <w:p w:rsidR="00DE1F82" w:rsidRDefault="00DE1F82" w:rsidP="00941FD4">
      <w:pPr>
        <w:jc w:val="both"/>
      </w:pPr>
      <w:r w:rsidRPr="003000F6">
        <w:tab/>
      </w:r>
      <w:r>
        <w:t>Чл. 3. Възложителят има право :</w:t>
      </w:r>
    </w:p>
    <w:p w:rsidR="00DE1F82" w:rsidRDefault="00DE1F82" w:rsidP="00941FD4">
      <w:pPr>
        <w:jc w:val="both"/>
      </w:pPr>
    </w:p>
    <w:p w:rsidR="00DE1F82" w:rsidRDefault="00DE1F82" w:rsidP="00941FD4">
      <w:pPr>
        <w:numPr>
          <w:ilvl w:val="0"/>
          <w:numId w:val="4"/>
        </w:numPr>
        <w:jc w:val="both"/>
      </w:pPr>
      <w:r>
        <w:t>да получи от Изпълнителя висококвалифицирано обслужване при спазване на условията на настоящия договор;</w:t>
      </w:r>
    </w:p>
    <w:p w:rsidR="00DE1F82" w:rsidRDefault="00DE1F82" w:rsidP="00941FD4">
      <w:pPr>
        <w:ind w:left="720"/>
        <w:jc w:val="both"/>
      </w:pPr>
    </w:p>
    <w:p w:rsidR="00DE1F82" w:rsidRDefault="00DE1F82" w:rsidP="00941FD4">
      <w:pPr>
        <w:numPr>
          <w:ilvl w:val="0"/>
          <w:numId w:val="4"/>
        </w:numPr>
        <w:jc w:val="both"/>
      </w:pPr>
      <w:r>
        <w:t>да изисква от Изпълнителя да консултира и подпомага, както Възложителя, така и комитета по условия на труд в СЗОК в планирането, организирането и изпълнението на задълженията им по:</w:t>
      </w:r>
    </w:p>
    <w:p w:rsidR="00DE1F82" w:rsidRDefault="00DE1F82" w:rsidP="00941FD4">
      <w:pPr>
        <w:ind w:left="1080"/>
        <w:jc w:val="both"/>
      </w:pPr>
      <w:r>
        <w:t>а/ осигуряване и поддържане на здравословни и безопасни условия на труд;</w:t>
      </w:r>
    </w:p>
    <w:p w:rsidR="00DE1F82" w:rsidRDefault="00DE1F82" w:rsidP="00941FD4">
      <w:pPr>
        <w:ind w:left="1080"/>
        <w:jc w:val="both"/>
      </w:pPr>
      <w:r>
        <w:t>б/ укрепване на здравето и работоспособността на работещите във връзка с извършваната от тях работа;</w:t>
      </w:r>
    </w:p>
    <w:p w:rsidR="00DE1F82" w:rsidRDefault="00DE1F82" w:rsidP="00941FD4">
      <w:pPr>
        <w:ind w:left="1080"/>
        <w:jc w:val="both"/>
      </w:pPr>
    </w:p>
    <w:p w:rsidR="00DE1F82" w:rsidRDefault="00DE1F82" w:rsidP="00941FD4">
      <w:pPr>
        <w:numPr>
          <w:ilvl w:val="0"/>
          <w:numId w:val="4"/>
        </w:numPr>
        <w:jc w:val="both"/>
      </w:pPr>
      <w:r>
        <w:t>да осъществява контрол по изпълнение на поетите от Изпълнителя задължения по настоящия договор, без с това да се нарушава оперативната самостоятелност на Изпълнителя.</w:t>
      </w:r>
    </w:p>
    <w:p w:rsidR="00DE1F82" w:rsidRDefault="00DE1F82" w:rsidP="00941FD4">
      <w:pPr>
        <w:jc w:val="both"/>
      </w:pPr>
    </w:p>
    <w:p w:rsidR="00DE1F82" w:rsidRPr="00F125F9" w:rsidRDefault="00DE1F82" w:rsidP="00941FD4">
      <w:pPr>
        <w:numPr>
          <w:ilvl w:val="0"/>
          <w:numId w:val="6"/>
        </w:numPr>
        <w:jc w:val="both"/>
      </w:pPr>
      <w:r>
        <w:t xml:space="preserve">ПРАВА И ЗАДЪЛЖЕНИЯ НА </w:t>
      </w:r>
      <w:r>
        <w:rPr>
          <w:caps/>
        </w:rPr>
        <w:t>Изпълнителя</w:t>
      </w:r>
    </w:p>
    <w:p w:rsidR="00DE1F82" w:rsidRDefault="00DE1F82" w:rsidP="00941FD4">
      <w:pPr>
        <w:ind w:left="720"/>
        <w:jc w:val="both"/>
      </w:pPr>
    </w:p>
    <w:p w:rsidR="00DE1F82" w:rsidRDefault="00DE1F82" w:rsidP="00941FD4">
      <w:pPr>
        <w:pStyle w:val="Style"/>
      </w:pPr>
      <w:r>
        <w:t>Чл. 4</w:t>
      </w:r>
      <w:r w:rsidRPr="00D9593A">
        <w:t>. (1) Служб</w:t>
      </w:r>
      <w:r>
        <w:t>а</w:t>
      </w:r>
      <w:r w:rsidRPr="00D9593A">
        <w:t>т</w:t>
      </w:r>
      <w:r>
        <w:t>а</w:t>
      </w:r>
      <w:r w:rsidRPr="00D9593A">
        <w:t xml:space="preserve"> по трудова медицина </w:t>
      </w:r>
      <w:r>
        <w:t xml:space="preserve">да </w:t>
      </w:r>
      <w:r w:rsidRPr="00D9593A">
        <w:t xml:space="preserve">извършва наблюдение, анализ и оценка на здравното състояние във връзка с условията на труд на всички обслужвани работещи, включително и на тези с повишена чувствителност и намалена резистентност. </w:t>
      </w:r>
    </w:p>
    <w:p w:rsidR="00DE1F82" w:rsidRPr="00D9593A" w:rsidRDefault="00DE1F82" w:rsidP="00941FD4">
      <w:pPr>
        <w:pStyle w:val="Style"/>
      </w:pPr>
    </w:p>
    <w:p w:rsidR="00DE1F82" w:rsidRPr="00D9593A" w:rsidRDefault="00DE1F82" w:rsidP="00941FD4">
      <w:pPr>
        <w:pStyle w:val="Style"/>
      </w:pPr>
      <w:r w:rsidRPr="00D9593A">
        <w:t>(2) Извършваното наблюдение и анализ на здравното състояние обхваща:</w:t>
      </w:r>
    </w:p>
    <w:p w:rsidR="00DE1F82" w:rsidRPr="00D9593A" w:rsidRDefault="00DE1F82" w:rsidP="00941FD4">
      <w:pPr>
        <w:pStyle w:val="Style"/>
        <w:ind w:left="600"/>
      </w:pPr>
      <w:r>
        <w:t xml:space="preserve">  </w:t>
      </w:r>
      <w:r w:rsidRPr="00D9593A">
        <w:t>1. консултиране и подпомагане на работодателя при организирането на:</w:t>
      </w:r>
    </w:p>
    <w:p w:rsidR="00DE1F82" w:rsidRPr="00D9593A" w:rsidRDefault="00DE1F82" w:rsidP="00941FD4">
      <w:pPr>
        <w:pStyle w:val="Style"/>
        <w:ind w:left="980"/>
      </w:pPr>
      <w:r w:rsidRPr="00D9593A">
        <w:t>а) предварителни медицински прегледи и изследвания за преценка на пригодността на работещите при постъпване на работа;</w:t>
      </w:r>
    </w:p>
    <w:p w:rsidR="00DE1F82" w:rsidRPr="00D9593A" w:rsidRDefault="00DE1F82" w:rsidP="00941FD4">
      <w:pPr>
        <w:pStyle w:val="Style"/>
        <w:ind w:left="980"/>
      </w:pPr>
      <w:r w:rsidRPr="00D9593A">
        <w:t xml:space="preserve">б) периодични медицински прегледи и изследвания за ранното откриване на изменения в организма в резултат от въздействия на работната среда и трудовия процес; </w:t>
      </w:r>
    </w:p>
    <w:p w:rsidR="00DE1F82" w:rsidRPr="00D9593A" w:rsidRDefault="00DE1F82" w:rsidP="00941FD4">
      <w:pPr>
        <w:pStyle w:val="Style"/>
        <w:ind w:left="720"/>
      </w:pPr>
      <w:r w:rsidRPr="00D9593A">
        <w:t xml:space="preserve">2. предоставяне на информация на медицинските специалисти, извършващи периодичните медицински прегледи, по отношение на идентифицираните опасности и установения риск за здравето и безопасността на работещите; </w:t>
      </w:r>
    </w:p>
    <w:p w:rsidR="00DE1F82" w:rsidRPr="00D9593A" w:rsidRDefault="00DE1F82" w:rsidP="00941FD4">
      <w:pPr>
        <w:pStyle w:val="Style"/>
        <w:ind w:left="720"/>
      </w:pPr>
      <w:r w:rsidRPr="00D9593A">
        <w:t>3. уведомяване на избрания общопрактикуващ лекар за заболяване или отклонения във физиологичните показатели на работещия, които се нуждаят от диагнос</w:t>
      </w:r>
      <w:r>
        <w:t>тично уточняване или лечение.</w:t>
      </w:r>
      <w:r w:rsidRPr="00D9593A">
        <w:t xml:space="preserve"> </w:t>
      </w:r>
      <w:r>
        <w:t>У</w:t>
      </w:r>
      <w:r w:rsidRPr="00D9593A">
        <w:t xml:space="preserve">ведомлението съдържа: </w:t>
      </w:r>
    </w:p>
    <w:p w:rsidR="00DE1F82" w:rsidRPr="00D9593A" w:rsidRDefault="00DE1F82" w:rsidP="00941FD4">
      <w:pPr>
        <w:pStyle w:val="Style"/>
        <w:ind w:left="1320"/>
      </w:pPr>
      <w:r w:rsidRPr="00D9593A">
        <w:t>а) трите имена на работещия;</w:t>
      </w:r>
    </w:p>
    <w:p w:rsidR="00DE1F82" w:rsidRPr="00D9593A" w:rsidRDefault="00DE1F82" w:rsidP="00941FD4">
      <w:pPr>
        <w:pStyle w:val="Style"/>
        <w:ind w:left="1320"/>
      </w:pPr>
      <w:r w:rsidRPr="00D9593A">
        <w:t>б) месторабота на работещия - наименование и адрес на предприятието;</w:t>
      </w:r>
    </w:p>
    <w:p w:rsidR="00DE1F82" w:rsidRPr="00D9593A" w:rsidRDefault="00DE1F82" w:rsidP="00941FD4">
      <w:pPr>
        <w:pStyle w:val="Style"/>
        <w:ind w:left="1320"/>
      </w:pPr>
      <w:r w:rsidRPr="00D9593A">
        <w:t>в) длъжност и/или професия на работещия;</w:t>
      </w:r>
    </w:p>
    <w:p w:rsidR="00DE1F82" w:rsidRPr="00D9593A" w:rsidRDefault="00DE1F82" w:rsidP="00941FD4">
      <w:pPr>
        <w:pStyle w:val="Style"/>
        <w:ind w:left="1320"/>
      </w:pPr>
      <w:r w:rsidRPr="00D9593A">
        <w:t>г)</w:t>
      </w:r>
      <w:r>
        <w:t xml:space="preserve"> </w:t>
      </w:r>
      <w:r w:rsidRPr="00D9593A">
        <w:t>описание на установено заболяване или отклонения във физиологичните показатели, включително данни за обстоятелствата, при които те са установени;</w:t>
      </w:r>
    </w:p>
    <w:p w:rsidR="00DE1F82" w:rsidRPr="00D9593A" w:rsidRDefault="00DE1F82" w:rsidP="00941FD4">
      <w:pPr>
        <w:pStyle w:val="Style"/>
        <w:ind w:left="1320"/>
      </w:pPr>
      <w:r w:rsidRPr="00D9593A">
        <w:t>д) описание на условията на труд в случаите, когато те могат да имат връзка с установено заболяване или отклонения във физиологичните показатели на работещия;</w:t>
      </w:r>
    </w:p>
    <w:p w:rsidR="00DE1F82" w:rsidRDefault="00DE1F82" w:rsidP="00941FD4">
      <w:pPr>
        <w:pStyle w:val="Style"/>
        <w:ind w:left="720"/>
      </w:pPr>
      <w:r w:rsidRPr="00D9593A">
        <w:t>4. изготвяне на заключение за пригодността на работещия да изпълнява даден вид работа.</w:t>
      </w:r>
    </w:p>
    <w:p w:rsidR="00DE1F82" w:rsidRPr="00D9593A" w:rsidRDefault="00DE1F82" w:rsidP="00941FD4">
      <w:pPr>
        <w:pStyle w:val="Style"/>
        <w:ind w:left="720"/>
      </w:pPr>
    </w:p>
    <w:p w:rsidR="00DE1F82" w:rsidRDefault="00DE1F82" w:rsidP="00941FD4">
      <w:pPr>
        <w:pStyle w:val="Style"/>
      </w:pPr>
      <w:r w:rsidRPr="00D9593A">
        <w:t xml:space="preserve">(3) В случаите по ал. 2, т. 1, буква "а" службата по трудова медицина съгласно нормативните актове за осигуряване на здраве и безопасност при работа и въз основа на оценката на риска и конкретните условия на труд предлага вида на медицинските специалисти, извършващи прегледите и необходимите изследвания. </w:t>
      </w:r>
    </w:p>
    <w:p w:rsidR="00DE1F82" w:rsidRPr="00D9593A" w:rsidRDefault="00DE1F82" w:rsidP="00941FD4">
      <w:pPr>
        <w:pStyle w:val="Style"/>
      </w:pPr>
    </w:p>
    <w:p w:rsidR="00DE1F82" w:rsidRPr="00D9593A" w:rsidRDefault="00DE1F82" w:rsidP="00941FD4">
      <w:pPr>
        <w:pStyle w:val="Style"/>
      </w:pPr>
      <w:r w:rsidRPr="00D9593A">
        <w:t xml:space="preserve">(4) В случаите по ал. 2, т. 1, буква "б" службата по трудова медицина съгласно нормативните актове за осигуряване на здраве и безопасност при работа и въз основа на оценката на риска и конкретните условия на труд предлага: </w:t>
      </w:r>
    </w:p>
    <w:p w:rsidR="00DE1F82" w:rsidRPr="00D9593A" w:rsidRDefault="00DE1F82" w:rsidP="00941FD4">
      <w:pPr>
        <w:pStyle w:val="Style"/>
        <w:ind w:left="720"/>
      </w:pPr>
      <w:r w:rsidRPr="00D9593A">
        <w:t xml:space="preserve">1. списък на професиите и длъжностите, при които работещите подлежат на задължителни периодични медицински прегледи и изследвания; </w:t>
      </w:r>
    </w:p>
    <w:p w:rsidR="00DE1F82" w:rsidRPr="00D9593A" w:rsidRDefault="00DE1F82" w:rsidP="00941FD4">
      <w:pPr>
        <w:pStyle w:val="Style"/>
        <w:ind w:left="720"/>
      </w:pPr>
      <w:r w:rsidRPr="00D9593A">
        <w:t>2. вида на медицинските специалисти, извършващи прегледите и необходимите изследвания;</w:t>
      </w:r>
    </w:p>
    <w:p w:rsidR="00DE1F82" w:rsidRDefault="00DE1F82" w:rsidP="00941FD4">
      <w:pPr>
        <w:pStyle w:val="Style"/>
        <w:ind w:left="600"/>
      </w:pPr>
      <w:r>
        <w:t xml:space="preserve">  3.</w:t>
      </w:r>
      <w:r w:rsidRPr="00D9593A">
        <w:t>честотата на провеждане на периодичните медицински прегледи и изследвания.</w:t>
      </w:r>
    </w:p>
    <w:p w:rsidR="00DE1F82" w:rsidRPr="00D9593A" w:rsidRDefault="00DE1F82" w:rsidP="00941FD4">
      <w:pPr>
        <w:pStyle w:val="Style"/>
        <w:ind w:left="600"/>
      </w:pPr>
    </w:p>
    <w:p w:rsidR="00DE1F82" w:rsidRDefault="00DE1F82" w:rsidP="00941FD4">
      <w:pPr>
        <w:pStyle w:val="Style"/>
      </w:pPr>
      <w:r w:rsidRPr="00D9593A">
        <w:t>(5) Заключението по ал. 2, т. 4 се изготвя въз основа на нормативните актове за осигуряване на здраве и безопасност при работа, оценката на риска и резултатите от проведените медицински прегледи и и</w:t>
      </w:r>
      <w:r>
        <w:t xml:space="preserve">зследвания </w:t>
      </w:r>
      <w:r w:rsidRPr="00D9593A">
        <w:t xml:space="preserve">и се предоставя на работодателя и на работещия. </w:t>
      </w:r>
    </w:p>
    <w:p w:rsidR="00DE1F82" w:rsidRPr="00D9593A" w:rsidRDefault="00DE1F82" w:rsidP="00941FD4">
      <w:pPr>
        <w:pStyle w:val="Style"/>
      </w:pPr>
    </w:p>
    <w:p w:rsidR="00DE1F82" w:rsidRPr="00D9593A" w:rsidRDefault="00DE1F82" w:rsidP="00941FD4">
      <w:pPr>
        <w:pStyle w:val="Style"/>
      </w:pPr>
      <w:r w:rsidRPr="00D9593A">
        <w:t>(6) Служб</w:t>
      </w:r>
      <w:r>
        <w:t>а</w:t>
      </w:r>
      <w:r w:rsidRPr="00D9593A">
        <w:t>т</w:t>
      </w:r>
      <w:r>
        <w:t>а</w:t>
      </w:r>
      <w:r w:rsidRPr="00D9593A">
        <w:t xml:space="preserve"> по трудова медицина анализира здравното състояние на работещите и връзката му с условията на труд във всяко от обслужваните предприятия въз основа на:</w:t>
      </w:r>
    </w:p>
    <w:p w:rsidR="00DE1F82" w:rsidRPr="00D9593A" w:rsidRDefault="00DE1F82" w:rsidP="00941FD4">
      <w:pPr>
        <w:pStyle w:val="Style"/>
        <w:ind w:left="720"/>
      </w:pPr>
      <w:r w:rsidRPr="00D9593A">
        <w:t>а) резултатите от извършените предварителни и периодични медицински прегледи и изследвания;</w:t>
      </w:r>
    </w:p>
    <w:p w:rsidR="00DE1F82" w:rsidRPr="00D9593A" w:rsidRDefault="00DE1F82" w:rsidP="00941FD4">
      <w:pPr>
        <w:pStyle w:val="Style"/>
        <w:ind w:left="720"/>
      </w:pPr>
      <w:r w:rsidRPr="00D9593A">
        <w:t>б) информация за временната неработоспособност по данни от копия на болнични листове, предоставени от работодателя;</w:t>
      </w:r>
    </w:p>
    <w:p w:rsidR="00DE1F82" w:rsidRPr="00D9593A" w:rsidRDefault="00DE1F82" w:rsidP="00941FD4">
      <w:pPr>
        <w:pStyle w:val="Style"/>
        <w:ind w:left="720"/>
      </w:pPr>
      <w:r w:rsidRPr="00D9593A">
        <w:t xml:space="preserve">в) информация за трайната неработоспособност по данни от работодателя и/или от работещия; </w:t>
      </w:r>
    </w:p>
    <w:p w:rsidR="00DE1F82" w:rsidRPr="00D9593A" w:rsidRDefault="00DE1F82" w:rsidP="00941FD4">
      <w:pPr>
        <w:pStyle w:val="Style"/>
        <w:ind w:left="720"/>
      </w:pPr>
      <w:r w:rsidRPr="00D9593A">
        <w:t xml:space="preserve">г) информация за регистрирани професионални болести по данни от работодателя и/или от работещия; </w:t>
      </w:r>
    </w:p>
    <w:p w:rsidR="00DE1F82" w:rsidRDefault="00DE1F82" w:rsidP="00941FD4">
      <w:pPr>
        <w:pStyle w:val="Style"/>
        <w:ind w:left="600"/>
      </w:pPr>
      <w:r w:rsidRPr="007B061E">
        <w:t xml:space="preserve"> </w:t>
      </w:r>
      <w:r w:rsidRPr="00D9593A">
        <w:t>д) информация за трудовите злополуки по данни от работодателя и/или работещия.</w:t>
      </w:r>
    </w:p>
    <w:p w:rsidR="00DE1F82" w:rsidRPr="00D9593A" w:rsidRDefault="00DE1F82" w:rsidP="00941FD4">
      <w:pPr>
        <w:pStyle w:val="Style"/>
        <w:ind w:left="600"/>
      </w:pPr>
      <w:r w:rsidRPr="00D9593A">
        <w:t xml:space="preserve"> </w:t>
      </w:r>
    </w:p>
    <w:p w:rsidR="00DE1F82" w:rsidRDefault="00DE1F82" w:rsidP="00941FD4">
      <w:pPr>
        <w:pStyle w:val="Style"/>
      </w:pPr>
      <w:r w:rsidRPr="00D9593A">
        <w:t>(7) Служб</w:t>
      </w:r>
      <w:r>
        <w:t>а</w:t>
      </w:r>
      <w:r w:rsidRPr="00D9593A">
        <w:t>т</w:t>
      </w:r>
      <w:r>
        <w:t>а</w:t>
      </w:r>
      <w:r w:rsidRPr="00D9593A">
        <w:t xml:space="preserve"> по трудова медицина ежегодно изготвя обобщени анализи на здравното състояние на работещите във връзка с конкретните условия на труд.</w:t>
      </w:r>
    </w:p>
    <w:p w:rsidR="00DE1F82" w:rsidRPr="00D9593A" w:rsidRDefault="00DE1F82" w:rsidP="00941FD4">
      <w:pPr>
        <w:pStyle w:val="Style"/>
      </w:pPr>
    </w:p>
    <w:p w:rsidR="00DE1F82" w:rsidRDefault="00DE1F82" w:rsidP="00941FD4">
      <w:pPr>
        <w:pStyle w:val="Style"/>
      </w:pPr>
      <w:r w:rsidRPr="00D9593A">
        <w:t>(</w:t>
      </w:r>
      <w:r>
        <w:t>8</w:t>
      </w:r>
      <w:r w:rsidRPr="00D9593A">
        <w:t>) Служб</w:t>
      </w:r>
      <w:r>
        <w:t>а</w:t>
      </w:r>
      <w:r w:rsidRPr="00D9593A">
        <w:t>т</w:t>
      </w:r>
      <w:r>
        <w:t>а</w:t>
      </w:r>
      <w:r w:rsidRPr="00D9593A">
        <w:t xml:space="preserve"> по трудова медицина изготвя и предоставя до </w:t>
      </w:r>
      <w:r>
        <w:t>......................</w:t>
      </w:r>
      <w:r w:rsidRPr="00D9593A">
        <w:t xml:space="preserve"> на съответната година обобщените анализи по ал. 7 за предходната година на работодателя на обслужваното предприятие и на регионална инспекция по опазване и контрол на общественото здраве, на територията на която се намира обслужваното предприятие. </w:t>
      </w:r>
    </w:p>
    <w:p w:rsidR="00DE1F82" w:rsidRPr="00D9593A" w:rsidRDefault="00DE1F82" w:rsidP="00941FD4">
      <w:pPr>
        <w:pStyle w:val="Style"/>
      </w:pPr>
    </w:p>
    <w:p w:rsidR="00DE1F82" w:rsidRDefault="00DE1F82" w:rsidP="00941FD4">
      <w:pPr>
        <w:pStyle w:val="Style"/>
        <w:tabs>
          <w:tab w:val="left" w:pos="960"/>
        </w:tabs>
      </w:pPr>
      <w:r>
        <w:t>(9</w:t>
      </w:r>
      <w:r w:rsidRPr="00D9593A">
        <w:t>) За проследяване на здравното състояние на всеки работещ във връзка с условията на труд служб</w:t>
      </w:r>
      <w:r>
        <w:t>а</w:t>
      </w:r>
      <w:r w:rsidRPr="00D9593A">
        <w:t>т</w:t>
      </w:r>
      <w:r>
        <w:t>а</w:t>
      </w:r>
      <w:r w:rsidRPr="00D9593A">
        <w:t xml:space="preserve"> по тр</w:t>
      </w:r>
      <w:r>
        <w:t>у</w:t>
      </w:r>
      <w:r w:rsidRPr="00D9593A">
        <w:t>дова медицина вод</w:t>
      </w:r>
      <w:r>
        <w:t>и</w:t>
      </w:r>
      <w:r w:rsidRPr="00D9593A">
        <w:t xml:space="preserve"> здравни досиета на електронен и хартиен носител по образец съгласно приложение № 6 </w:t>
      </w:r>
      <w:r w:rsidRPr="000B0E46">
        <w:t xml:space="preserve">от Наредба № 3 от 25 януари 2008г. за </w:t>
      </w:r>
    </w:p>
    <w:p w:rsidR="00DE1F82" w:rsidRDefault="00DE1F82" w:rsidP="00941FD4">
      <w:pPr>
        <w:pStyle w:val="Style"/>
        <w:ind w:hanging="20"/>
      </w:pPr>
      <w:r w:rsidRPr="000B0E46">
        <w:t>условията и реда за осъществяване дейността на службите по трудова медицина</w:t>
      </w:r>
    </w:p>
    <w:p w:rsidR="00DE1F82" w:rsidRPr="00D9593A" w:rsidRDefault="00DE1F82" w:rsidP="00941FD4">
      <w:pPr>
        <w:pStyle w:val="Style"/>
        <w:ind w:hanging="20"/>
      </w:pPr>
    </w:p>
    <w:p w:rsidR="00DE1F82" w:rsidRDefault="00DE1F82" w:rsidP="00941FD4">
      <w:pPr>
        <w:pStyle w:val="Style"/>
        <w:spacing w:after="400"/>
      </w:pPr>
      <w:r>
        <w:t>(10</w:t>
      </w:r>
      <w:r w:rsidRPr="00D9593A">
        <w:t>) Към здравното досие се съхраняват копия на карта за предварителен медицински преглед, резултати и заключения от задължителния периодичен медицински преглед, заключения на службата за пригодността на работещия да изпълнява даден вид работа, експертни решения на териториалните експертни лекарски комисии (ТЕЛК)/ Националната експертна лекарска комисия (НЕЛК), разпореждане на териториалното поделение на Националния осигурителен институт (НОИ) за приемане на злополука за трудова, когато такива документи са налични.</w:t>
      </w:r>
    </w:p>
    <w:p w:rsidR="00DE1F82" w:rsidRPr="00D9593A" w:rsidRDefault="00DE1F82" w:rsidP="00941FD4">
      <w:pPr>
        <w:pStyle w:val="Style"/>
        <w:spacing w:after="400"/>
      </w:pPr>
      <w:r w:rsidRPr="00D9593A">
        <w:t xml:space="preserve">Чл. </w:t>
      </w:r>
      <w:r>
        <w:t>5</w:t>
      </w:r>
      <w:r w:rsidRPr="00D9593A">
        <w:t>. (1) Служб</w:t>
      </w:r>
      <w:r>
        <w:t>а</w:t>
      </w:r>
      <w:r w:rsidRPr="00D9593A">
        <w:t>т</w:t>
      </w:r>
      <w:r>
        <w:t>а</w:t>
      </w:r>
      <w:r w:rsidRPr="00D9593A">
        <w:t xml:space="preserve"> по трудова медицина участва в извършването на оценката на риска за здравето и безопасността на работещите съгласно изискванията на нормативните актове за осигуряване на здраве и безопасност при работа.</w:t>
      </w:r>
    </w:p>
    <w:p w:rsidR="00DE1F82" w:rsidRPr="00D9593A" w:rsidRDefault="00DE1F82" w:rsidP="00941FD4">
      <w:pPr>
        <w:pStyle w:val="Style"/>
      </w:pPr>
      <w:r w:rsidRPr="00D9593A">
        <w:t>(2) Служб</w:t>
      </w:r>
      <w:r>
        <w:t>а</w:t>
      </w:r>
      <w:r w:rsidRPr="00D9593A">
        <w:t>т</w:t>
      </w:r>
      <w:r>
        <w:t>а</w:t>
      </w:r>
      <w:r w:rsidRPr="00D9593A">
        <w:t xml:space="preserve"> по трудова медицина съвместно с представители на работодателя на обслужваното предприятие и в съответствие с оценката на риска:</w:t>
      </w:r>
    </w:p>
    <w:p w:rsidR="00DE1F82" w:rsidRPr="00D9593A" w:rsidRDefault="00DE1F82" w:rsidP="00941FD4">
      <w:pPr>
        <w:pStyle w:val="Style"/>
        <w:ind w:left="720"/>
      </w:pPr>
      <w:r w:rsidRPr="00D9593A">
        <w:t>1. разработва и предлага мерки за предотвратяване, отстраняване или намаляване на установения риск;</w:t>
      </w:r>
    </w:p>
    <w:p w:rsidR="00DE1F82" w:rsidRPr="00D9593A" w:rsidRDefault="00DE1F82" w:rsidP="00941FD4">
      <w:pPr>
        <w:pStyle w:val="Style"/>
        <w:ind w:left="720" w:right="0" w:firstLine="851"/>
      </w:pPr>
      <w:r w:rsidRPr="00D9593A">
        <w:t>2. предлага степенуване по приоритети на мерките по т. 1, като отчита установения риск, причините за възникване на идентифицираните опасности и техните характеристики, включително осъществимостта на мерките и възможностите за инвестиции;</w:t>
      </w:r>
    </w:p>
    <w:p w:rsidR="00DE1F82" w:rsidRDefault="00DE1F82" w:rsidP="00941FD4">
      <w:pPr>
        <w:pStyle w:val="Style"/>
        <w:ind w:left="589" w:right="0" w:firstLine="851"/>
      </w:pPr>
      <w:r>
        <w:t xml:space="preserve">  </w:t>
      </w:r>
      <w:r w:rsidRPr="00D9593A">
        <w:t>3. оценява ефикасността на предприетите от работодателя мерки.</w:t>
      </w:r>
    </w:p>
    <w:p w:rsidR="00DE1F82" w:rsidRDefault="00DE1F82" w:rsidP="00941FD4">
      <w:pPr>
        <w:pStyle w:val="Style"/>
        <w:ind w:left="589" w:right="0" w:firstLine="851"/>
      </w:pPr>
    </w:p>
    <w:p w:rsidR="00DE1F82" w:rsidRDefault="00DE1F82" w:rsidP="00941FD4">
      <w:pPr>
        <w:pStyle w:val="Style"/>
        <w:ind w:left="0" w:right="0" w:firstLine="851"/>
      </w:pPr>
      <w:r w:rsidRPr="00D9593A">
        <w:t xml:space="preserve">Чл. </w:t>
      </w:r>
      <w:r>
        <w:t>6</w:t>
      </w:r>
      <w:r w:rsidRPr="00D9593A">
        <w:t>. Служб</w:t>
      </w:r>
      <w:r>
        <w:t>а</w:t>
      </w:r>
      <w:r w:rsidRPr="00D9593A">
        <w:t>т</w:t>
      </w:r>
      <w:r>
        <w:t>а</w:t>
      </w:r>
      <w:r w:rsidRPr="00D9593A">
        <w:t xml:space="preserve"> по трудова медицина разработва препоръки за работодателя за преустройството на работното място, организацията на труда и трудовото натоварване на работещи, които се нуждаят от специална закрила.</w:t>
      </w:r>
    </w:p>
    <w:p w:rsidR="00DE1F82" w:rsidRPr="00D9593A" w:rsidRDefault="00DE1F82" w:rsidP="00941FD4">
      <w:pPr>
        <w:pStyle w:val="Style"/>
        <w:ind w:left="0" w:right="0" w:firstLine="851"/>
      </w:pPr>
    </w:p>
    <w:p w:rsidR="00DE1F82" w:rsidRDefault="00DE1F82" w:rsidP="00941FD4">
      <w:pPr>
        <w:pStyle w:val="Style"/>
        <w:ind w:left="0" w:right="0" w:firstLine="851"/>
      </w:pPr>
      <w:r w:rsidRPr="00D9593A">
        <w:t xml:space="preserve">Чл. </w:t>
      </w:r>
      <w:r>
        <w:t>7</w:t>
      </w:r>
      <w:r w:rsidRPr="00D9593A">
        <w:t>. Служб</w:t>
      </w:r>
      <w:r>
        <w:t>а</w:t>
      </w:r>
      <w:r w:rsidRPr="00D9593A">
        <w:t>т</w:t>
      </w:r>
      <w:r>
        <w:t>а</w:t>
      </w:r>
      <w:r w:rsidRPr="00D9593A">
        <w:t xml:space="preserve"> по трудова медицина:</w:t>
      </w:r>
    </w:p>
    <w:p w:rsidR="00DE1F82" w:rsidRPr="00D9593A" w:rsidRDefault="00DE1F82" w:rsidP="00941FD4">
      <w:pPr>
        <w:pStyle w:val="Style"/>
        <w:ind w:left="0" w:right="0" w:firstLine="851"/>
      </w:pPr>
    </w:p>
    <w:p w:rsidR="00DE1F82" w:rsidRPr="00D9593A" w:rsidRDefault="00DE1F82" w:rsidP="00941FD4">
      <w:pPr>
        <w:pStyle w:val="Style"/>
      </w:pPr>
      <w:r w:rsidRPr="00D9593A">
        <w:t>1. разработва и участва в изпълнението на програми за обучение на ръководния персонал, на работещите и на техните представители по правилата за осигуряване на здраве и безопасност при работа и спазването на изискванията за безопасна работна практика;</w:t>
      </w:r>
    </w:p>
    <w:p w:rsidR="00DE1F82" w:rsidRPr="00D9593A" w:rsidRDefault="00DE1F82" w:rsidP="00941FD4">
      <w:pPr>
        <w:pStyle w:val="Style"/>
      </w:pPr>
      <w:r w:rsidRPr="00D9593A">
        <w:t>2. организира и провежда обучението на работещите по правилата за първа помощ, самопомощ и взаимопомощ във връзка с конкретните опасности на работното място;</w:t>
      </w:r>
    </w:p>
    <w:p w:rsidR="00DE1F82" w:rsidRPr="00D9593A" w:rsidRDefault="00DE1F82" w:rsidP="00941FD4">
      <w:pPr>
        <w:pStyle w:val="Style"/>
      </w:pPr>
      <w:r w:rsidRPr="00D9593A">
        <w:t>3. предоставя информация на работещите за здравните рискове, свързани с работата, и за резултатите от проведените медицински прегледи и изследвания;</w:t>
      </w:r>
    </w:p>
    <w:p w:rsidR="00DE1F82" w:rsidRPr="00D9593A" w:rsidRDefault="00DE1F82" w:rsidP="00941FD4">
      <w:pPr>
        <w:pStyle w:val="Style"/>
      </w:pPr>
      <w:r w:rsidRPr="00D9593A">
        <w:t>4. дава индивидуални съвети на работещите във връзка със здравето и безопасността при работа;</w:t>
      </w:r>
    </w:p>
    <w:p w:rsidR="00DE1F82" w:rsidRPr="00D9593A" w:rsidRDefault="00DE1F82" w:rsidP="00941FD4">
      <w:pPr>
        <w:pStyle w:val="Style"/>
      </w:pPr>
      <w:r w:rsidRPr="00D9593A">
        <w:t>5. участва в реализирането на програми за промоция на здравето на работещите на работното място, отстраняване на рисковите фактори на начина на живот, опазване и укрепване на работоспособността и преодоляване на стреса при работа;</w:t>
      </w:r>
    </w:p>
    <w:p w:rsidR="00DE1F82" w:rsidRPr="00D9593A" w:rsidRDefault="00DE1F82" w:rsidP="00941FD4">
      <w:pPr>
        <w:pStyle w:val="Style"/>
      </w:pPr>
      <w:r w:rsidRPr="00D9593A">
        <w:t>6. подпомага работодателите при изпълнението на нормативно установените изисквания, свързани със здравословните и безопасните условия на труд;</w:t>
      </w:r>
    </w:p>
    <w:p w:rsidR="00DE1F82" w:rsidRPr="00D9593A" w:rsidRDefault="00DE1F82" w:rsidP="00941FD4">
      <w:pPr>
        <w:pStyle w:val="Style"/>
      </w:pPr>
      <w:r w:rsidRPr="00D9593A">
        <w:t>7. подпомага работодателите при разработването на правила, норми и инструкции в предприятията за осигуряване на здраве и безопасност при работа и дават съвети на работещите за правилното им прилагане;</w:t>
      </w:r>
    </w:p>
    <w:p w:rsidR="00DE1F82" w:rsidRDefault="00DE1F82" w:rsidP="00941FD4">
      <w:pPr>
        <w:pStyle w:val="Style"/>
        <w:ind w:left="142" w:right="142" w:firstLine="839"/>
      </w:pPr>
      <w:r w:rsidRPr="00D9593A">
        <w:t>8. консултира и подпомага комитетите и групите по условия на труд при осъществяване на дейността им по чл. 29 ЗЗБУТ.</w:t>
      </w:r>
    </w:p>
    <w:p w:rsidR="00DE1F82" w:rsidRDefault="00DE1F82" w:rsidP="00941FD4">
      <w:pPr>
        <w:pStyle w:val="Style"/>
        <w:ind w:left="142" w:right="142" w:firstLine="839"/>
      </w:pPr>
    </w:p>
    <w:p w:rsidR="00DE1F82" w:rsidRDefault="00DE1F82" w:rsidP="00941FD4">
      <w:pPr>
        <w:pStyle w:val="Style"/>
        <w:ind w:left="142" w:right="142" w:firstLine="839"/>
      </w:pPr>
      <w:r>
        <w:t>Чл. 8. Изпълнителят има право:</w:t>
      </w:r>
    </w:p>
    <w:p w:rsidR="00DE1F82" w:rsidRDefault="00DE1F82" w:rsidP="00941FD4">
      <w:pPr>
        <w:pStyle w:val="Style"/>
        <w:ind w:left="142" w:right="142" w:firstLine="839"/>
      </w:pPr>
    </w:p>
    <w:p w:rsidR="00DE1F82" w:rsidRDefault="00DE1F82" w:rsidP="00941FD4">
      <w:pPr>
        <w:pStyle w:val="BodyTextIndent2"/>
      </w:pPr>
      <w:r>
        <w:t>1. да получи точно и в срок уговореното възнаграждение, съобразно реда и условията на настоящия договор;</w:t>
      </w:r>
    </w:p>
    <w:p w:rsidR="00DE1F82" w:rsidRDefault="00DE1F82" w:rsidP="00941FD4">
      <w:pPr>
        <w:ind w:left="720"/>
        <w:jc w:val="both"/>
      </w:pPr>
      <w:r>
        <w:t>2.  да изисква съдействие и осигуряване на необходимите условия от Възложителя за осъществяване на задълженията му, произтичащи от настоящия договор.</w:t>
      </w:r>
    </w:p>
    <w:p w:rsidR="00DE1F82" w:rsidRPr="007B061E" w:rsidRDefault="00DE1F82" w:rsidP="00941FD4">
      <w:pPr>
        <w:ind w:left="720"/>
        <w:jc w:val="both"/>
      </w:pPr>
    </w:p>
    <w:p w:rsidR="00DE1F82" w:rsidRPr="007B061E" w:rsidRDefault="00DE1F82" w:rsidP="00941FD4">
      <w:pPr>
        <w:jc w:val="both"/>
      </w:pPr>
      <w:r>
        <w:t xml:space="preserve"> </w:t>
      </w:r>
      <w:r>
        <w:tab/>
        <w:t>IV.  ВЪЗНАГРАЖДЕНИЕ И  НАЧИН НА ПЛАЩАНЕ</w:t>
      </w:r>
    </w:p>
    <w:p w:rsidR="00DE1F82" w:rsidRDefault="00DE1F82" w:rsidP="00941FD4">
      <w:pPr>
        <w:jc w:val="both"/>
      </w:pPr>
    </w:p>
    <w:p w:rsidR="00DE1F82" w:rsidRDefault="00DE1F82" w:rsidP="00941FD4">
      <w:pPr>
        <w:jc w:val="both"/>
      </w:pPr>
      <w:r>
        <w:tab/>
        <w:t>Чл. 9.</w:t>
      </w:r>
      <w:r w:rsidRPr="003000F6">
        <w:t xml:space="preserve"> (</w:t>
      </w:r>
      <w:r>
        <w:t>1</w:t>
      </w:r>
      <w:r w:rsidRPr="003000F6">
        <w:t>)</w:t>
      </w:r>
      <w:r>
        <w:t xml:space="preserve"> Възложителят заплаща на Изпълнителя възнаграждения за изпълнение на настоящия договор както следва:</w:t>
      </w:r>
    </w:p>
    <w:p w:rsidR="00DE1F82" w:rsidRDefault="00DE1F82" w:rsidP="00941FD4">
      <w:pPr>
        <w:numPr>
          <w:ilvl w:val="0"/>
          <w:numId w:val="7"/>
        </w:numPr>
        <w:jc w:val="both"/>
      </w:pPr>
      <w:r>
        <w:t>В размер на ....................... лева с включено ДДС за изпълнение на дейностите по чл.25а от ЗЗБУТ</w:t>
      </w:r>
      <w:r>
        <w:rPr>
          <w:lang w:val="en-US"/>
        </w:rPr>
        <w:t xml:space="preserve"> </w:t>
      </w:r>
      <w:r>
        <w:t>на едно лице или за 267 щатни бройки - ................лв за обслужване за 1 месец;</w:t>
      </w:r>
    </w:p>
    <w:p w:rsidR="00DE1F82" w:rsidRDefault="00DE1F82" w:rsidP="00941FD4">
      <w:pPr>
        <w:numPr>
          <w:ilvl w:val="0"/>
          <w:numId w:val="7"/>
        </w:numPr>
        <w:jc w:val="both"/>
      </w:pPr>
      <w:r>
        <w:t>В размер на ...................... лева с включено ДДС за реално извършен преглед на едно лице от специалист-офталмолог;</w:t>
      </w:r>
    </w:p>
    <w:p w:rsidR="00DE1F82" w:rsidRDefault="00DE1F82" w:rsidP="00941FD4">
      <w:pPr>
        <w:numPr>
          <w:ilvl w:val="0"/>
          <w:numId w:val="7"/>
        </w:numPr>
        <w:jc w:val="both"/>
      </w:pPr>
      <w:r>
        <w:t>В размер на ...................... лева с включено ДДС за реално извършен преглед на едно лице от специалист-невролог;</w:t>
      </w:r>
    </w:p>
    <w:p w:rsidR="00DE1F82" w:rsidRDefault="00DE1F82" w:rsidP="00941FD4">
      <w:pPr>
        <w:tabs>
          <w:tab w:val="left" w:pos="720"/>
        </w:tabs>
        <w:jc w:val="both"/>
      </w:pPr>
      <w:r>
        <w:t xml:space="preserve">           </w:t>
      </w:r>
      <w:r w:rsidRPr="007B061E">
        <w:t xml:space="preserve"> </w:t>
      </w:r>
      <w:r w:rsidRPr="003000F6">
        <w:t>(</w:t>
      </w:r>
      <w:r>
        <w:t>2</w:t>
      </w:r>
      <w:r w:rsidRPr="003000F6">
        <w:t>)</w:t>
      </w:r>
      <w:r>
        <w:t xml:space="preserve"> В размера на възнаграждението са включени всички разходи на Изпълнителя</w:t>
      </w:r>
      <w:r w:rsidRPr="007B061E">
        <w:t>.</w:t>
      </w:r>
    </w:p>
    <w:p w:rsidR="00DE1F82" w:rsidRDefault="00DE1F82" w:rsidP="00941FD4">
      <w:pPr>
        <w:jc w:val="both"/>
      </w:pPr>
    </w:p>
    <w:p w:rsidR="00DE1F82" w:rsidRPr="002149D8" w:rsidRDefault="00DE1F82" w:rsidP="00941FD4">
      <w:pPr>
        <w:jc w:val="both"/>
      </w:pPr>
      <w:r>
        <w:tab/>
        <w:t xml:space="preserve">Чл.10 </w:t>
      </w:r>
      <w:r w:rsidRPr="003000F6">
        <w:t>(</w:t>
      </w:r>
      <w:r>
        <w:t>1</w:t>
      </w:r>
      <w:r w:rsidRPr="003000F6">
        <w:t>)</w:t>
      </w:r>
      <w:r>
        <w:t xml:space="preserve"> Възложителят се задължава да заплаща договореното в чл. 9, ал.1, т.1,т.2 и т.3 възнаграждение на три равни периодични вноски за срока на договора. </w:t>
      </w:r>
    </w:p>
    <w:p w:rsidR="00DE1F82" w:rsidRDefault="00DE1F82" w:rsidP="00941FD4">
      <w:pPr>
        <w:tabs>
          <w:tab w:val="left" w:pos="720"/>
        </w:tabs>
        <w:jc w:val="both"/>
      </w:pPr>
      <w:r>
        <w:t xml:space="preserve">            </w:t>
      </w:r>
      <w:r w:rsidRPr="003000F6">
        <w:t>(</w:t>
      </w:r>
      <w:r>
        <w:t>2</w:t>
      </w:r>
      <w:r w:rsidRPr="003000F6">
        <w:t>)</w:t>
      </w:r>
      <w:r>
        <w:t xml:space="preserve"> Периодичните вноски се заплащат след представяне от страна на Изпълнителя до 10-то число на месеца, следващ изтичането на съответния период на:</w:t>
      </w:r>
    </w:p>
    <w:p w:rsidR="00DE1F82" w:rsidRDefault="00DE1F82" w:rsidP="00941FD4">
      <w:pPr>
        <w:jc w:val="both"/>
      </w:pPr>
      <w:r>
        <w:t xml:space="preserve">      - фактура, със сума изчислена съгласно ал.1 на този член</w:t>
      </w:r>
      <w:r w:rsidRPr="009872CA">
        <w:t>;</w:t>
      </w:r>
    </w:p>
    <w:p w:rsidR="00DE1F82" w:rsidRPr="009872CA" w:rsidRDefault="00DE1F82" w:rsidP="00941FD4">
      <w:pPr>
        <w:jc w:val="both"/>
      </w:pPr>
      <w:r>
        <w:t xml:space="preserve">      - списък на служителите на СЗОК, на които е извършен преглед, с дата на извършване на прегледа и подпис на прегледания; </w:t>
      </w:r>
    </w:p>
    <w:p w:rsidR="00DE1F82" w:rsidRDefault="00DE1F82" w:rsidP="00941FD4">
      <w:pPr>
        <w:jc w:val="both"/>
      </w:pPr>
      <w:r>
        <w:t xml:space="preserve">      - текущ отчет за извършена дейност през периода</w:t>
      </w:r>
      <w:r w:rsidRPr="009872CA">
        <w:t xml:space="preserve"> </w:t>
      </w:r>
      <w:r>
        <w:t xml:space="preserve"> за, който се отнася фактурата.</w:t>
      </w:r>
    </w:p>
    <w:p w:rsidR="00DE1F82" w:rsidRPr="008C0C3A" w:rsidRDefault="00DE1F82" w:rsidP="00941FD4">
      <w:pPr>
        <w:jc w:val="both"/>
      </w:pPr>
      <w:r w:rsidRPr="008C0C3A">
        <w:t>Последната вноска се изплаща след представяне с приемно - предавателен протокол от СТМ</w:t>
      </w:r>
      <w:r w:rsidRPr="008C0C3A">
        <w:rPr>
          <w:b/>
          <w:bCs/>
        </w:rPr>
        <w:t xml:space="preserve"> </w:t>
      </w:r>
      <w:r>
        <w:t>..........................</w:t>
      </w:r>
      <w:r w:rsidRPr="008C0C3A">
        <w:t xml:space="preserve"> на цялата документация свързана с изпълнението на договора, годишните анализи, обобщен отчет за дейността на службата през годината и други произтичащи от изпълнението на договора задължения, посочени в Раздел </w:t>
      </w:r>
      <w:r w:rsidRPr="008C0C3A">
        <w:rPr>
          <w:lang w:val="en-US"/>
        </w:rPr>
        <w:t>III</w:t>
      </w:r>
      <w:r w:rsidRPr="008C0C3A">
        <w:t xml:space="preserve"> .</w:t>
      </w:r>
      <w:r>
        <w:tab/>
      </w:r>
    </w:p>
    <w:p w:rsidR="00DE1F82" w:rsidRDefault="00DE1F82" w:rsidP="00941FD4">
      <w:pPr>
        <w:tabs>
          <w:tab w:val="left" w:pos="720"/>
        </w:tabs>
        <w:jc w:val="both"/>
      </w:pPr>
      <w:r w:rsidRPr="008C0C3A">
        <w:t xml:space="preserve">            (3) Периодичните вноски се плащат по банков път по следната сметка на Изпълнителя:</w:t>
      </w:r>
    </w:p>
    <w:p w:rsidR="00DE1F82" w:rsidRPr="008C0C3A" w:rsidRDefault="00DE1F82" w:rsidP="00941FD4">
      <w:pPr>
        <w:tabs>
          <w:tab w:val="left" w:pos="720"/>
        </w:tabs>
        <w:jc w:val="both"/>
      </w:pPr>
      <w:r>
        <w:tab/>
      </w:r>
      <w:r>
        <w:tab/>
      </w:r>
    </w:p>
    <w:p w:rsidR="00DE1F82" w:rsidRPr="008C0C3A" w:rsidRDefault="00DE1F82" w:rsidP="00941FD4">
      <w:pPr>
        <w:autoSpaceDE w:val="0"/>
        <w:autoSpaceDN w:val="0"/>
        <w:adjustRightInd w:val="0"/>
        <w:ind w:left="1800"/>
        <w:rPr>
          <w:b/>
          <w:bCs/>
        </w:rPr>
      </w:pPr>
      <w:r>
        <w:rPr>
          <w:b/>
          <w:bCs/>
        </w:rPr>
        <w:t>...................................................................</w:t>
      </w:r>
    </w:p>
    <w:p w:rsidR="00DE1F82" w:rsidRPr="008362D3" w:rsidRDefault="00DE1F82" w:rsidP="00941FD4">
      <w:pPr>
        <w:jc w:val="both"/>
        <w:rPr>
          <w:color w:val="FF0000"/>
        </w:rPr>
      </w:pPr>
    </w:p>
    <w:p w:rsidR="00DE1F82" w:rsidRPr="0052638C" w:rsidRDefault="00DE1F82" w:rsidP="00941FD4">
      <w:pPr>
        <w:pStyle w:val="BodyText"/>
        <w:ind w:firstLine="720"/>
        <w:rPr>
          <w:caps/>
          <w:sz w:val="24"/>
          <w:szCs w:val="24"/>
        </w:rPr>
      </w:pPr>
      <w:r w:rsidRPr="0052638C">
        <w:rPr>
          <w:caps/>
          <w:sz w:val="24"/>
          <w:szCs w:val="24"/>
        </w:rPr>
        <w:t>V.срок на договора</w:t>
      </w:r>
    </w:p>
    <w:p w:rsidR="00DE1F82" w:rsidRPr="0052638C" w:rsidRDefault="00DE1F82" w:rsidP="00941FD4">
      <w:pPr>
        <w:pStyle w:val="BodyText"/>
        <w:ind w:firstLine="720"/>
        <w:rPr>
          <w:sz w:val="24"/>
          <w:szCs w:val="24"/>
        </w:rPr>
      </w:pPr>
      <w:r w:rsidRPr="0052638C">
        <w:rPr>
          <w:caps/>
          <w:sz w:val="24"/>
          <w:szCs w:val="24"/>
        </w:rPr>
        <w:t>Ч</w:t>
      </w:r>
      <w:r w:rsidRPr="0052638C">
        <w:rPr>
          <w:sz w:val="24"/>
          <w:szCs w:val="24"/>
        </w:rPr>
        <w:t>л</w:t>
      </w:r>
      <w:r w:rsidRPr="0052638C">
        <w:rPr>
          <w:caps/>
          <w:sz w:val="24"/>
          <w:szCs w:val="24"/>
        </w:rPr>
        <w:t>. 11.</w:t>
      </w:r>
      <w:r w:rsidRPr="0052638C">
        <w:rPr>
          <w:sz w:val="24"/>
          <w:szCs w:val="24"/>
        </w:rPr>
        <w:t xml:space="preserve"> (1)  Настоящият договор се сключва за срок от 12 /дванадесет/ месеца.</w:t>
      </w:r>
    </w:p>
    <w:p w:rsidR="00DE1F82" w:rsidRPr="0052638C" w:rsidRDefault="00DE1F82" w:rsidP="00941FD4">
      <w:pPr>
        <w:pStyle w:val="BodyText"/>
        <w:ind w:firstLine="720"/>
        <w:rPr>
          <w:sz w:val="24"/>
          <w:szCs w:val="24"/>
        </w:rPr>
      </w:pPr>
    </w:p>
    <w:p w:rsidR="00DE1F82" w:rsidRPr="0052638C" w:rsidRDefault="00DE1F82" w:rsidP="00941FD4">
      <w:pPr>
        <w:pStyle w:val="BodyText"/>
        <w:ind w:firstLine="720"/>
        <w:rPr>
          <w:caps/>
          <w:sz w:val="24"/>
          <w:szCs w:val="24"/>
        </w:rPr>
      </w:pPr>
      <w:r w:rsidRPr="0052638C">
        <w:rPr>
          <w:sz w:val="24"/>
          <w:szCs w:val="24"/>
        </w:rPr>
        <w:t xml:space="preserve">             (2) Договорът влиза в сила от ..............................</w:t>
      </w:r>
    </w:p>
    <w:p w:rsidR="00DE1F82" w:rsidRPr="0052638C" w:rsidRDefault="00DE1F82" w:rsidP="00941FD4">
      <w:pPr>
        <w:numPr>
          <w:ilvl w:val="0"/>
          <w:numId w:val="5"/>
        </w:numPr>
        <w:jc w:val="both"/>
      </w:pPr>
      <w:r w:rsidRPr="0052638C">
        <w:t>ПРЕКРАТЯВАНЕ НА ДОГОВОРА</w:t>
      </w: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</w:pPr>
      <w:r w:rsidRPr="0052638C">
        <w:tab/>
        <w:t>Чл. 12. Действието на този договор се прекратява:</w:t>
      </w:r>
    </w:p>
    <w:p w:rsidR="00DE1F82" w:rsidRPr="0052638C" w:rsidRDefault="00DE1F82" w:rsidP="00941FD4">
      <w:pPr>
        <w:jc w:val="both"/>
      </w:pPr>
      <w:r w:rsidRPr="0052638C">
        <w:tab/>
        <w:t>1.  с изтичане на срока ;</w:t>
      </w:r>
    </w:p>
    <w:p w:rsidR="00DE1F82" w:rsidRPr="0052638C" w:rsidRDefault="00DE1F82" w:rsidP="00941FD4">
      <w:pPr>
        <w:pStyle w:val="BodyTextIndent2"/>
        <w:ind w:left="0" w:firstLine="720"/>
      </w:pPr>
      <w:r w:rsidRPr="0052638C">
        <w:t>2.  по взаимно писмено съгласие на страните, преди изтичане на срока;</w:t>
      </w:r>
    </w:p>
    <w:p w:rsidR="00DE1F82" w:rsidRPr="0052638C" w:rsidRDefault="00DE1F82" w:rsidP="00941FD4">
      <w:pPr>
        <w:pStyle w:val="BodyTextIndent"/>
        <w:tabs>
          <w:tab w:val="left" w:pos="960"/>
        </w:tabs>
      </w:pPr>
      <w:r w:rsidRPr="0052638C">
        <w:t>3. Възложителят може да прекрати едностранно настоящия договор без предизвестие преди изтичане на срока, ако Изпълнителят не изпълнява задълженията си, регламентирани в Раздел ІІІ от настоящия договор.</w:t>
      </w:r>
      <w:r w:rsidRPr="0052638C">
        <w:tab/>
      </w:r>
    </w:p>
    <w:p w:rsidR="00DE1F82" w:rsidRPr="0052638C" w:rsidRDefault="00DE1F82" w:rsidP="00941FD4">
      <w:pPr>
        <w:pStyle w:val="BodyTextIndent"/>
        <w:tabs>
          <w:tab w:val="left" w:pos="960"/>
        </w:tabs>
      </w:pPr>
    </w:p>
    <w:p w:rsidR="00DE1F82" w:rsidRPr="0052638C" w:rsidRDefault="00DE1F82" w:rsidP="00941FD4">
      <w:pPr>
        <w:ind w:firstLine="720"/>
        <w:jc w:val="both"/>
      </w:pPr>
      <w:r w:rsidRPr="0052638C">
        <w:t xml:space="preserve">VІІ.  </w:t>
      </w:r>
      <w:r w:rsidRPr="0052638C">
        <w:rPr>
          <w:caps/>
        </w:rPr>
        <w:t>допълнителни</w:t>
      </w:r>
      <w:r w:rsidRPr="0052638C">
        <w:t xml:space="preserve"> РАЗПОРЕДБИ</w:t>
      </w: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</w:pPr>
      <w:r w:rsidRPr="0052638C">
        <w:tab/>
        <w:t>Чл.13. Настоящият договор може да бъде допълван или изменян по взаимно съгласие на страните, изразено в писмена форма, само при възникване на обстоятелства, които не са могли да бъдат предвидени към момента на сключване на договора и в резултат на които договорът засяга законните интереси на някоя от страните.</w:t>
      </w: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</w:pPr>
      <w:r w:rsidRPr="0052638C">
        <w:tab/>
        <w:t>Чл.14. Евентуално възникналите спорове между страните по изпълнението на договора се решават чрез преговори, а когато това се окаже невъзможно - по съдебен ред.</w:t>
      </w: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</w:pPr>
      <w:r w:rsidRPr="0052638C">
        <w:tab/>
        <w:t xml:space="preserve">Чл.15.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</w:t>
      </w:r>
    </w:p>
    <w:p w:rsidR="00DE1F82" w:rsidRPr="0052638C" w:rsidRDefault="00DE1F82" w:rsidP="00941FD4">
      <w:pPr>
        <w:jc w:val="both"/>
      </w:pPr>
      <w:r w:rsidRPr="0052638C">
        <w:t>за всички въпроси, неуредени в този договор се прилага съответните разпоредби на действащото българското гражданско законодателство.</w:t>
      </w: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  <w:rPr>
          <w:color w:val="FF0000"/>
        </w:rPr>
      </w:pPr>
      <w:r w:rsidRPr="0052638C">
        <w:rPr>
          <w:color w:val="FF0000"/>
        </w:rPr>
        <w:t xml:space="preserve">            </w:t>
      </w:r>
      <w:r w:rsidRPr="0052638C">
        <w:t>Чл.16. Възложителят осъществява контрол по изпълнението на настоящия договор, чрез определени със заповед  упълномощени лица.</w:t>
      </w: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ind w:firstLine="720"/>
        <w:jc w:val="center"/>
      </w:pPr>
      <w:r w:rsidRPr="0052638C">
        <w:t>Адреси за кореспонденция:</w:t>
      </w:r>
    </w:p>
    <w:p w:rsidR="00DE1F82" w:rsidRPr="0052638C" w:rsidRDefault="00DE1F82" w:rsidP="00941FD4">
      <w:pPr>
        <w:ind w:firstLine="720"/>
        <w:jc w:val="center"/>
      </w:pPr>
    </w:p>
    <w:p w:rsidR="00DE1F82" w:rsidRPr="0052638C" w:rsidRDefault="00DE1F82" w:rsidP="00941FD4">
      <w:pPr>
        <w:ind w:left="2880" w:hanging="2160"/>
        <w:jc w:val="center"/>
      </w:pPr>
      <w:r w:rsidRPr="0052638C">
        <w:t>ВЪЗЛОЖИТЕЛ:  гр.София 1408, ж.к.„Стрелбище”, ул. ”Енос” № 12-14</w:t>
      </w:r>
    </w:p>
    <w:p w:rsidR="00DE1F82" w:rsidRPr="0052638C" w:rsidRDefault="00DE1F82" w:rsidP="00941FD4">
      <w:pPr>
        <w:jc w:val="center"/>
      </w:pPr>
      <w:r w:rsidRPr="0052638C">
        <w:rPr>
          <w:caps/>
        </w:rPr>
        <w:t xml:space="preserve">                                       столична здравноосигурителна каса</w:t>
      </w:r>
    </w:p>
    <w:p w:rsidR="00DE1F82" w:rsidRPr="0052638C" w:rsidRDefault="00DE1F82" w:rsidP="00941FD4">
      <w:pPr>
        <w:jc w:val="center"/>
        <w:rPr>
          <w:caps/>
        </w:rPr>
      </w:pPr>
    </w:p>
    <w:p w:rsidR="00DE1F82" w:rsidRPr="0052638C" w:rsidRDefault="00DE1F82" w:rsidP="00941FD4">
      <w:pPr>
        <w:ind w:left="4320" w:hanging="2880"/>
      </w:pPr>
      <w:r w:rsidRPr="0052638C">
        <w:rPr>
          <w:caps/>
        </w:rPr>
        <w:t xml:space="preserve">    Изпълнител</w:t>
      </w:r>
      <w:r w:rsidRPr="0052638C">
        <w:t>.......................................................</w:t>
      </w:r>
    </w:p>
    <w:p w:rsidR="00DE1F82" w:rsidRPr="0052638C" w:rsidRDefault="00DE1F82" w:rsidP="00941FD4">
      <w:pPr>
        <w:ind w:left="360"/>
        <w:jc w:val="both"/>
        <w:rPr>
          <w:color w:val="FF0000"/>
        </w:rPr>
      </w:pPr>
    </w:p>
    <w:p w:rsidR="00DE1F82" w:rsidRPr="0052638C" w:rsidRDefault="00DE1F82" w:rsidP="00941FD4">
      <w:pPr>
        <w:ind w:firstLine="720"/>
        <w:jc w:val="both"/>
      </w:pPr>
    </w:p>
    <w:p w:rsidR="00DE1F82" w:rsidRPr="0052638C" w:rsidRDefault="00DE1F82" w:rsidP="00941FD4">
      <w:pPr>
        <w:jc w:val="both"/>
      </w:pPr>
      <w:r w:rsidRPr="0052638C">
        <w:tab/>
        <w:t>Настоящият договор се подписа в два еднообразни оригинални екземпляра- по един за всяка една от страните.</w:t>
      </w: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</w:pPr>
    </w:p>
    <w:p w:rsidR="00DE1F82" w:rsidRPr="0052638C" w:rsidRDefault="00DE1F82" w:rsidP="00941FD4">
      <w:pPr>
        <w:jc w:val="both"/>
        <w:rPr>
          <w:caps/>
        </w:rPr>
      </w:pPr>
      <w:r w:rsidRPr="0052638C">
        <w:t xml:space="preserve">      За ВЪЗЛОЖИТЕЛЯ: ..................                    За </w:t>
      </w:r>
      <w:r w:rsidRPr="0052638C">
        <w:rPr>
          <w:caps/>
        </w:rPr>
        <w:t xml:space="preserve">Изпълнителя:............................. </w:t>
      </w:r>
    </w:p>
    <w:p w:rsidR="00DE1F82" w:rsidRPr="0052638C" w:rsidRDefault="00DE1F82" w:rsidP="00941FD4">
      <w:pPr>
        <w:jc w:val="both"/>
        <w:rPr>
          <w:caps/>
        </w:rPr>
      </w:pPr>
    </w:p>
    <w:p w:rsidR="00DE1F82" w:rsidRPr="0052638C" w:rsidRDefault="00DE1F82" w:rsidP="00941FD4">
      <w:pPr>
        <w:jc w:val="both"/>
        <w:rPr>
          <w:caps/>
        </w:rPr>
      </w:pPr>
      <w:r w:rsidRPr="0052638C">
        <w:rPr>
          <w:caps/>
        </w:rPr>
        <w:t xml:space="preserve">      ДИРЕКТОР СЗОК:                                                </w:t>
      </w:r>
    </w:p>
    <w:p w:rsidR="00DE1F82" w:rsidRPr="0052638C" w:rsidRDefault="00DE1F82" w:rsidP="00941FD4">
      <w:pPr>
        <w:jc w:val="both"/>
        <w:rPr>
          <w:color w:val="FF0000"/>
        </w:rPr>
      </w:pPr>
      <w:r w:rsidRPr="0052638C">
        <w:rPr>
          <w:caps/>
        </w:rPr>
        <w:t xml:space="preserve">      Д-р ГЛИНКА КОМИТОВ</w:t>
      </w:r>
      <w:r w:rsidRPr="0052638C">
        <w:t xml:space="preserve">                               </w:t>
      </w:r>
    </w:p>
    <w:p w:rsidR="00DE1F82" w:rsidRPr="0052638C" w:rsidRDefault="00DE1F82" w:rsidP="00941FD4">
      <w:pPr>
        <w:jc w:val="both"/>
        <w:rPr>
          <w:color w:val="FF0000"/>
        </w:rPr>
      </w:pPr>
      <w:r w:rsidRPr="0052638C">
        <w:rPr>
          <w:color w:val="FF0000"/>
        </w:rPr>
        <w:tab/>
      </w:r>
    </w:p>
    <w:p w:rsidR="00DE1F82" w:rsidRPr="0052638C" w:rsidRDefault="00DE1F82" w:rsidP="00941FD4">
      <w:pPr>
        <w:jc w:val="both"/>
      </w:pPr>
    </w:p>
    <w:p w:rsidR="00DE1F82" w:rsidRPr="004411D0" w:rsidRDefault="00DE1F82" w:rsidP="00941FD4">
      <w:pPr>
        <w:jc w:val="both"/>
      </w:pPr>
    </w:p>
    <w:p w:rsidR="00DE1F82" w:rsidRDefault="00DE1F82" w:rsidP="00941FD4">
      <w:pPr>
        <w:jc w:val="center"/>
      </w:pPr>
    </w:p>
    <w:p w:rsidR="00DE1F82" w:rsidRDefault="00DE1F82" w:rsidP="00941FD4">
      <w:pPr>
        <w:jc w:val="center"/>
      </w:pPr>
    </w:p>
    <w:p w:rsidR="00DE1F82" w:rsidRPr="004411D0" w:rsidRDefault="00DE1F82" w:rsidP="00941FD4">
      <w:pPr>
        <w:jc w:val="center"/>
      </w:pPr>
    </w:p>
    <w:p w:rsidR="00DE1F82" w:rsidRPr="005C1C20" w:rsidRDefault="00DE1F82" w:rsidP="004012AC">
      <w:pPr>
        <w:spacing w:after="100"/>
        <w:ind w:left="7740" w:hanging="7740"/>
        <w:rPr>
          <w:color w:val="000000"/>
        </w:rPr>
      </w:pPr>
    </w:p>
    <w:sectPr w:rsidR="00DE1F82" w:rsidRPr="005C1C20" w:rsidSect="00D86090">
      <w:pgSz w:w="11906" w:h="16838"/>
      <w:pgMar w:top="71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2BCBA"/>
    <w:lvl w:ilvl="0">
      <w:numFmt w:val="bullet"/>
      <w:lvlText w:val="*"/>
      <w:lvlJc w:val="left"/>
    </w:lvl>
  </w:abstractNum>
  <w:abstractNum w:abstractNumId="1">
    <w:nsid w:val="09A36BB6"/>
    <w:multiLevelType w:val="hybridMultilevel"/>
    <w:tmpl w:val="48B244C0"/>
    <w:lvl w:ilvl="0" w:tplc="DF90305A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1B5B4E"/>
    <w:multiLevelType w:val="hybridMultilevel"/>
    <w:tmpl w:val="0F9081C6"/>
    <w:lvl w:ilvl="0" w:tplc="FE4C6D28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BF76F1"/>
    <w:multiLevelType w:val="hybridMultilevel"/>
    <w:tmpl w:val="A044BFF4"/>
    <w:lvl w:ilvl="0" w:tplc="3240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C08C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6CBA9A90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EC903F9"/>
    <w:multiLevelType w:val="hybridMultilevel"/>
    <w:tmpl w:val="5B44D47A"/>
    <w:lvl w:ilvl="0" w:tplc="718CA5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5F3947"/>
    <w:multiLevelType w:val="hybridMultilevel"/>
    <w:tmpl w:val="D26E8780"/>
    <w:lvl w:ilvl="0" w:tplc="2770492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A752043"/>
    <w:multiLevelType w:val="multilevel"/>
    <w:tmpl w:val="FF482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649"/>
    <w:rsid w:val="00000779"/>
    <w:rsid w:val="000503F4"/>
    <w:rsid w:val="00052A07"/>
    <w:rsid w:val="00071541"/>
    <w:rsid w:val="00076B33"/>
    <w:rsid w:val="000770A5"/>
    <w:rsid w:val="000A0CFD"/>
    <w:rsid w:val="000A4753"/>
    <w:rsid w:val="000B0E46"/>
    <w:rsid w:val="000C45A1"/>
    <w:rsid w:val="000D2952"/>
    <w:rsid w:val="000F4CB5"/>
    <w:rsid w:val="001141FB"/>
    <w:rsid w:val="00115456"/>
    <w:rsid w:val="0016651E"/>
    <w:rsid w:val="001748D4"/>
    <w:rsid w:val="00177E73"/>
    <w:rsid w:val="00183FD6"/>
    <w:rsid w:val="00192B15"/>
    <w:rsid w:val="001974FE"/>
    <w:rsid w:val="001A2BFF"/>
    <w:rsid w:val="001C70B4"/>
    <w:rsid w:val="00200E8C"/>
    <w:rsid w:val="00207938"/>
    <w:rsid w:val="002149D8"/>
    <w:rsid w:val="002166DE"/>
    <w:rsid w:val="00223580"/>
    <w:rsid w:val="00240A06"/>
    <w:rsid w:val="0026709E"/>
    <w:rsid w:val="002D4D43"/>
    <w:rsid w:val="003000F6"/>
    <w:rsid w:val="00311093"/>
    <w:rsid w:val="00337EA0"/>
    <w:rsid w:val="00340950"/>
    <w:rsid w:val="00345133"/>
    <w:rsid w:val="00351709"/>
    <w:rsid w:val="0035561D"/>
    <w:rsid w:val="00394A05"/>
    <w:rsid w:val="003A009A"/>
    <w:rsid w:val="003A1B6C"/>
    <w:rsid w:val="003A43AD"/>
    <w:rsid w:val="003F3A49"/>
    <w:rsid w:val="003F3BC7"/>
    <w:rsid w:val="003F40F7"/>
    <w:rsid w:val="003F4752"/>
    <w:rsid w:val="004012AC"/>
    <w:rsid w:val="004411D0"/>
    <w:rsid w:val="00446760"/>
    <w:rsid w:val="00456AB2"/>
    <w:rsid w:val="00472423"/>
    <w:rsid w:val="00485F35"/>
    <w:rsid w:val="004A09F8"/>
    <w:rsid w:val="004A517A"/>
    <w:rsid w:val="004D3E7C"/>
    <w:rsid w:val="004D6364"/>
    <w:rsid w:val="004E3126"/>
    <w:rsid w:val="004F4486"/>
    <w:rsid w:val="00516C2E"/>
    <w:rsid w:val="00522A3F"/>
    <w:rsid w:val="0052638C"/>
    <w:rsid w:val="00543DC0"/>
    <w:rsid w:val="00555CF1"/>
    <w:rsid w:val="005705ED"/>
    <w:rsid w:val="00577E15"/>
    <w:rsid w:val="005937B7"/>
    <w:rsid w:val="005A0643"/>
    <w:rsid w:val="005B29CB"/>
    <w:rsid w:val="005C1C20"/>
    <w:rsid w:val="005C26A1"/>
    <w:rsid w:val="005E008D"/>
    <w:rsid w:val="005E03F5"/>
    <w:rsid w:val="005E32E6"/>
    <w:rsid w:val="006009E6"/>
    <w:rsid w:val="0060532E"/>
    <w:rsid w:val="0062322C"/>
    <w:rsid w:val="00632948"/>
    <w:rsid w:val="0064242F"/>
    <w:rsid w:val="006D6297"/>
    <w:rsid w:val="006E31A7"/>
    <w:rsid w:val="006F5239"/>
    <w:rsid w:val="007020E9"/>
    <w:rsid w:val="0072524B"/>
    <w:rsid w:val="0072707C"/>
    <w:rsid w:val="007328B2"/>
    <w:rsid w:val="00763943"/>
    <w:rsid w:val="007A1AC8"/>
    <w:rsid w:val="007B061E"/>
    <w:rsid w:val="007E1A4D"/>
    <w:rsid w:val="007E35F6"/>
    <w:rsid w:val="007E6115"/>
    <w:rsid w:val="00804809"/>
    <w:rsid w:val="00807365"/>
    <w:rsid w:val="008175C0"/>
    <w:rsid w:val="0082762E"/>
    <w:rsid w:val="008362D3"/>
    <w:rsid w:val="00882D9E"/>
    <w:rsid w:val="008C0C3A"/>
    <w:rsid w:val="008C7DA6"/>
    <w:rsid w:val="008F4649"/>
    <w:rsid w:val="008F57FE"/>
    <w:rsid w:val="008F5F30"/>
    <w:rsid w:val="00901F45"/>
    <w:rsid w:val="009264BA"/>
    <w:rsid w:val="00941FD4"/>
    <w:rsid w:val="009420C4"/>
    <w:rsid w:val="009578F1"/>
    <w:rsid w:val="009872CA"/>
    <w:rsid w:val="0099263A"/>
    <w:rsid w:val="009A0C59"/>
    <w:rsid w:val="009A2A5D"/>
    <w:rsid w:val="009B7AD3"/>
    <w:rsid w:val="009D1DAA"/>
    <w:rsid w:val="009D4F1F"/>
    <w:rsid w:val="009D583B"/>
    <w:rsid w:val="009D5B1B"/>
    <w:rsid w:val="009F5A72"/>
    <w:rsid w:val="00A14DEA"/>
    <w:rsid w:val="00A3309D"/>
    <w:rsid w:val="00A4357D"/>
    <w:rsid w:val="00A44A8C"/>
    <w:rsid w:val="00A51BA3"/>
    <w:rsid w:val="00A658A3"/>
    <w:rsid w:val="00A8583E"/>
    <w:rsid w:val="00A92246"/>
    <w:rsid w:val="00AA17A5"/>
    <w:rsid w:val="00AA6025"/>
    <w:rsid w:val="00AA7EEE"/>
    <w:rsid w:val="00AC75DD"/>
    <w:rsid w:val="00AE0895"/>
    <w:rsid w:val="00AF45CD"/>
    <w:rsid w:val="00B0256F"/>
    <w:rsid w:val="00B16661"/>
    <w:rsid w:val="00B24F1E"/>
    <w:rsid w:val="00B72592"/>
    <w:rsid w:val="00B762C6"/>
    <w:rsid w:val="00B765CD"/>
    <w:rsid w:val="00BE0932"/>
    <w:rsid w:val="00C01462"/>
    <w:rsid w:val="00C035DD"/>
    <w:rsid w:val="00C1725A"/>
    <w:rsid w:val="00C26B86"/>
    <w:rsid w:val="00C50D99"/>
    <w:rsid w:val="00C52570"/>
    <w:rsid w:val="00C56688"/>
    <w:rsid w:val="00C66679"/>
    <w:rsid w:val="00C753E5"/>
    <w:rsid w:val="00CA4298"/>
    <w:rsid w:val="00CB21AC"/>
    <w:rsid w:val="00CB2D62"/>
    <w:rsid w:val="00CB4E2F"/>
    <w:rsid w:val="00CC14E9"/>
    <w:rsid w:val="00CC4254"/>
    <w:rsid w:val="00CD1309"/>
    <w:rsid w:val="00D0105F"/>
    <w:rsid w:val="00D24F2E"/>
    <w:rsid w:val="00D27E8D"/>
    <w:rsid w:val="00D30173"/>
    <w:rsid w:val="00D61BA9"/>
    <w:rsid w:val="00D6205A"/>
    <w:rsid w:val="00D86090"/>
    <w:rsid w:val="00D91FD7"/>
    <w:rsid w:val="00D9593A"/>
    <w:rsid w:val="00DA5FE1"/>
    <w:rsid w:val="00DB6CA2"/>
    <w:rsid w:val="00DC3565"/>
    <w:rsid w:val="00DC4D41"/>
    <w:rsid w:val="00DE1F82"/>
    <w:rsid w:val="00DE6B7E"/>
    <w:rsid w:val="00E0157A"/>
    <w:rsid w:val="00E123ED"/>
    <w:rsid w:val="00E31FAF"/>
    <w:rsid w:val="00E37B49"/>
    <w:rsid w:val="00E5016F"/>
    <w:rsid w:val="00E512CF"/>
    <w:rsid w:val="00E65444"/>
    <w:rsid w:val="00E9514A"/>
    <w:rsid w:val="00EE44F3"/>
    <w:rsid w:val="00F125F9"/>
    <w:rsid w:val="00F13787"/>
    <w:rsid w:val="00F96D2B"/>
    <w:rsid w:val="00FB1769"/>
    <w:rsid w:val="00FB4E6A"/>
    <w:rsid w:val="00FC16D2"/>
    <w:rsid w:val="00FE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41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1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3F3BC7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bg-BG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F3BC7"/>
    <w:pPr>
      <w:spacing w:before="240" w:after="60"/>
      <w:outlineLvl w:val="4"/>
    </w:pPr>
    <w:rPr>
      <w:b/>
      <w:bCs/>
      <w:i/>
      <w:iCs/>
      <w:sz w:val="26"/>
      <w:szCs w:val="26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03F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35F6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E35F6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8F4649"/>
    <w:pPr>
      <w:spacing w:line="340" w:lineRule="atLeast"/>
      <w:ind w:left="720"/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F4649"/>
    <w:rPr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8F4649"/>
    <w:rPr>
      <w:color w:val="0000FF"/>
      <w:u w:val="single"/>
    </w:rPr>
  </w:style>
  <w:style w:type="paragraph" w:styleId="Footer">
    <w:name w:val="footer"/>
    <w:basedOn w:val="Normal"/>
    <w:link w:val="FooterChar1"/>
    <w:uiPriority w:val="99"/>
    <w:rsid w:val="003F3BC7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35F6"/>
    <w:rPr>
      <w:sz w:val="24"/>
      <w:szCs w:val="24"/>
      <w:lang w:eastAsia="en-US"/>
    </w:rPr>
  </w:style>
  <w:style w:type="paragraph" w:styleId="BodyText">
    <w:name w:val="Body Text"/>
    <w:basedOn w:val="Normal"/>
    <w:link w:val="BodyTextChar1"/>
    <w:uiPriority w:val="99"/>
    <w:rsid w:val="003F3BC7"/>
    <w:pPr>
      <w:spacing w:after="120"/>
    </w:pPr>
    <w:rPr>
      <w:sz w:val="20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35F6"/>
    <w:rPr>
      <w:sz w:val="24"/>
      <w:szCs w:val="24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3F3BC7"/>
    <w:rPr>
      <w:lang w:val="bg-BG" w:eastAsia="bg-BG"/>
    </w:rPr>
  </w:style>
  <w:style w:type="paragraph" w:styleId="BodyTextIndent">
    <w:name w:val="Body Text Indent"/>
    <w:basedOn w:val="Normal"/>
    <w:link w:val="BodyTextIndentChar1"/>
    <w:uiPriority w:val="99"/>
    <w:rsid w:val="003F3BC7"/>
    <w:pPr>
      <w:spacing w:after="120"/>
      <w:ind w:left="283"/>
    </w:pPr>
    <w:rPr>
      <w:lang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35F6"/>
    <w:rPr>
      <w:sz w:val="24"/>
      <w:szCs w:val="24"/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3F3BC7"/>
    <w:rPr>
      <w:sz w:val="24"/>
      <w:szCs w:val="24"/>
    </w:rPr>
  </w:style>
  <w:style w:type="character" w:customStyle="1" w:styleId="Heading4Char1">
    <w:name w:val="Heading 4 Char1"/>
    <w:link w:val="Heading4"/>
    <w:uiPriority w:val="99"/>
    <w:semiHidden/>
    <w:locked/>
    <w:rsid w:val="003F3BC7"/>
    <w:rPr>
      <w:rFonts w:ascii="Calibri" w:hAnsi="Calibri" w:cs="Calibri"/>
      <w:b/>
      <w:bCs/>
      <w:sz w:val="28"/>
      <w:szCs w:val="28"/>
      <w:lang w:val="bg-BG" w:eastAsia="bg-BG"/>
    </w:rPr>
  </w:style>
  <w:style w:type="paragraph" w:styleId="BodyTextIndent2">
    <w:name w:val="Body Text Indent 2"/>
    <w:basedOn w:val="Normal"/>
    <w:link w:val="BodyTextIndent2Char1"/>
    <w:uiPriority w:val="99"/>
    <w:rsid w:val="003F3BC7"/>
    <w:pPr>
      <w:spacing w:after="120" w:line="480" w:lineRule="auto"/>
      <w:ind w:left="283"/>
    </w:pPr>
    <w:rPr>
      <w:lang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E35F6"/>
    <w:rPr>
      <w:sz w:val="24"/>
      <w:szCs w:val="24"/>
      <w:lang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3F3BC7"/>
    <w:rPr>
      <w:sz w:val="24"/>
      <w:szCs w:val="24"/>
      <w:lang w:val="bg-BG" w:eastAsia="bg-BG"/>
    </w:rPr>
  </w:style>
  <w:style w:type="character" w:customStyle="1" w:styleId="FooterChar1">
    <w:name w:val="Footer Char1"/>
    <w:link w:val="Footer"/>
    <w:uiPriority w:val="99"/>
    <w:locked/>
    <w:rsid w:val="003F3BC7"/>
    <w:rPr>
      <w:sz w:val="24"/>
      <w:szCs w:val="24"/>
      <w:lang w:val="bg-BG" w:eastAsia="bg-BG"/>
    </w:rPr>
  </w:style>
  <w:style w:type="paragraph" w:customStyle="1" w:styleId="Style">
    <w:name w:val="Style"/>
    <w:uiPriority w:val="99"/>
    <w:rsid w:val="00941FD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hif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548</TotalTime>
  <Pages>24</Pages>
  <Words>7488</Words>
  <Characters>-32766</Characters>
  <Application>Microsoft Office Outlook</Application>
  <DocSecurity>0</DocSecurity>
  <Lines>0</Lines>
  <Paragraphs>0</Paragraphs>
  <ScaleCrop>false</ScaleCrop>
  <Company>szok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TAntov</dc:creator>
  <cp:keywords/>
  <dc:description/>
  <cp:lastModifiedBy>vilid</cp:lastModifiedBy>
  <cp:revision>47</cp:revision>
  <cp:lastPrinted>2012-10-26T10:02:00Z</cp:lastPrinted>
  <dcterms:created xsi:type="dcterms:W3CDTF">2012-10-12T12:05:00Z</dcterms:created>
  <dcterms:modified xsi:type="dcterms:W3CDTF">2012-10-26T10:55:00Z</dcterms:modified>
</cp:coreProperties>
</file>